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8CC" w:rsidRDefault="007064EA" w:rsidP="00DD1F8B">
      <w:pPr>
        <w:tabs>
          <w:tab w:val="left" w:pos="2125"/>
        </w:tabs>
      </w:pPr>
      <w:r>
        <w:rPr>
          <w:rFonts w:hint="eastAsia"/>
        </w:rPr>
        <w:t xml:space="preserve">　</w:t>
      </w: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Pr="00DD1F8B" w:rsidRDefault="003B4EA1" w:rsidP="00DD1F8B">
      <w:pPr>
        <w:tabs>
          <w:tab w:val="left" w:pos="2125"/>
        </w:tabs>
      </w:pPr>
    </w:p>
    <w:sectPr w:rsidR="003B4EA1" w:rsidRPr="00DD1F8B" w:rsidSect="00AB54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61C" w:rsidRDefault="00A2161C">
      <w:r>
        <w:separator/>
      </w:r>
    </w:p>
  </w:endnote>
  <w:endnote w:type="continuationSeparator" w:id="0">
    <w:p w:rsidR="00A2161C" w:rsidRDefault="00A2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40E" w:rsidRDefault="00AB540E" w:rsidP="00973AD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540E" w:rsidRDefault="00AB540E" w:rsidP="00AB540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40E" w:rsidRDefault="003B20B1" w:rsidP="00973AD0">
    <w:pPr>
      <w:pStyle w:val="a4"/>
      <w:framePr w:wrap="around" w:vAnchor="text" w:hAnchor="margin" w:xAlign="right" w:y="1"/>
      <w:rPr>
        <w:rStyle w:val="a5"/>
      </w:rPr>
    </w:pPr>
    <w:r>
      <w:rPr>
        <w:rStyle w:val="a5"/>
        <w:rFonts w:hint="eastAsia"/>
      </w:rPr>
      <w:t>P</w:t>
    </w:r>
    <w:r w:rsidR="00AB540E">
      <w:rPr>
        <w:rStyle w:val="a5"/>
      </w:rPr>
      <w:fldChar w:fldCharType="begin"/>
    </w:r>
    <w:r w:rsidR="00AB540E">
      <w:rPr>
        <w:rStyle w:val="a5"/>
      </w:rPr>
      <w:instrText xml:space="preserve">PAGE  </w:instrText>
    </w:r>
    <w:r w:rsidR="00AB540E">
      <w:rPr>
        <w:rStyle w:val="a5"/>
      </w:rPr>
      <w:fldChar w:fldCharType="separate"/>
    </w:r>
    <w:r w:rsidR="005E0FFE">
      <w:rPr>
        <w:rStyle w:val="a5"/>
        <w:noProof/>
      </w:rPr>
      <w:t>2</w:t>
    </w:r>
    <w:r w:rsidR="00AB540E">
      <w:rPr>
        <w:rStyle w:val="a5"/>
      </w:rPr>
      <w:fldChar w:fldCharType="end"/>
    </w:r>
  </w:p>
  <w:p w:rsidR="00AB540E" w:rsidRDefault="003B20B1" w:rsidP="00AB540E">
    <w:pPr>
      <w:pStyle w:val="a4"/>
      <w:ind w:right="360"/>
    </w:pPr>
    <w:r>
      <w:rPr>
        <w:rFonts w:hint="eastAsia"/>
      </w:rPr>
      <w:t>20</w:t>
    </w:r>
    <w:r>
      <w:rPr>
        <w:rFonts w:hint="eastAsia"/>
      </w:rPr>
      <w:t>字×</w:t>
    </w:r>
    <w:r>
      <w:rPr>
        <w:rFonts w:hint="eastAsia"/>
      </w:rPr>
      <w:t>20</w:t>
    </w:r>
    <w:r>
      <w:rPr>
        <w:rFonts w:hint="eastAsia"/>
      </w:rPr>
      <w:t>行（</w:t>
    </w:r>
    <w:r>
      <w:rPr>
        <w:rFonts w:hint="eastAsia"/>
      </w:rPr>
      <w:t>400</w:t>
    </w:r>
    <w:r>
      <w:rPr>
        <w:rFonts w:hint="eastAsia"/>
      </w:rPr>
      <w:t>字）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333" w:rsidRDefault="00D6233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61C" w:rsidRDefault="00A2161C">
      <w:r>
        <w:separator/>
      </w:r>
    </w:p>
  </w:footnote>
  <w:footnote w:type="continuationSeparator" w:id="0">
    <w:p w:rsidR="00A2161C" w:rsidRDefault="00A21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333" w:rsidRDefault="00D623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40E" w:rsidRPr="00C96104" w:rsidRDefault="00C71A08" w:rsidP="003B20B1">
    <w:pPr>
      <w:pStyle w:val="a3"/>
      <w:jc w:val="center"/>
      <w:rPr>
        <w:sz w:val="20"/>
      </w:rPr>
    </w:pPr>
    <w:r>
      <w:rPr>
        <w:rFonts w:hint="eastAsia"/>
        <w:sz w:val="20"/>
      </w:rPr>
      <w:t>「</w:t>
    </w:r>
    <w:r w:rsidR="00D62333">
      <w:rPr>
        <w:rFonts w:hint="eastAsia"/>
        <w:sz w:val="20"/>
      </w:rPr>
      <w:t>山口</w:t>
    </w:r>
    <w:r>
      <w:rPr>
        <w:rFonts w:hint="eastAsia"/>
        <w:sz w:val="20"/>
      </w:rPr>
      <w:t>市</w:t>
    </w:r>
    <w:r w:rsidR="004B3FF7">
      <w:rPr>
        <w:rFonts w:hint="eastAsia"/>
        <w:sz w:val="20"/>
      </w:rPr>
      <w:t>人権施策推進</w:t>
    </w:r>
    <w:r w:rsidR="00421293">
      <w:rPr>
        <w:rFonts w:hint="eastAsia"/>
        <w:sz w:val="20"/>
      </w:rPr>
      <w:t>審議会</w:t>
    </w:r>
    <w:r>
      <w:rPr>
        <w:rFonts w:hint="eastAsia"/>
        <w:sz w:val="20"/>
      </w:rPr>
      <w:t>」</w:t>
    </w:r>
    <w:r w:rsidR="00102FD8" w:rsidRPr="00C96104">
      <w:rPr>
        <w:noProof/>
        <w:sz w:val="20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39274D" id="Rectangle 423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" filled="f" strokecolor="green" strokeweight=".25pt"/>
          </w:pict>
        </mc:Fallback>
      </mc:AlternateContent>
    </w:r>
    <w:bookmarkStart w:id="0" w:name="_GoBack"/>
    <w:r w:rsidR="00102FD8" w:rsidRPr="00C96104">
      <w:rPr>
        <w:noProof/>
        <w:sz w:val="20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9E7F24" id="Group 422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  <w:bookmarkEnd w:id="0"/>
    <w:r w:rsidR="003B20B1" w:rsidRPr="00C96104">
      <w:rPr>
        <w:rFonts w:hint="eastAsia"/>
        <w:sz w:val="20"/>
      </w:rPr>
      <w:t>委員</w:t>
    </w:r>
    <w:r>
      <w:rPr>
        <w:rFonts w:hint="eastAsia"/>
        <w:sz w:val="20"/>
      </w:rPr>
      <w:t xml:space="preserve">応募　</w:t>
    </w:r>
    <w:r w:rsidR="003B20B1" w:rsidRPr="00C96104">
      <w:rPr>
        <w:rFonts w:hint="eastAsia"/>
        <w:sz w:val="20"/>
      </w:rPr>
      <w:t>小論文（～</w:t>
    </w:r>
    <w:r w:rsidR="003B20B1" w:rsidRPr="00C96104">
      <w:rPr>
        <w:rFonts w:hint="eastAsia"/>
        <w:sz w:val="20"/>
      </w:rPr>
      <w:t>800</w:t>
    </w:r>
    <w:r w:rsidR="003B20B1" w:rsidRPr="00C96104">
      <w:rPr>
        <w:rFonts w:hint="eastAsia"/>
        <w:sz w:val="20"/>
      </w:rPr>
      <w:t>字</w:t>
    </w:r>
    <w:r w:rsidR="005E0FFE">
      <w:rPr>
        <w:rFonts w:hint="eastAsia"/>
        <w:sz w:val="20"/>
      </w:rPr>
      <w:t>以内</w:t>
    </w:r>
    <w:r w:rsidR="003B20B1" w:rsidRPr="00C96104">
      <w:rPr>
        <w:rFonts w:hint="eastAsia"/>
        <w:sz w:val="20"/>
      </w:rPr>
      <w:t>）</w:t>
    </w:r>
  </w:p>
  <w:p w:rsidR="00E36E73" w:rsidRPr="003B20B1" w:rsidRDefault="003B20B1" w:rsidP="00E36E73">
    <w:pPr>
      <w:pStyle w:val="a3"/>
      <w:jc w:val="center"/>
    </w:pPr>
    <w:r>
      <w:rPr>
        <w:rFonts w:hint="eastAsia"/>
      </w:rPr>
      <w:t>テーマ「</w:t>
    </w:r>
    <w:r w:rsidR="00D62333" w:rsidRPr="00D62333">
      <w:rPr>
        <w:rFonts w:hint="eastAsia"/>
      </w:rPr>
      <w:t>人権を尊重するまちづくりについて</w:t>
    </w:r>
    <w:r>
      <w:rPr>
        <w:rFonts w:hint="eastAsia"/>
      </w:rPr>
      <w:t>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333" w:rsidRDefault="00D623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0E"/>
    <w:rsid w:val="000009FA"/>
    <w:rsid w:val="00102FD8"/>
    <w:rsid w:val="00166BB9"/>
    <w:rsid w:val="0019014A"/>
    <w:rsid w:val="002D3834"/>
    <w:rsid w:val="003040E8"/>
    <w:rsid w:val="003658CC"/>
    <w:rsid w:val="003B20B1"/>
    <w:rsid w:val="003B4EA1"/>
    <w:rsid w:val="00421293"/>
    <w:rsid w:val="00421529"/>
    <w:rsid w:val="004B3FF7"/>
    <w:rsid w:val="004D02EE"/>
    <w:rsid w:val="005C31AA"/>
    <w:rsid w:val="005E0FFE"/>
    <w:rsid w:val="00675602"/>
    <w:rsid w:val="007064EA"/>
    <w:rsid w:val="007D3A31"/>
    <w:rsid w:val="007D6E8A"/>
    <w:rsid w:val="008740F0"/>
    <w:rsid w:val="008F3BB2"/>
    <w:rsid w:val="00903DEB"/>
    <w:rsid w:val="00954279"/>
    <w:rsid w:val="00973AD0"/>
    <w:rsid w:val="009B173E"/>
    <w:rsid w:val="009D10AA"/>
    <w:rsid w:val="009F27CE"/>
    <w:rsid w:val="00A2161C"/>
    <w:rsid w:val="00A53333"/>
    <w:rsid w:val="00A560D0"/>
    <w:rsid w:val="00AB540E"/>
    <w:rsid w:val="00C71A08"/>
    <w:rsid w:val="00C95AAE"/>
    <w:rsid w:val="00C96104"/>
    <w:rsid w:val="00CA5042"/>
    <w:rsid w:val="00CC5BC5"/>
    <w:rsid w:val="00CF4FB3"/>
    <w:rsid w:val="00D141ED"/>
    <w:rsid w:val="00D34B8B"/>
    <w:rsid w:val="00D62333"/>
    <w:rsid w:val="00DD1F8B"/>
    <w:rsid w:val="00E36E73"/>
    <w:rsid w:val="00E9339C"/>
    <w:rsid w:val="00EB42ED"/>
    <w:rsid w:val="00ED45E9"/>
    <w:rsid w:val="00ED68BD"/>
    <w:rsid w:val="00FB1DE1"/>
    <w:rsid w:val="00FC0B1A"/>
    <w:rsid w:val="00FD7EC3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D10D0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B54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B54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B540E"/>
  </w:style>
  <w:style w:type="paragraph" w:styleId="a6">
    <w:name w:val="Balloon Text"/>
    <w:basedOn w:val="a"/>
    <w:link w:val="a7"/>
    <w:rsid w:val="004B3FF7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4B3FF7"/>
    <w:rPr>
      <w:rFonts w:ascii="游ゴシック Light" w:eastAsia="游ゴシック Light" w:hAnsi="游ゴシック Light" w:cs="Times New Roman"/>
      <w:kern w:val="2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Office2003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45CD7-69B2-42D8-98E3-DADBC549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2</Pages>
  <Words>0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/>
  <cp:keywords/>
  <cp:lastModifiedBy/>
  <cp:revision>1</cp:revision>
  <cp:lastPrinted>2010-10-19T04:52:00Z</cp:lastPrinted>
  <dcterms:created xsi:type="dcterms:W3CDTF">2023-03-02T02:30:00Z</dcterms:created>
  <dcterms:modified xsi:type="dcterms:W3CDTF">2024-04-18T00:24:00Z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