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4B" w:rsidRDefault="001622F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38225" cy="1000125"/>
                <wp:effectExtent l="0" t="0" r="9525" b="9525"/>
                <wp:wrapNone/>
                <wp:docPr id="105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000125"/>
                          <a:chOff x="0" y="0"/>
                          <a:chExt cx="109" cy="105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" cy="1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261358"/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47"/>
                            <a:ext cx="66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5B47" w:rsidRDefault="009A5B47" w:rsidP="009A5B4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9A5B47">
                                <w:rPr>
                                  <w:rFonts w:ascii="ＭＳ 明朝" w:eastAsia="ＭＳ 明朝" w:hAnsi="ＭＳ 明朝" w:cs="Times New Roman" w:hint="eastAsia"/>
                                  <w:color w:val="969696"/>
                                  <w:sz w:val="16"/>
                                  <w:szCs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wrap="square" lIns="74295" tIns="8890" rIns="74295" bIns="8890" anchor="t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0;margin-top:0;width:81.75pt;height:78.75pt;z-index:251659264" coordsize="109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">
                <v:oval id="Oval 2" o:spid="_x0000_s1027" style="position:absolute;width:109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" strokecolor="#969696" strokeweight="1.5pt">
                  <v:stroke dashstyle="1 1" endcap="round"/>
                  <v:textbox>
                    <w:txbxContent/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;top:47;width:6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9A5B47" w:rsidRDefault="009A5B47" w:rsidP="009A5B4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9A5B47">
                          <w:rPr>
                            <w:rFonts w:ascii="ＭＳ 明朝" w:eastAsia="ＭＳ 明朝" w:hAnsi="ＭＳ 明朝" w:cs="Times New Roman" w:hint="eastAsia"/>
                            <w:color w:val="969696"/>
                            <w:sz w:val="16"/>
                            <w:szCs w:val="16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774B" w:rsidRDefault="00535F4D">
      <w:pPr>
        <w:jc w:val="right"/>
      </w:pPr>
      <w:r>
        <w:rPr>
          <w:rFonts w:hint="eastAsia"/>
        </w:rPr>
        <w:t>年　　月　　日</w:t>
      </w:r>
    </w:p>
    <w:p w:rsidR="00A2774B" w:rsidRPr="00535F4D" w:rsidRDefault="00A2774B">
      <w:pPr>
        <w:jc w:val="center"/>
        <w:rPr>
          <w:sz w:val="40"/>
        </w:rPr>
      </w:pPr>
      <w:r w:rsidRPr="00535F4D">
        <w:rPr>
          <w:rFonts w:hint="eastAsia"/>
          <w:spacing w:val="60"/>
          <w:kern w:val="0"/>
          <w:sz w:val="40"/>
          <w:fitText w:val="3000" w:id="-1820061952"/>
        </w:rPr>
        <w:t>入湯税異動</w:t>
      </w:r>
      <w:r w:rsidRPr="00535F4D">
        <w:rPr>
          <w:rFonts w:hint="eastAsia"/>
          <w:kern w:val="0"/>
          <w:sz w:val="40"/>
          <w:fitText w:val="3000" w:id="-1820061952"/>
        </w:rPr>
        <w:t>届</w:t>
      </w:r>
    </w:p>
    <w:p w:rsidR="00A2774B" w:rsidRDefault="00A2774B"/>
    <w:p w:rsidR="009A5B47" w:rsidRDefault="00A2774B">
      <w:r>
        <w:rPr>
          <w:rFonts w:hint="eastAsia"/>
        </w:rPr>
        <w:t xml:space="preserve">　</w:t>
      </w:r>
    </w:p>
    <w:p w:rsidR="00A2774B" w:rsidRDefault="00A2774B">
      <w:r>
        <w:t>(</w:t>
      </w:r>
      <w:r w:rsidR="002C5D2A" w:rsidRPr="002C5D2A">
        <w:rPr>
          <w:rFonts w:hint="eastAsia"/>
        </w:rPr>
        <w:t>宛先</w:t>
      </w:r>
      <w:r>
        <w:t>)</w:t>
      </w:r>
    </w:p>
    <w:p w:rsidR="00A2774B" w:rsidRDefault="00A2774B">
      <w:r>
        <w:rPr>
          <w:rFonts w:hint="eastAsia"/>
        </w:rPr>
        <w:t xml:space="preserve">　　山口市長</w:t>
      </w:r>
    </w:p>
    <w:p w:rsidR="00A2774B" w:rsidRDefault="00A2774B"/>
    <w:p w:rsidR="00A2774B" w:rsidRDefault="00A2774B" w:rsidP="007B3EB4">
      <w:pPr>
        <w:spacing w:line="360" w:lineRule="auto"/>
        <w:ind w:right="420"/>
        <w:jc w:val="right"/>
      </w:pPr>
      <w:r>
        <w:rPr>
          <w:rFonts w:hint="eastAsia"/>
        </w:rPr>
        <w:t xml:space="preserve">特別徴収義務者　　　　</w:t>
      </w:r>
      <w:r w:rsidR="00FB629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B85245" w:rsidRDefault="00B85245" w:rsidP="00535F4D">
      <w:pPr>
        <w:spacing w:line="360" w:lineRule="auto"/>
        <w:jc w:val="right"/>
      </w:pPr>
      <w:r w:rsidRPr="00B85245">
        <w:rPr>
          <w:rFonts w:hint="eastAsia"/>
        </w:rPr>
        <w:t>個人番号</w:t>
      </w:r>
      <w:r w:rsidRPr="00B85245">
        <w:t>(</w:t>
      </w:r>
      <w:r w:rsidRPr="00B85245">
        <w:rPr>
          <w:rFonts w:hint="eastAsia"/>
        </w:rPr>
        <w:t>法人番号</w:t>
      </w:r>
      <w:r w:rsidRPr="00B85245">
        <w:t>)</w:t>
      </w:r>
      <w:r>
        <w:rPr>
          <w:rFonts w:hint="eastAsia"/>
        </w:rPr>
        <w:t xml:space="preserve">　　　　</w:t>
      </w:r>
      <w:r w:rsidR="00FB629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A2774B" w:rsidRDefault="00B85245" w:rsidP="00535F4D">
      <w:pPr>
        <w:spacing w:line="360" w:lineRule="auto"/>
        <w:jc w:val="right"/>
      </w:pPr>
      <w:r w:rsidRPr="00B85245">
        <w:rPr>
          <w:rFonts w:hint="eastAsia"/>
        </w:rPr>
        <w:t>施設所在地</w:t>
      </w:r>
      <w:r w:rsidR="00A2774B">
        <w:rPr>
          <w:rFonts w:hint="eastAsia"/>
        </w:rPr>
        <w:t xml:space="preserve">　　　　　　　</w:t>
      </w:r>
      <w:r w:rsidR="00FB629E">
        <w:rPr>
          <w:rFonts w:hint="eastAsia"/>
        </w:rPr>
        <w:t xml:space="preserve">　</w:t>
      </w:r>
      <w:r w:rsidR="00A2774B">
        <w:rPr>
          <w:rFonts w:hint="eastAsia"/>
        </w:rPr>
        <w:t xml:space="preserve">　　　　　　　　</w:t>
      </w:r>
    </w:p>
    <w:p w:rsidR="00A2774B" w:rsidRDefault="00A2774B" w:rsidP="00535F4D">
      <w:pPr>
        <w:spacing w:line="360" w:lineRule="auto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</w:t>
      </w:r>
      <w:r w:rsidR="00FB629E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A2774B" w:rsidRDefault="00A2774B" w:rsidP="00535F4D">
      <w:pPr>
        <w:spacing w:line="360" w:lineRule="auto"/>
        <w:jc w:val="right"/>
      </w:pPr>
      <w:r>
        <w:rPr>
          <w:rFonts w:hint="eastAsia"/>
          <w:spacing w:val="105"/>
        </w:rPr>
        <w:t>代表</w:t>
      </w:r>
      <w:r w:rsidR="001F57DF">
        <w:rPr>
          <w:rFonts w:hint="eastAsia"/>
        </w:rPr>
        <w:t xml:space="preserve">者　　　　　　　</w:t>
      </w:r>
      <w:r w:rsidR="00FB629E">
        <w:rPr>
          <w:rFonts w:hint="eastAsia"/>
        </w:rPr>
        <w:t xml:space="preserve">　</w:t>
      </w:r>
      <w:r w:rsidR="001F57DF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</w:p>
    <w:p w:rsidR="00A2774B" w:rsidRDefault="00A2774B" w:rsidP="00535F4D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電話番号　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  <w:r w:rsidR="00FB629E">
        <w:rPr>
          <w:rFonts w:hint="eastAsia"/>
        </w:rPr>
        <w:t xml:space="preserve">　</w:t>
      </w:r>
    </w:p>
    <w:p w:rsidR="00A2774B" w:rsidRDefault="00A2774B"/>
    <w:p w:rsidR="00A2774B" w:rsidRDefault="00A2774B">
      <w:r>
        <w:rPr>
          <w:rFonts w:hint="eastAsia"/>
        </w:rPr>
        <w:t xml:space="preserve">　</w:t>
      </w:r>
      <w:r w:rsidR="002C5D2A" w:rsidRPr="002C5D2A">
        <w:rPr>
          <w:rFonts w:hint="eastAsia"/>
        </w:rPr>
        <w:t>次</w:t>
      </w:r>
      <w:r>
        <w:rPr>
          <w:rFonts w:hint="eastAsia"/>
        </w:rPr>
        <w:t>のとおり申告します。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896"/>
        <w:gridCol w:w="1260"/>
        <w:gridCol w:w="4793"/>
      </w:tblGrid>
      <w:tr w:rsidR="00A2774B">
        <w:trPr>
          <w:cantSplit/>
          <w:trHeight w:val="557"/>
        </w:trPr>
        <w:tc>
          <w:tcPr>
            <w:tcW w:w="2451" w:type="dxa"/>
            <w:gridSpan w:val="2"/>
            <w:vAlign w:val="center"/>
          </w:tcPr>
          <w:p w:rsidR="00A2774B" w:rsidRDefault="00A2774B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053" w:type="dxa"/>
            <w:gridSpan w:val="2"/>
            <w:vAlign w:val="center"/>
          </w:tcPr>
          <w:p w:rsidR="00A2774B" w:rsidRDefault="00A2774B">
            <w:pPr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  <w:tr w:rsidR="00A2774B">
        <w:trPr>
          <w:cantSplit/>
          <w:trHeight w:val="1560"/>
        </w:trPr>
        <w:tc>
          <w:tcPr>
            <w:tcW w:w="555" w:type="dxa"/>
            <w:vMerge w:val="restart"/>
            <w:textDirection w:val="tbRlV"/>
            <w:vAlign w:val="center"/>
          </w:tcPr>
          <w:p w:rsidR="00A2774B" w:rsidRDefault="00A2774B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異動内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6" w:type="dxa"/>
            <w:vMerge w:val="restart"/>
          </w:tcPr>
          <w:p w:rsidR="00A2774B" w:rsidRDefault="00A2774B">
            <w:pPr>
              <w:spacing w:before="12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A2774B" w:rsidRDefault="00A2774B"/>
          <w:p w:rsidR="00A2774B" w:rsidRDefault="00A2774B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商</w:t>
            </w:r>
            <w:r>
              <w:rPr>
                <w:rFonts w:hint="eastAsia"/>
              </w:rPr>
              <w:t>号</w:t>
            </w:r>
          </w:p>
          <w:p w:rsidR="00A2774B" w:rsidRDefault="00A2774B"/>
          <w:p w:rsidR="00A2774B" w:rsidRDefault="00A2774B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  <w:p w:rsidR="00A2774B" w:rsidRDefault="00A2774B"/>
          <w:p w:rsidR="00A2774B" w:rsidRDefault="00A2774B">
            <w:r>
              <w:t>4</w:t>
            </w:r>
            <w:r>
              <w:rPr>
                <w:rFonts w:hint="eastAsia"/>
              </w:rPr>
              <w:t xml:space="preserve">　施設の所在地</w:t>
            </w:r>
          </w:p>
          <w:p w:rsidR="00A2774B" w:rsidRDefault="00A2774B"/>
          <w:p w:rsidR="00A2774B" w:rsidRDefault="00A2774B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260" w:type="dxa"/>
            <w:vAlign w:val="center"/>
          </w:tcPr>
          <w:p w:rsidR="00A2774B" w:rsidRDefault="00A2774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793" w:type="dxa"/>
            <w:vAlign w:val="center"/>
          </w:tcPr>
          <w:p w:rsidR="00A2774B" w:rsidRDefault="00A2774B">
            <w:r>
              <w:rPr>
                <w:rFonts w:hint="eastAsia"/>
              </w:rPr>
              <w:t xml:space="preserve">　</w:t>
            </w:r>
          </w:p>
        </w:tc>
      </w:tr>
      <w:tr w:rsidR="00A2774B">
        <w:trPr>
          <w:cantSplit/>
          <w:trHeight w:val="1560"/>
        </w:trPr>
        <w:tc>
          <w:tcPr>
            <w:tcW w:w="555" w:type="dxa"/>
            <w:vMerge/>
            <w:vAlign w:val="center"/>
          </w:tcPr>
          <w:p w:rsidR="00A2774B" w:rsidRDefault="00A2774B"/>
        </w:tc>
        <w:tc>
          <w:tcPr>
            <w:tcW w:w="1896" w:type="dxa"/>
            <w:vMerge/>
            <w:vAlign w:val="center"/>
          </w:tcPr>
          <w:p w:rsidR="00A2774B" w:rsidRDefault="00A2774B"/>
        </w:tc>
        <w:tc>
          <w:tcPr>
            <w:tcW w:w="1260" w:type="dxa"/>
            <w:vAlign w:val="center"/>
          </w:tcPr>
          <w:p w:rsidR="00A2774B" w:rsidRDefault="00A2774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793" w:type="dxa"/>
            <w:vAlign w:val="center"/>
          </w:tcPr>
          <w:p w:rsidR="00A2774B" w:rsidRDefault="00A2774B">
            <w:r>
              <w:rPr>
                <w:rFonts w:hint="eastAsia"/>
              </w:rPr>
              <w:t xml:space="preserve">　</w:t>
            </w:r>
          </w:p>
        </w:tc>
      </w:tr>
      <w:tr w:rsidR="00A2774B">
        <w:trPr>
          <w:cantSplit/>
          <w:trHeight w:val="1241"/>
        </w:trPr>
        <w:tc>
          <w:tcPr>
            <w:tcW w:w="2451" w:type="dxa"/>
            <w:gridSpan w:val="2"/>
            <w:vAlign w:val="center"/>
          </w:tcPr>
          <w:p w:rsidR="00A2774B" w:rsidRDefault="00A2774B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6053" w:type="dxa"/>
            <w:gridSpan w:val="2"/>
            <w:vAlign w:val="center"/>
          </w:tcPr>
          <w:p w:rsidR="00A2774B" w:rsidRDefault="00A2774B">
            <w:r>
              <w:rPr>
                <w:rFonts w:hint="eastAsia"/>
              </w:rPr>
              <w:t xml:space="preserve">　</w:t>
            </w:r>
          </w:p>
        </w:tc>
      </w:tr>
    </w:tbl>
    <w:p w:rsidR="00A2774B" w:rsidRDefault="00A2774B"/>
    <w:p w:rsidR="00A2774B" w:rsidRDefault="00A2774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異動内容の欄は該当する番号を○で囲んでください。</w:t>
      </w:r>
    </w:p>
    <w:p w:rsidR="00A2774B" w:rsidRDefault="00A2774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上記以外に連絡事項があれば、「備考欄」に記入してください。</w:t>
      </w:r>
    </w:p>
    <w:sectPr w:rsidR="00A2774B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58" w:rsidRDefault="00261358" w:rsidP="00756DB9">
      <w:r>
        <w:separator/>
      </w:r>
    </w:p>
  </w:endnote>
  <w:endnote w:type="continuationSeparator" w:id="0">
    <w:p w:rsidR="00261358" w:rsidRDefault="00261358" w:rsidP="0075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58" w:rsidRDefault="00261358" w:rsidP="00756DB9">
      <w:r>
        <w:separator/>
      </w:r>
    </w:p>
  </w:footnote>
  <w:footnote w:type="continuationSeparator" w:id="0">
    <w:p w:rsidR="00261358" w:rsidRDefault="00261358" w:rsidP="0075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4D" w:rsidRDefault="00535F4D">
    <w:pPr>
      <w:pStyle w:val="a3"/>
    </w:pPr>
    <w:r>
      <w:rPr>
        <w:rFonts w:hint="eastAsia"/>
      </w:rPr>
      <w:t>様式第</w:t>
    </w:r>
    <w:r>
      <w:t>32</w:t>
    </w:r>
    <w:r>
      <w:rPr>
        <w:rFonts w:hint="eastAsia"/>
      </w:rPr>
      <w:t>号</w:t>
    </w:r>
  </w:p>
  <w:p w:rsidR="00535F4D" w:rsidRDefault="00535F4D">
    <w:pPr>
      <w:pStyle w:val="a3"/>
    </w:pPr>
  </w:p>
  <w:p w:rsidR="00535F4D" w:rsidRDefault="00535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4B"/>
    <w:rsid w:val="001622FF"/>
    <w:rsid w:val="001F57DF"/>
    <w:rsid w:val="001F78F3"/>
    <w:rsid w:val="00261358"/>
    <w:rsid w:val="002C5D2A"/>
    <w:rsid w:val="003C2BD5"/>
    <w:rsid w:val="00430950"/>
    <w:rsid w:val="00535F4D"/>
    <w:rsid w:val="006B4948"/>
    <w:rsid w:val="00756DB9"/>
    <w:rsid w:val="0076724B"/>
    <w:rsid w:val="007B3EB4"/>
    <w:rsid w:val="00963511"/>
    <w:rsid w:val="00975305"/>
    <w:rsid w:val="00987F75"/>
    <w:rsid w:val="009A5B47"/>
    <w:rsid w:val="00A2774B"/>
    <w:rsid w:val="00A52B24"/>
    <w:rsid w:val="00B85245"/>
    <w:rsid w:val="00D012C2"/>
    <w:rsid w:val="00DA6FD5"/>
    <w:rsid w:val="00EB0581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A063E5-89DF-4113-A74E-51F75AF3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9A5B47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35F4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35F4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07879</dc:creator>
  <cp:keywords/>
  <dc:description/>
  <cp:lastModifiedBy>01506</cp:lastModifiedBy>
  <cp:revision>2</cp:revision>
  <cp:lastPrinted>2021-03-12T06:56:00Z</cp:lastPrinted>
  <dcterms:created xsi:type="dcterms:W3CDTF">2023-03-16T23:48:00Z</dcterms:created>
  <dcterms:modified xsi:type="dcterms:W3CDTF">2023-03-16T23:48:00Z</dcterms:modified>
</cp:coreProperties>
</file>