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9CFA" w14:textId="77777777" w:rsidR="00092249" w:rsidRDefault="00530133" w:rsidP="004274BC">
      <w:pPr>
        <w:spacing w:after="120" w:line="38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様式１</w:t>
      </w:r>
    </w:p>
    <w:tbl>
      <w:tblPr>
        <w:tblW w:w="97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469"/>
        <w:gridCol w:w="115"/>
        <w:gridCol w:w="2109"/>
        <w:gridCol w:w="1785"/>
        <w:gridCol w:w="1050"/>
        <w:gridCol w:w="2844"/>
      </w:tblGrid>
      <w:tr w:rsidR="00092249" w14:paraId="38EBECC9" w14:textId="77777777" w:rsidTr="0013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60"/>
        </w:trPr>
        <w:tc>
          <w:tcPr>
            <w:tcW w:w="979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13D792" w14:textId="77777777" w:rsidR="00092249" w:rsidRPr="004274BC" w:rsidRDefault="00530133">
            <w:pPr>
              <w:spacing w:line="420" w:lineRule="exact"/>
              <w:ind w:left="100" w:right="100"/>
              <w:jc w:val="center"/>
              <w:textAlignment w:val="center"/>
              <w:rPr>
                <w:snapToGrid w:val="0"/>
                <w:sz w:val="24"/>
              </w:rPr>
            </w:pPr>
            <w:r w:rsidRPr="004274BC">
              <w:rPr>
                <w:rFonts w:hint="eastAsia"/>
                <w:snapToGrid w:val="0"/>
                <w:spacing w:val="35"/>
                <w:sz w:val="24"/>
              </w:rPr>
              <w:t>美濃ケ浜海浜広場使用（変更）</w:t>
            </w:r>
            <w:r w:rsidR="00092249" w:rsidRPr="004274BC">
              <w:rPr>
                <w:rFonts w:hint="eastAsia"/>
                <w:snapToGrid w:val="0"/>
                <w:spacing w:val="35"/>
                <w:sz w:val="24"/>
              </w:rPr>
              <w:t>申請</w:t>
            </w:r>
            <w:r w:rsidR="00092249" w:rsidRPr="004274BC">
              <w:rPr>
                <w:rFonts w:hint="eastAsia"/>
                <w:snapToGrid w:val="0"/>
                <w:sz w:val="24"/>
              </w:rPr>
              <w:t>書</w:t>
            </w:r>
          </w:p>
          <w:p w14:paraId="4741D115" w14:textId="77777777" w:rsidR="00092249" w:rsidRDefault="008F3198" w:rsidP="008F3198">
            <w:pPr>
              <w:spacing w:line="420" w:lineRule="exact"/>
              <w:ind w:left="100" w:right="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92249">
              <w:rPr>
                <w:rFonts w:hint="eastAsia"/>
                <w:snapToGrid w:val="0"/>
              </w:rPr>
              <w:t xml:space="preserve">年　　月　　日　</w:t>
            </w:r>
          </w:p>
          <w:p w14:paraId="42FEF2B0" w14:textId="77777777" w:rsidR="00092249" w:rsidRDefault="00092249">
            <w:pPr>
              <w:spacing w:line="420" w:lineRule="exact"/>
              <w:ind w:left="100" w:right="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 w:rsidR="00DB2AAC">
              <w:rPr>
                <w:rFonts w:hint="eastAsia"/>
                <w:snapToGrid w:val="0"/>
              </w:rPr>
              <w:t>宛先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山口市長</w:t>
            </w:r>
            <w:r w:rsidR="00121BC4">
              <w:rPr>
                <w:rFonts w:hint="eastAsia"/>
                <w:snapToGrid w:val="0"/>
              </w:rPr>
              <w:t xml:space="preserve">　様</w:t>
            </w:r>
          </w:p>
          <w:p w14:paraId="49B11E88" w14:textId="77777777" w:rsidR="00092249" w:rsidRDefault="008F3198" w:rsidP="00137265">
            <w:pPr>
              <w:spacing w:line="420" w:lineRule="exact"/>
              <w:ind w:right="1570" w:firstLineChars="1800" w:firstLine="378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 w:rsidR="00092249">
              <w:rPr>
                <w:rFonts w:hint="eastAsia"/>
                <w:snapToGrid w:val="0"/>
              </w:rPr>
              <w:t xml:space="preserve">　</w:t>
            </w:r>
            <w:r w:rsidR="00092249" w:rsidRPr="00530133">
              <w:rPr>
                <w:rFonts w:hint="eastAsia"/>
                <w:snapToGrid w:val="0"/>
                <w:spacing w:val="105"/>
              </w:rPr>
              <w:t>住</w:t>
            </w:r>
            <w:r w:rsidR="00092249" w:rsidRPr="00530133">
              <w:rPr>
                <w:rFonts w:hint="eastAsia"/>
                <w:snapToGrid w:val="0"/>
              </w:rPr>
              <w:t>所</w:t>
            </w:r>
          </w:p>
          <w:p w14:paraId="2AED2405" w14:textId="77777777" w:rsidR="00092249" w:rsidRPr="00530133" w:rsidRDefault="00092249" w:rsidP="00137265">
            <w:pPr>
              <w:spacing w:line="420" w:lineRule="exact"/>
              <w:ind w:right="2200" w:firstLineChars="1100" w:firstLine="4620"/>
              <w:textAlignment w:val="center"/>
              <w:rPr>
                <w:snapToGrid w:val="0"/>
              </w:rPr>
            </w:pPr>
            <w:r w:rsidRPr="00530133">
              <w:rPr>
                <w:rFonts w:hint="eastAsia"/>
                <w:snapToGrid w:val="0"/>
                <w:spacing w:val="105"/>
              </w:rPr>
              <w:t>氏</w:t>
            </w:r>
            <w:r w:rsidRPr="00530133">
              <w:rPr>
                <w:rFonts w:hint="eastAsia"/>
                <w:snapToGrid w:val="0"/>
              </w:rPr>
              <w:t>名</w:t>
            </w:r>
          </w:p>
          <w:p w14:paraId="668B9AC5" w14:textId="77777777" w:rsidR="00530133" w:rsidRDefault="00137265" w:rsidP="00137265">
            <w:pPr>
              <w:spacing w:line="420" w:lineRule="exact"/>
              <w:ind w:right="940" w:firstLineChars="2100" w:firstLine="44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530133">
              <w:rPr>
                <w:rFonts w:hint="eastAsia"/>
                <w:snapToGrid w:val="0"/>
              </w:rPr>
              <w:t>団体・</w:t>
            </w:r>
            <w:r>
              <w:rPr>
                <w:rFonts w:hint="eastAsia"/>
                <w:snapToGrid w:val="0"/>
              </w:rPr>
              <w:t>代表者）</w:t>
            </w:r>
          </w:p>
          <w:p w14:paraId="14BD784C" w14:textId="77777777" w:rsidR="00092249" w:rsidRDefault="00137265" w:rsidP="00137265">
            <w:pPr>
              <w:spacing w:line="420" w:lineRule="exact"/>
              <w:ind w:right="940" w:firstLineChars="2200" w:firstLine="46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</w:t>
            </w:r>
            <w:r w:rsidR="00530133">
              <w:rPr>
                <w:rFonts w:hint="eastAsia"/>
                <w:snapToGrid w:val="0"/>
              </w:rPr>
              <w:t>絡先</w:t>
            </w:r>
          </w:p>
          <w:p w14:paraId="43BCB155" w14:textId="77777777" w:rsidR="00092249" w:rsidRDefault="00530133" w:rsidP="00530133">
            <w:pPr>
              <w:spacing w:line="420" w:lineRule="exact"/>
              <w:ind w:left="100" w:right="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美濃ケ浜海浜広場を、次のとおり使用</w:t>
            </w:r>
            <w:r w:rsidR="00092249">
              <w:rPr>
                <w:rFonts w:hint="eastAsia"/>
                <w:snapToGrid w:val="0"/>
              </w:rPr>
              <w:t>したいので許可くださるよう申請します。</w:t>
            </w:r>
          </w:p>
        </w:tc>
      </w:tr>
      <w:tr w:rsidR="00092249" w14:paraId="025E8608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888" w:type="dxa"/>
            <w:gridSpan w:val="2"/>
            <w:tcBorders>
              <w:left w:val="single" w:sz="12" w:space="0" w:color="auto"/>
            </w:tcBorders>
            <w:vAlign w:val="center"/>
          </w:tcPr>
          <w:p w14:paraId="4DE7ABDE" w14:textId="77777777" w:rsidR="00092249" w:rsidRDefault="00530133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092249">
              <w:rPr>
                <w:rFonts w:hint="eastAsia"/>
                <w:snapToGrid w:val="0"/>
              </w:rPr>
              <w:t>位置</w:t>
            </w:r>
          </w:p>
        </w:tc>
        <w:tc>
          <w:tcPr>
            <w:tcW w:w="4009" w:type="dxa"/>
            <w:gridSpan w:val="3"/>
            <w:vAlign w:val="center"/>
          </w:tcPr>
          <w:p w14:paraId="4BB93D1D" w14:textId="77777777" w:rsidR="00092249" w:rsidRDefault="0009224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C6A56BB" w14:textId="77777777" w:rsidR="00092249" w:rsidRDefault="0053013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092249">
              <w:rPr>
                <w:rFonts w:hint="eastAsia"/>
                <w:snapToGrid w:val="0"/>
              </w:rPr>
              <w:t>面積</w:t>
            </w:r>
          </w:p>
        </w:tc>
        <w:tc>
          <w:tcPr>
            <w:tcW w:w="2844" w:type="dxa"/>
            <w:tcBorders>
              <w:right w:val="single" w:sz="12" w:space="0" w:color="auto"/>
            </w:tcBorders>
            <w:vAlign w:val="center"/>
          </w:tcPr>
          <w:p w14:paraId="368E0B91" w14:textId="77777777" w:rsidR="00092249" w:rsidRDefault="00121BC4">
            <w:pPr>
              <w:ind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92249" w14:paraId="3968EFAF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1"/>
        </w:trPr>
        <w:tc>
          <w:tcPr>
            <w:tcW w:w="1888" w:type="dxa"/>
            <w:gridSpan w:val="2"/>
            <w:tcBorders>
              <w:left w:val="single" w:sz="12" w:space="0" w:color="auto"/>
            </w:tcBorders>
            <w:vAlign w:val="center"/>
          </w:tcPr>
          <w:p w14:paraId="7F4897E6" w14:textId="77777777" w:rsidR="00092249" w:rsidRDefault="00530133" w:rsidP="00530133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092249">
              <w:rPr>
                <w:rFonts w:hint="eastAsia"/>
                <w:snapToGrid w:val="0"/>
              </w:rPr>
              <w:t>目的</w:t>
            </w:r>
          </w:p>
        </w:tc>
        <w:tc>
          <w:tcPr>
            <w:tcW w:w="7903" w:type="dxa"/>
            <w:gridSpan w:val="5"/>
            <w:tcBorders>
              <w:right w:val="single" w:sz="12" w:space="0" w:color="auto"/>
            </w:tcBorders>
            <w:vAlign w:val="center"/>
          </w:tcPr>
          <w:p w14:paraId="1EF85F33" w14:textId="77777777" w:rsidR="00092249" w:rsidRDefault="00092249" w:rsidP="0053013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2249" w14:paraId="7C6BC294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1"/>
        </w:trPr>
        <w:tc>
          <w:tcPr>
            <w:tcW w:w="1888" w:type="dxa"/>
            <w:gridSpan w:val="2"/>
            <w:tcBorders>
              <w:left w:val="single" w:sz="12" w:space="0" w:color="auto"/>
            </w:tcBorders>
            <w:vAlign w:val="center"/>
          </w:tcPr>
          <w:p w14:paraId="09BFE358" w14:textId="77777777" w:rsidR="00092249" w:rsidRDefault="00530133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092249">
              <w:rPr>
                <w:rFonts w:hint="eastAsia"/>
                <w:snapToGrid w:val="0"/>
              </w:rPr>
              <w:t>内容</w:t>
            </w:r>
          </w:p>
        </w:tc>
        <w:tc>
          <w:tcPr>
            <w:tcW w:w="7903" w:type="dxa"/>
            <w:gridSpan w:val="5"/>
            <w:tcBorders>
              <w:right w:val="single" w:sz="12" w:space="0" w:color="auto"/>
            </w:tcBorders>
            <w:vAlign w:val="center"/>
          </w:tcPr>
          <w:p w14:paraId="2181677C" w14:textId="77777777" w:rsidR="00092249" w:rsidRDefault="0009224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37265" w:rsidRPr="00137265" w14:paraId="3EE845D8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888" w:type="dxa"/>
            <w:gridSpan w:val="2"/>
            <w:tcBorders>
              <w:left w:val="single" w:sz="12" w:space="0" w:color="auto"/>
            </w:tcBorders>
            <w:vAlign w:val="center"/>
          </w:tcPr>
          <w:p w14:paraId="4D14B35B" w14:textId="77777777" w:rsidR="00137265" w:rsidRDefault="00137265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7903" w:type="dxa"/>
            <w:gridSpan w:val="5"/>
            <w:tcBorders>
              <w:right w:val="single" w:sz="12" w:space="0" w:color="auto"/>
            </w:tcBorders>
            <w:vAlign w:val="center"/>
          </w:tcPr>
          <w:p w14:paraId="2E31932F" w14:textId="77777777" w:rsidR="00137265" w:rsidRDefault="00137265">
            <w:pPr>
              <w:spacing w:line="240" w:lineRule="exact"/>
              <w:ind w:left="-10" w:right="-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121BC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　　月　　　日　　：　　～　　</w:t>
            </w:r>
            <w:r w:rsidR="00121BC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年　　　月　　　日　　：　　</w:t>
            </w:r>
          </w:p>
        </w:tc>
      </w:tr>
      <w:tr w:rsidR="00530133" w14:paraId="0ABE26C0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888" w:type="dxa"/>
            <w:gridSpan w:val="2"/>
            <w:tcBorders>
              <w:left w:val="single" w:sz="12" w:space="0" w:color="auto"/>
            </w:tcBorders>
            <w:vAlign w:val="center"/>
          </w:tcPr>
          <w:p w14:paraId="6FCC4C27" w14:textId="77777777" w:rsidR="00530133" w:rsidRDefault="00530133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設備の設置等</w:t>
            </w:r>
          </w:p>
        </w:tc>
        <w:tc>
          <w:tcPr>
            <w:tcW w:w="7903" w:type="dxa"/>
            <w:gridSpan w:val="5"/>
            <w:tcBorders>
              <w:right w:val="single" w:sz="12" w:space="0" w:color="auto"/>
            </w:tcBorders>
            <w:vAlign w:val="center"/>
          </w:tcPr>
          <w:p w14:paraId="0B926876" w14:textId="77777777" w:rsidR="00530133" w:rsidRDefault="00530133">
            <w:pPr>
              <w:jc w:val="center"/>
              <w:rPr>
                <w:snapToGrid w:val="0"/>
              </w:rPr>
            </w:pPr>
          </w:p>
        </w:tc>
      </w:tr>
      <w:tr w:rsidR="00092249" w14:paraId="0531C597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888" w:type="dxa"/>
            <w:gridSpan w:val="2"/>
            <w:tcBorders>
              <w:left w:val="single" w:sz="12" w:space="0" w:color="auto"/>
            </w:tcBorders>
            <w:vAlign w:val="center"/>
          </w:tcPr>
          <w:p w14:paraId="3BE149D9" w14:textId="77777777" w:rsidR="00092249" w:rsidRDefault="00121BC4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原状</w:t>
            </w:r>
            <w:r w:rsidR="00530133">
              <w:rPr>
                <w:rFonts w:hint="eastAsia"/>
                <w:snapToGrid w:val="0"/>
              </w:rPr>
              <w:t>回復</w:t>
            </w:r>
            <w:r w:rsidR="00092249">
              <w:rPr>
                <w:rFonts w:hint="eastAsia"/>
                <w:snapToGrid w:val="0"/>
              </w:rPr>
              <w:t>の方法</w:t>
            </w:r>
          </w:p>
        </w:tc>
        <w:tc>
          <w:tcPr>
            <w:tcW w:w="7903" w:type="dxa"/>
            <w:gridSpan w:val="5"/>
            <w:tcBorders>
              <w:right w:val="single" w:sz="12" w:space="0" w:color="auto"/>
            </w:tcBorders>
            <w:vAlign w:val="center"/>
          </w:tcPr>
          <w:p w14:paraId="4CDAE937" w14:textId="77777777" w:rsidR="00092249" w:rsidRDefault="0009224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92249" w14:paraId="46A0A36D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18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75E6D4" w14:textId="77777777" w:rsidR="00092249" w:rsidRDefault="00092249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79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253CF8" w14:textId="77777777" w:rsidR="00092249" w:rsidRDefault="0009224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274BC" w14:paraId="37E47D25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/>
        </w:trPr>
        <w:tc>
          <w:tcPr>
            <w:tcW w:w="419" w:type="dxa"/>
            <w:vMerge w:val="restart"/>
            <w:tcBorders>
              <w:top w:val="single" w:sz="12" w:space="0" w:color="auto"/>
            </w:tcBorders>
            <w:vAlign w:val="center"/>
          </w:tcPr>
          <w:p w14:paraId="1BAA6252" w14:textId="77777777" w:rsidR="004274BC" w:rsidRDefault="004274BC" w:rsidP="008F319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 w:rsidR="008F3198">
              <w:rPr>
                <w:rFonts w:hint="eastAsia"/>
                <w:snapToGrid w:val="0"/>
              </w:rPr>
              <w:t xml:space="preserve">　処　置</w:t>
            </w:r>
          </w:p>
        </w:tc>
        <w:tc>
          <w:tcPr>
            <w:tcW w:w="3693" w:type="dxa"/>
            <w:gridSpan w:val="3"/>
            <w:vMerge w:val="restart"/>
            <w:tcBorders>
              <w:top w:val="single" w:sz="12" w:space="0" w:color="auto"/>
            </w:tcBorders>
          </w:tcPr>
          <w:p w14:paraId="728AA679" w14:textId="77777777" w:rsidR="004274BC" w:rsidRDefault="008F3198" w:rsidP="008F319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（受付印）</w:t>
            </w:r>
          </w:p>
        </w:tc>
        <w:tc>
          <w:tcPr>
            <w:tcW w:w="5679" w:type="dxa"/>
            <w:gridSpan w:val="3"/>
            <w:tcBorders>
              <w:top w:val="single" w:sz="12" w:space="0" w:color="auto"/>
            </w:tcBorders>
          </w:tcPr>
          <w:p w14:paraId="4C21631F" w14:textId="77777777" w:rsidR="004274BC" w:rsidRDefault="008F3198" w:rsidP="0053013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（許可条件）</w:t>
            </w:r>
          </w:p>
        </w:tc>
      </w:tr>
      <w:tr w:rsidR="008F3198" w14:paraId="5CAC449C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1"/>
        </w:trPr>
        <w:tc>
          <w:tcPr>
            <w:tcW w:w="419" w:type="dxa"/>
            <w:vMerge/>
            <w:vAlign w:val="center"/>
          </w:tcPr>
          <w:p w14:paraId="53A1C8F6" w14:textId="77777777" w:rsidR="008F3198" w:rsidRDefault="008F3198">
            <w:pPr>
              <w:jc w:val="center"/>
              <w:rPr>
                <w:snapToGrid w:val="0"/>
              </w:rPr>
            </w:pPr>
          </w:p>
        </w:tc>
        <w:tc>
          <w:tcPr>
            <w:tcW w:w="3693" w:type="dxa"/>
            <w:gridSpan w:val="3"/>
            <w:vMerge/>
          </w:tcPr>
          <w:p w14:paraId="00A75B04" w14:textId="77777777" w:rsidR="008F3198" w:rsidRDefault="008F3198" w:rsidP="004274BC">
            <w:pPr>
              <w:ind w:firstLineChars="100" w:firstLine="210"/>
              <w:rPr>
                <w:snapToGrid w:val="0"/>
              </w:rPr>
            </w:pPr>
          </w:p>
        </w:tc>
        <w:tc>
          <w:tcPr>
            <w:tcW w:w="5679" w:type="dxa"/>
            <w:gridSpan w:val="3"/>
            <w:vMerge w:val="restart"/>
            <w:tcBorders>
              <w:top w:val="nil"/>
            </w:tcBorders>
          </w:tcPr>
          <w:p w14:paraId="2F5B4D2B" w14:textId="77777777" w:rsidR="008F3198" w:rsidRDefault="008F3198" w:rsidP="0053013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（備考）</w:t>
            </w:r>
          </w:p>
        </w:tc>
      </w:tr>
      <w:tr w:rsidR="008F3198" w14:paraId="71E97F19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19" w:type="dxa"/>
            <w:vMerge/>
            <w:vAlign w:val="center"/>
          </w:tcPr>
          <w:p w14:paraId="57D0FFC8" w14:textId="77777777" w:rsidR="008F3198" w:rsidRDefault="008F3198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7F17B6B" w14:textId="77777777" w:rsidR="008F3198" w:rsidRDefault="008F319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決裁日</w:t>
            </w:r>
          </w:p>
        </w:tc>
        <w:tc>
          <w:tcPr>
            <w:tcW w:w="2109" w:type="dxa"/>
            <w:vAlign w:val="center"/>
          </w:tcPr>
          <w:p w14:paraId="56187097" w14:textId="77777777" w:rsidR="008F3198" w:rsidRDefault="00F2729F" w:rsidP="00F2729F">
            <w:pPr>
              <w:ind w:firstLineChars="350" w:firstLine="73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．　　．</w:t>
            </w:r>
          </w:p>
        </w:tc>
        <w:tc>
          <w:tcPr>
            <w:tcW w:w="5679" w:type="dxa"/>
            <w:gridSpan w:val="3"/>
            <w:vMerge/>
            <w:vAlign w:val="center"/>
          </w:tcPr>
          <w:p w14:paraId="02A43DF5" w14:textId="77777777" w:rsidR="008F3198" w:rsidRDefault="008F3198" w:rsidP="00530133">
            <w:pPr>
              <w:rPr>
                <w:snapToGrid w:val="0"/>
              </w:rPr>
            </w:pPr>
          </w:p>
        </w:tc>
      </w:tr>
      <w:tr w:rsidR="008F3198" w14:paraId="5EAB39C6" w14:textId="77777777" w:rsidTr="00121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19" w:type="dxa"/>
            <w:vMerge/>
            <w:vAlign w:val="center"/>
          </w:tcPr>
          <w:p w14:paraId="25BDCA89" w14:textId="77777777" w:rsidR="008F3198" w:rsidRDefault="008F3198">
            <w:pPr>
              <w:jc w:val="center"/>
              <w:rPr>
                <w:snapToGrid w:val="0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D0FBC43" w14:textId="77777777" w:rsidR="008F3198" w:rsidRDefault="00F2729F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許可書発行</w:t>
            </w:r>
            <w:r w:rsidR="008F3198">
              <w:rPr>
                <w:rFonts w:hint="eastAsia"/>
                <w:snapToGrid w:val="0"/>
              </w:rPr>
              <w:t>日</w:t>
            </w:r>
          </w:p>
        </w:tc>
        <w:tc>
          <w:tcPr>
            <w:tcW w:w="2109" w:type="dxa"/>
            <w:vAlign w:val="center"/>
          </w:tcPr>
          <w:p w14:paraId="5FB65604" w14:textId="77777777" w:rsidR="008F3198" w:rsidRDefault="00F2729F" w:rsidP="00F2729F">
            <w:pPr>
              <w:ind w:firstLineChars="350" w:firstLine="73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．　　．</w:t>
            </w:r>
          </w:p>
        </w:tc>
        <w:tc>
          <w:tcPr>
            <w:tcW w:w="5679" w:type="dxa"/>
            <w:gridSpan w:val="3"/>
            <w:vMerge/>
            <w:vAlign w:val="center"/>
          </w:tcPr>
          <w:p w14:paraId="710EC512" w14:textId="77777777" w:rsidR="008F3198" w:rsidRDefault="008F3198">
            <w:pPr>
              <w:jc w:val="center"/>
              <w:rPr>
                <w:snapToGrid w:val="0"/>
              </w:rPr>
            </w:pPr>
          </w:p>
        </w:tc>
      </w:tr>
    </w:tbl>
    <w:p w14:paraId="69D4530B" w14:textId="77777777" w:rsidR="00092249" w:rsidRDefault="00092249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8F3198">
        <w:rPr>
          <w:rFonts w:hint="eastAsia"/>
          <w:snapToGrid w:val="0"/>
        </w:rPr>
        <w:t>１．申請者は太枠の中のみ記入し、※印の欄は</w:t>
      </w:r>
      <w:r>
        <w:rPr>
          <w:rFonts w:hint="eastAsia"/>
          <w:snapToGrid w:val="0"/>
        </w:rPr>
        <w:t>記入しないでください。</w:t>
      </w:r>
    </w:p>
    <w:p w14:paraId="1182BF57" w14:textId="77777777" w:rsidR="008F3198" w:rsidRDefault="008F3198">
      <w:pPr>
        <w:rPr>
          <w:snapToGrid w:val="0"/>
        </w:rPr>
      </w:pPr>
      <w:r>
        <w:rPr>
          <w:rFonts w:hint="eastAsia"/>
          <w:snapToGrid w:val="0"/>
        </w:rPr>
        <w:t xml:space="preserve">　　　　２．使用の内容及び設備の状況がわかる資料を添付してください。</w:t>
      </w:r>
    </w:p>
    <w:p w14:paraId="5FF3271F" w14:textId="77777777" w:rsidR="008F3198" w:rsidRDefault="008F3198">
      <w:r>
        <w:rPr>
          <w:rFonts w:hint="eastAsia"/>
          <w:snapToGrid w:val="0"/>
        </w:rPr>
        <w:t xml:space="preserve">　　　　３．変更の場合はすでに受けた許可書を添付してください。</w:t>
      </w:r>
    </w:p>
    <w:sectPr w:rsidR="008F3198" w:rsidSect="00137265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9508" w14:textId="77777777" w:rsidR="008D6CEB" w:rsidRDefault="008D6CEB" w:rsidP="00B01C9B">
      <w:r>
        <w:separator/>
      </w:r>
    </w:p>
  </w:endnote>
  <w:endnote w:type="continuationSeparator" w:id="0">
    <w:p w14:paraId="0608F9A8" w14:textId="77777777" w:rsidR="008D6CEB" w:rsidRDefault="008D6CEB" w:rsidP="00B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2017" w14:textId="77777777" w:rsidR="008D6CEB" w:rsidRDefault="008D6CEB" w:rsidP="00B01C9B">
      <w:r>
        <w:separator/>
      </w:r>
    </w:p>
  </w:footnote>
  <w:footnote w:type="continuationSeparator" w:id="0">
    <w:p w14:paraId="3BE90788" w14:textId="77777777" w:rsidR="008D6CEB" w:rsidRDefault="008D6CEB" w:rsidP="00B0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49"/>
    <w:rsid w:val="00091569"/>
    <w:rsid w:val="00092249"/>
    <w:rsid w:val="000A1AD3"/>
    <w:rsid w:val="00121BC4"/>
    <w:rsid w:val="00137265"/>
    <w:rsid w:val="00224633"/>
    <w:rsid w:val="0023710C"/>
    <w:rsid w:val="004274BC"/>
    <w:rsid w:val="00530133"/>
    <w:rsid w:val="006C5B7E"/>
    <w:rsid w:val="0073451B"/>
    <w:rsid w:val="008D6CEB"/>
    <w:rsid w:val="008F3198"/>
    <w:rsid w:val="00B01C9B"/>
    <w:rsid w:val="00C81720"/>
    <w:rsid w:val="00DB2AAC"/>
    <w:rsid w:val="00F2729F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36543"/>
  <w14:defaultImageDpi w14:val="0"/>
  <w15:docId w15:val="{3DCE470B-4EEC-4772-B3A3-965255E7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6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A9C8-C15E-43EF-AE3D-7FD26438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41</TotalTime>
  <Pages>1</Pages>
  <Words>185</Words>
  <Characters>185</Characters>
  <Application>Microsoft Office Word</Application>
  <DocSecurity>0</DocSecurity>
  <Lines>37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水廣 花奈</dc:creator>
  <cp:keywords/>
  <dc:description/>
  <cp:lastModifiedBy>水廣 花奈</cp:lastModifiedBy>
  <cp:revision>2</cp:revision>
  <cp:lastPrinted>2019-07-02T11:01:00Z</cp:lastPrinted>
  <dcterms:created xsi:type="dcterms:W3CDTF">2026-04-27T02:01:00Z</dcterms:created>
  <dcterms:modified xsi:type="dcterms:W3CDTF">2026-04-27T02:01:00Z</dcterms:modified>
</cp:coreProperties>
</file>