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8EB45" w14:textId="77777777" w:rsidR="00633736" w:rsidRPr="003C7699" w:rsidRDefault="00633736" w:rsidP="00633736">
      <w:pP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（様式</w:t>
      </w:r>
      <w:r w:rsidR="00BC370D" w:rsidRPr="003C7699">
        <w:rPr>
          <w:rFonts w:ascii="BIZ UD明朝 Medium" w:eastAsia="BIZ UD明朝 Medium" w:hAnsi="BIZ UD明朝 Medium" w:hint="eastAsia"/>
          <w:sz w:val="24"/>
          <w:szCs w:val="24"/>
        </w:rPr>
        <w:t>第</w:t>
      </w:r>
      <w:r w:rsidR="00DC43F4" w:rsidRPr="003C7699">
        <w:rPr>
          <w:rFonts w:ascii="BIZ UD明朝 Medium" w:eastAsia="BIZ UD明朝 Medium" w:hAnsi="BIZ UD明朝 Medium" w:hint="eastAsia"/>
          <w:sz w:val="24"/>
          <w:szCs w:val="24"/>
        </w:rPr>
        <w:t>１</w:t>
      </w:r>
      <w:r w:rsidR="00BC370D" w:rsidRPr="003C7699">
        <w:rPr>
          <w:rFonts w:ascii="BIZ UD明朝 Medium" w:eastAsia="BIZ UD明朝 Medium" w:hAnsi="BIZ UD明朝 Medium" w:hint="eastAsia"/>
          <w:sz w:val="24"/>
          <w:szCs w:val="24"/>
        </w:rPr>
        <w:t>号</w:t>
      </w:r>
      <w:r w:rsidRPr="003C7699">
        <w:rPr>
          <w:rFonts w:ascii="BIZ UD明朝 Medium" w:eastAsia="BIZ UD明朝 Medium" w:hAnsi="BIZ UD明朝 Medium" w:hint="eastAsia"/>
          <w:sz w:val="24"/>
          <w:szCs w:val="24"/>
        </w:rPr>
        <w:t>）</w:t>
      </w:r>
      <w:r w:rsidRPr="003C7699">
        <w:rPr>
          <w:rFonts w:ascii="BIZ UD明朝 Medium" w:eastAsia="BIZ UD明朝 Medium" w:hAnsi="BIZ UD明朝 Medium"/>
          <w:sz w:val="24"/>
          <w:szCs w:val="24"/>
        </w:rPr>
        <w:t xml:space="preserve"> </w:t>
      </w:r>
    </w:p>
    <w:p w14:paraId="56A6A196" w14:textId="77777777" w:rsidR="004A1A83" w:rsidRPr="003C7699" w:rsidRDefault="004A1A83" w:rsidP="00633736">
      <w:pPr>
        <w:rPr>
          <w:rFonts w:ascii="BIZ UD明朝 Medium" w:eastAsia="BIZ UD明朝 Medium" w:hAnsi="BIZ UD明朝 Medium"/>
          <w:sz w:val="24"/>
          <w:szCs w:val="24"/>
        </w:rPr>
      </w:pPr>
    </w:p>
    <w:p w14:paraId="5191EA6E" w14:textId="77777777" w:rsidR="00633736" w:rsidRPr="003C7699" w:rsidRDefault="00633736" w:rsidP="00633736">
      <w:pPr>
        <w:jc w:val="right"/>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年　　月　　日</w:t>
      </w:r>
      <w:r w:rsidRPr="003C7699">
        <w:rPr>
          <w:rFonts w:ascii="BIZ UD明朝 Medium" w:eastAsia="BIZ UD明朝 Medium" w:hAnsi="BIZ UD明朝 Medium"/>
          <w:sz w:val="24"/>
          <w:szCs w:val="24"/>
        </w:rPr>
        <w:t xml:space="preserve"> </w:t>
      </w:r>
    </w:p>
    <w:p w14:paraId="65DB7039" w14:textId="77777777" w:rsidR="00633736" w:rsidRPr="003C7699" w:rsidRDefault="00633736" w:rsidP="00633736">
      <w:pPr>
        <w:rPr>
          <w:rFonts w:ascii="BIZ UD明朝 Medium" w:eastAsia="BIZ UD明朝 Medium" w:hAnsi="BIZ UD明朝 Medium"/>
          <w:sz w:val="24"/>
          <w:szCs w:val="24"/>
        </w:rPr>
      </w:pPr>
    </w:p>
    <w:p w14:paraId="2E6D3AFC" w14:textId="77777777" w:rsidR="00633736" w:rsidRPr="003C7699" w:rsidRDefault="0001591A" w:rsidP="001F4CD1">
      <w:pPr>
        <w:ind w:firstLineChars="100" w:firstLine="250"/>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山口市長</w:t>
      </w:r>
      <w:r w:rsidR="00074B05" w:rsidRPr="003C7699">
        <w:rPr>
          <w:rFonts w:ascii="BIZ UD明朝 Medium" w:eastAsia="BIZ UD明朝 Medium" w:hAnsi="BIZ UD明朝 Medium" w:hint="eastAsia"/>
          <w:sz w:val="24"/>
          <w:szCs w:val="24"/>
        </w:rPr>
        <w:t xml:space="preserve">　</w:t>
      </w:r>
      <w:r w:rsidRPr="003C7699">
        <w:rPr>
          <w:rFonts w:ascii="BIZ UD明朝 Medium" w:eastAsia="BIZ UD明朝 Medium" w:hAnsi="BIZ UD明朝 Medium" w:hint="eastAsia"/>
          <w:sz w:val="24"/>
          <w:szCs w:val="24"/>
        </w:rPr>
        <w:t>様</w:t>
      </w:r>
      <w:r w:rsidR="00633736" w:rsidRPr="003C7699">
        <w:rPr>
          <w:rFonts w:ascii="BIZ UD明朝 Medium" w:eastAsia="BIZ UD明朝 Medium" w:hAnsi="BIZ UD明朝 Medium"/>
          <w:sz w:val="24"/>
          <w:szCs w:val="24"/>
        </w:rPr>
        <w:t xml:space="preserve"> </w:t>
      </w:r>
    </w:p>
    <w:p w14:paraId="2F7CAE30" w14:textId="77777777" w:rsidR="00633736" w:rsidRPr="003C7699" w:rsidRDefault="00633736" w:rsidP="00633736">
      <w:pPr>
        <w:rPr>
          <w:rFonts w:ascii="BIZ UD明朝 Medium" w:eastAsia="BIZ UD明朝 Medium" w:hAnsi="BIZ UD明朝 Medium"/>
          <w:sz w:val="24"/>
          <w:szCs w:val="24"/>
        </w:rPr>
      </w:pPr>
    </w:p>
    <w:p w14:paraId="5D333CB4" w14:textId="77777777" w:rsidR="00633736" w:rsidRPr="003C7699" w:rsidRDefault="00633736" w:rsidP="00604025">
      <w:pPr>
        <w:ind w:firstLineChars="1783" w:firstLine="4455"/>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住　　　　所</w:t>
      </w:r>
      <w:r w:rsidRPr="003C7699">
        <w:rPr>
          <w:rFonts w:ascii="BIZ UD明朝 Medium" w:eastAsia="BIZ UD明朝 Medium" w:hAnsi="BIZ UD明朝 Medium"/>
          <w:sz w:val="24"/>
          <w:szCs w:val="24"/>
        </w:rPr>
        <w:t xml:space="preserve"> </w:t>
      </w:r>
    </w:p>
    <w:p w14:paraId="11ACBA5B" w14:textId="77777777" w:rsidR="00633736" w:rsidRPr="003C7699" w:rsidRDefault="00633736" w:rsidP="00604025">
      <w:pPr>
        <w:ind w:firstLineChars="1783" w:firstLine="4455"/>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商号又は名称</w:t>
      </w:r>
      <w:r w:rsidRPr="003C7699">
        <w:rPr>
          <w:rFonts w:ascii="BIZ UD明朝 Medium" w:eastAsia="BIZ UD明朝 Medium" w:hAnsi="BIZ UD明朝 Medium"/>
          <w:sz w:val="24"/>
          <w:szCs w:val="24"/>
        </w:rPr>
        <w:t xml:space="preserve"> </w:t>
      </w:r>
    </w:p>
    <w:p w14:paraId="2A75FD4B" w14:textId="77777777" w:rsidR="00633736" w:rsidRPr="003C7699" w:rsidRDefault="00633736" w:rsidP="00604025">
      <w:pPr>
        <w:ind w:firstLineChars="1779" w:firstLine="4445"/>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代表者職氏名</w:t>
      </w:r>
      <w:r w:rsidRPr="003C7699">
        <w:rPr>
          <w:rFonts w:ascii="BIZ UD明朝 Medium" w:eastAsia="BIZ UD明朝 Medium" w:hAnsi="BIZ UD明朝 Medium"/>
          <w:sz w:val="24"/>
          <w:szCs w:val="24"/>
        </w:rPr>
        <w:t xml:space="preserve"> </w:t>
      </w:r>
      <w:r w:rsidRPr="003C7699">
        <w:rPr>
          <w:rFonts w:ascii="BIZ UD明朝 Medium" w:eastAsia="BIZ UD明朝 Medium" w:hAnsi="BIZ UD明朝 Medium" w:hint="eastAsia"/>
          <w:sz w:val="24"/>
          <w:szCs w:val="24"/>
        </w:rPr>
        <w:t xml:space="preserve">　　　　　　　　　　　印</w:t>
      </w:r>
      <w:r w:rsidRPr="003C7699">
        <w:rPr>
          <w:rFonts w:ascii="BIZ UD明朝 Medium" w:eastAsia="BIZ UD明朝 Medium" w:hAnsi="BIZ UD明朝 Medium"/>
          <w:sz w:val="24"/>
          <w:szCs w:val="24"/>
        </w:rPr>
        <w:t xml:space="preserve"> </w:t>
      </w:r>
    </w:p>
    <w:p w14:paraId="0B82DD9F" w14:textId="77777777" w:rsidR="00633736" w:rsidRPr="003C7699" w:rsidRDefault="00633736" w:rsidP="00633736">
      <w:pPr>
        <w:rPr>
          <w:rFonts w:ascii="BIZ UD明朝 Medium" w:eastAsia="BIZ UD明朝 Medium" w:hAnsi="BIZ UD明朝 Medium"/>
          <w:sz w:val="24"/>
          <w:szCs w:val="24"/>
        </w:rPr>
      </w:pPr>
    </w:p>
    <w:p w14:paraId="367CD928" w14:textId="77777777" w:rsidR="00633736" w:rsidRPr="003C7699" w:rsidRDefault="00633736" w:rsidP="00633736">
      <w:pPr>
        <w:rPr>
          <w:rFonts w:ascii="BIZ UD明朝 Medium" w:eastAsia="BIZ UD明朝 Medium" w:hAnsi="BIZ UD明朝 Medium"/>
          <w:sz w:val="24"/>
          <w:szCs w:val="24"/>
        </w:rPr>
      </w:pPr>
    </w:p>
    <w:p w14:paraId="6EA39671" w14:textId="77777777" w:rsidR="00633736" w:rsidRPr="003C7699" w:rsidRDefault="004C7DE2" w:rsidP="00604025">
      <w:pPr>
        <w:ind w:firstLineChars="300" w:firstLine="750"/>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プロポーザル</w:t>
      </w:r>
      <w:r w:rsidR="00633736" w:rsidRPr="003C7699">
        <w:rPr>
          <w:rFonts w:ascii="BIZ UD明朝 Medium" w:eastAsia="BIZ UD明朝 Medium" w:hAnsi="BIZ UD明朝 Medium" w:hint="eastAsia"/>
          <w:sz w:val="24"/>
          <w:szCs w:val="24"/>
        </w:rPr>
        <w:t>参加意向申出書</w:t>
      </w:r>
      <w:r w:rsidR="00633736" w:rsidRPr="003C7699">
        <w:rPr>
          <w:rFonts w:ascii="BIZ UD明朝 Medium" w:eastAsia="BIZ UD明朝 Medium" w:hAnsi="BIZ UD明朝 Medium"/>
          <w:sz w:val="24"/>
          <w:szCs w:val="24"/>
        </w:rPr>
        <w:t xml:space="preserve"> </w:t>
      </w:r>
    </w:p>
    <w:p w14:paraId="14CF4EC3" w14:textId="77777777" w:rsidR="00633736" w:rsidRPr="003C7699" w:rsidRDefault="00633736" w:rsidP="00633736">
      <w:pPr>
        <w:rPr>
          <w:rFonts w:ascii="BIZ UD明朝 Medium" w:eastAsia="BIZ UD明朝 Medium" w:hAnsi="BIZ UD明朝 Medium"/>
          <w:sz w:val="24"/>
          <w:szCs w:val="24"/>
        </w:rPr>
      </w:pPr>
    </w:p>
    <w:p w14:paraId="700D3CEB" w14:textId="77777777" w:rsidR="00633736" w:rsidRPr="003C7699" w:rsidRDefault="00633736" w:rsidP="00604025">
      <w:pPr>
        <w:ind w:firstLineChars="100" w:firstLine="250"/>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次の件について、プロポーザルの参加を申し込みます。</w:t>
      </w:r>
      <w:r w:rsidRPr="003C7699">
        <w:rPr>
          <w:rFonts w:ascii="BIZ UD明朝 Medium" w:eastAsia="BIZ UD明朝 Medium" w:hAnsi="BIZ UD明朝 Medium"/>
          <w:sz w:val="24"/>
          <w:szCs w:val="24"/>
        </w:rPr>
        <w:t xml:space="preserve"> </w:t>
      </w:r>
    </w:p>
    <w:p w14:paraId="46E6F869" w14:textId="77777777" w:rsidR="00633736" w:rsidRPr="003C7699" w:rsidRDefault="00633736" w:rsidP="00604025">
      <w:pPr>
        <w:ind w:firstLineChars="100" w:firstLine="250"/>
        <w:rPr>
          <w:rFonts w:ascii="BIZ UD明朝 Medium" w:eastAsia="BIZ UD明朝 Medium" w:hAnsi="BIZ UD明朝 Medium"/>
          <w:sz w:val="24"/>
          <w:szCs w:val="24"/>
        </w:rPr>
      </w:pPr>
    </w:p>
    <w:p w14:paraId="25D4A37F" w14:textId="0BD9BDE3" w:rsidR="00633736" w:rsidRPr="003C7699" w:rsidRDefault="00633736" w:rsidP="00604025">
      <w:pPr>
        <w:ind w:firstLineChars="100" w:firstLine="250"/>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件名：</w:t>
      </w:r>
      <w:r w:rsidR="00DF0B1B" w:rsidRPr="00DF0B1B">
        <w:rPr>
          <w:rFonts w:ascii="BIZ UD明朝 Medium" w:eastAsia="BIZ UD明朝 Medium" w:hAnsi="BIZ UD明朝 Medium" w:hint="eastAsia"/>
          <w:sz w:val="24"/>
          <w:szCs w:val="24"/>
        </w:rPr>
        <w:t>山口市プラスチック圧縮梱包設備更新に係る総合支援業務</w:t>
      </w:r>
    </w:p>
    <w:p w14:paraId="69910052" w14:textId="77777777" w:rsidR="00633736" w:rsidRPr="003C7699" w:rsidRDefault="00633736" w:rsidP="00633736">
      <w:pPr>
        <w:rPr>
          <w:rFonts w:ascii="BIZ UD明朝 Medium" w:eastAsia="BIZ UD明朝 Medium" w:hAnsi="BIZ UD明朝 Medium"/>
          <w:sz w:val="24"/>
          <w:szCs w:val="24"/>
        </w:rPr>
      </w:pPr>
    </w:p>
    <w:p w14:paraId="7AC64B09" w14:textId="77777777" w:rsidR="00633736" w:rsidRPr="003C7699" w:rsidRDefault="00633736" w:rsidP="00633736">
      <w:pPr>
        <w:rPr>
          <w:rFonts w:ascii="BIZ UD明朝 Medium" w:eastAsia="BIZ UD明朝 Medium" w:hAnsi="BIZ UD明朝 Medium"/>
          <w:sz w:val="24"/>
          <w:szCs w:val="24"/>
        </w:rPr>
      </w:pPr>
    </w:p>
    <w:p w14:paraId="2439A523" w14:textId="77777777" w:rsidR="00633736" w:rsidRPr="003C7699" w:rsidRDefault="00633736" w:rsidP="00633736">
      <w:pPr>
        <w:rPr>
          <w:rFonts w:ascii="BIZ UD明朝 Medium" w:eastAsia="BIZ UD明朝 Medium" w:hAnsi="BIZ UD明朝 Medium"/>
          <w:sz w:val="24"/>
          <w:szCs w:val="24"/>
        </w:rPr>
      </w:pPr>
    </w:p>
    <w:p w14:paraId="5280F5C6" w14:textId="77777777" w:rsidR="00633736" w:rsidRPr="003C7699" w:rsidRDefault="00633736" w:rsidP="00633736">
      <w:pPr>
        <w:rPr>
          <w:rFonts w:ascii="BIZ UD明朝 Medium" w:eastAsia="BIZ UD明朝 Medium" w:hAnsi="BIZ UD明朝 Medium"/>
          <w:sz w:val="24"/>
          <w:szCs w:val="24"/>
        </w:rPr>
      </w:pPr>
    </w:p>
    <w:p w14:paraId="38618067" w14:textId="77777777" w:rsidR="00633736" w:rsidRPr="003C7699" w:rsidRDefault="00633736" w:rsidP="00633736">
      <w:pPr>
        <w:rPr>
          <w:rFonts w:ascii="BIZ UD明朝 Medium" w:eastAsia="BIZ UD明朝 Medium" w:hAnsi="BIZ UD明朝 Medium"/>
          <w:sz w:val="24"/>
          <w:szCs w:val="24"/>
        </w:rPr>
      </w:pPr>
    </w:p>
    <w:p w14:paraId="0F87B03C" w14:textId="77777777" w:rsidR="00633736" w:rsidRPr="003C7699" w:rsidRDefault="00633736" w:rsidP="00633736">
      <w:pPr>
        <w:rPr>
          <w:rFonts w:ascii="BIZ UD明朝 Medium" w:eastAsia="BIZ UD明朝 Medium" w:hAnsi="BIZ UD明朝 Medium"/>
          <w:sz w:val="24"/>
          <w:szCs w:val="24"/>
        </w:rPr>
      </w:pPr>
    </w:p>
    <w:p w14:paraId="6380A5D7" w14:textId="77777777" w:rsidR="00633736" w:rsidRPr="003C7699" w:rsidRDefault="00633736" w:rsidP="00633736">
      <w:pPr>
        <w:rPr>
          <w:rFonts w:ascii="BIZ UD明朝 Medium" w:eastAsia="BIZ UD明朝 Medium" w:hAnsi="BIZ UD明朝 Medium"/>
          <w:sz w:val="24"/>
          <w:szCs w:val="24"/>
        </w:rPr>
      </w:pPr>
    </w:p>
    <w:p w14:paraId="59672436" w14:textId="77777777" w:rsidR="00633736" w:rsidRPr="003C7699" w:rsidRDefault="00633736" w:rsidP="00604025">
      <w:pPr>
        <w:ind w:firstLineChars="1979" w:firstLine="4944"/>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連絡担当者</w:t>
      </w:r>
      <w:r w:rsidRPr="003C7699">
        <w:rPr>
          <w:rFonts w:ascii="BIZ UD明朝 Medium" w:eastAsia="BIZ UD明朝 Medium" w:hAnsi="BIZ UD明朝 Medium"/>
          <w:sz w:val="24"/>
          <w:szCs w:val="24"/>
        </w:rPr>
        <w:t xml:space="preserve"> </w:t>
      </w:r>
    </w:p>
    <w:p w14:paraId="64E5162A" w14:textId="77777777" w:rsidR="00633736" w:rsidRPr="003C7699" w:rsidRDefault="00633736" w:rsidP="00604025">
      <w:pPr>
        <w:ind w:firstLineChars="1979" w:firstLine="4944"/>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所　　　属</w:t>
      </w:r>
      <w:r w:rsidRPr="003C7699">
        <w:rPr>
          <w:rFonts w:ascii="BIZ UD明朝 Medium" w:eastAsia="BIZ UD明朝 Medium" w:hAnsi="BIZ UD明朝 Medium"/>
          <w:sz w:val="24"/>
          <w:szCs w:val="24"/>
        </w:rPr>
        <w:t xml:space="preserve"> </w:t>
      </w:r>
    </w:p>
    <w:p w14:paraId="43902E56" w14:textId="77777777" w:rsidR="00633736" w:rsidRPr="003C7699" w:rsidRDefault="00633736" w:rsidP="00604025">
      <w:pPr>
        <w:ind w:firstLineChars="1979" w:firstLine="4944"/>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氏　　　名</w:t>
      </w:r>
      <w:r w:rsidRPr="003C7699">
        <w:rPr>
          <w:rFonts w:ascii="BIZ UD明朝 Medium" w:eastAsia="BIZ UD明朝 Medium" w:hAnsi="BIZ UD明朝 Medium"/>
          <w:sz w:val="24"/>
          <w:szCs w:val="24"/>
        </w:rPr>
        <w:t xml:space="preserve"> </w:t>
      </w:r>
    </w:p>
    <w:p w14:paraId="0D4E745C" w14:textId="77777777" w:rsidR="00633736" w:rsidRPr="003C7699" w:rsidRDefault="00633736" w:rsidP="00604025">
      <w:pPr>
        <w:ind w:firstLineChars="1979" w:firstLine="4944"/>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電　　　話</w:t>
      </w:r>
      <w:r w:rsidRPr="003C7699">
        <w:rPr>
          <w:rFonts w:ascii="BIZ UD明朝 Medium" w:eastAsia="BIZ UD明朝 Medium" w:hAnsi="BIZ UD明朝 Medium"/>
          <w:sz w:val="24"/>
          <w:szCs w:val="24"/>
        </w:rPr>
        <w:t xml:space="preserve"> </w:t>
      </w:r>
    </w:p>
    <w:p w14:paraId="15D29C1B" w14:textId="77777777" w:rsidR="00074B05" w:rsidRPr="003C7699" w:rsidRDefault="00633736" w:rsidP="00074B05">
      <w:pPr>
        <w:ind w:firstLineChars="1979" w:firstLine="4944"/>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ＦＡＸ</w:t>
      </w:r>
    </w:p>
    <w:p w14:paraId="4BBB7181" w14:textId="77777777" w:rsidR="00633736" w:rsidRPr="003C7699" w:rsidRDefault="00074B05" w:rsidP="00074B05">
      <w:pPr>
        <w:ind w:firstLineChars="1979" w:firstLine="4944"/>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Ｅ-mail</w:t>
      </w:r>
    </w:p>
    <w:p w14:paraId="70FE3674" w14:textId="77777777" w:rsidR="00633736" w:rsidRPr="003C7699" w:rsidRDefault="00633736" w:rsidP="00604025">
      <w:pPr>
        <w:ind w:firstLineChars="1975" w:firstLine="4539"/>
        <w:rPr>
          <w:rFonts w:ascii="BIZ UD明朝 Medium" w:eastAsia="BIZ UD明朝 Medium" w:hAnsi="BIZ UD明朝 Medium"/>
        </w:rPr>
      </w:pPr>
    </w:p>
    <w:p w14:paraId="637C031D" w14:textId="77777777" w:rsidR="006C2BEE" w:rsidRPr="003C7699" w:rsidRDefault="006C2BEE" w:rsidP="004A1A83">
      <w:pPr>
        <w:jc w:val="left"/>
        <w:rPr>
          <w:rFonts w:ascii="BIZ UD明朝 Medium" w:eastAsia="BIZ UD明朝 Medium" w:hAnsi="BIZ UD明朝 Medium"/>
          <w:sz w:val="24"/>
          <w:szCs w:val="24"/>
        </w:rPr>
      </w:pPr>
    </w:p>
    <w:p w14:paraId="27905CDB" w14:textId="77777777" w:rsidR="003F6547" w:rsidRPr="003C7699" w:rsidRDefault="003F6547" w:rsidP="004A1A83">
      <w:pPr>
        <w:jc w:val="left"/>
        <w:rPr>
          <w:rFonts w:ascii="BIZ UD明朝 Medium" w:eastAsia="BIZ UD明朝 Medium" w:hAnsi="BIZ UD明朝 Medium"/>
          <w:sz w:val="24"/>
          <w:szCs w:val="24"/>
        </w:rPr>
      </w:pPr>
    </w:p>
    <w:p w14:paraId="684717EC" w14:textId="77777777" w:rsidR="004A1A83" w:rsidRPr="003C7699" w:rsidRDefault="004A1A83" w:rsidP="004A1A83">
      <w:pPr>
        <w:jc w:val="left"/>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lastRenderedPageBreak/>
        <w:t>（様式第２号）</w:t>
      </w:r>
    </w:p>
    <w:p w14:paraId="0A6D94D3" w14:textId="77777777" w:rsidR="004A1A83" w:rsidRPr="003C7699" w:rsidRDefault="004A1A83" w:rsidP="004A1A83">
      <w:pPr>
        <w:jc w:val="left"/>
        <w:rPr>
          <w:rFonts w:ascii="BIZ UD明朝 Medium" w:eastAsia="BIZ UD明朝 Medium" w:hAnsi="BIZ UD明朝 Medium"/>
        </w:rPr>
      </w:pPr>
    </w:p>
    <w:p w14:paraId="28F31F32" w14:textId="77777777" w:rsidR="004A1A83" w:rsidRPr="003C7699" w:rsidRDefault="00AC54D0" w:rsidP="004A1A83">
      <w:pPr>
        <w:jc w:val="center"/>
        <w:rPr>
          <w:rFonts w:ascii="BIZ UD明朝 Medium" w:eastAsia="BIZ UD明朝 Medium" w:hAnsi="BIZ UD明朝 Medium"/>
          <w:bCs/>
          <w:sz w:val="28"/>
          <w:szCs w:val="28"/>
        </w:rPr>
      </w:pPr>
      <w:r w:rsidRPr="003C7699">
        <w:rPr>
          <w:rFonts w:ascii="BIZ UD明朝 Medium" w:eastAsia="BIZ UD明朝 Medium" w:hAnsi="BIZ UD明朝 Medium" w:hint="eastAsia"/>
          <w:bCs/>
          <w:sz w:val="28"/>
          <w:szCs w:val="28"/>
        </w:rPr>
        <w:t>会社概要調</w:t>
      </w:r>
      <w:r w:rsidR="004A1A83" w:rsidRPr="003C7699">
        <w:rPr>
          <w:rFonts w:ascii="BIZ UD明朝 Medium" w:eastAsia="BIZ UD明朝 Medium" w:hAnsi="BIZ UD明朝 Medium" w:hint="eastAsia"/>
          <w:bCs/>
          <w:sz w:val="28"/>
          <w:szCs w:val="28"/>
        </w:rPr>
        <w:t>書</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3"/>
        <w:gridCol w:w="1947"/>
        <w:gridCol w:w="5400"/>
      </w:tblGrid>
      <w:tr w:rsidR="003C7699" w:rsidRPr="003C7699" w14:paraId="647B5AC7" w14:textId="77777777" w:rsidTr="00AC54D0">
        <w:trPr>
          <w:trHeight w:val="1005"/>
        </w:trPr>
        <w:tc>
          <w:tcPr>
            <w:tcW w:w="3716" w:type="dxa"/>
            <w:gridSpan w:val="2"/>
            <w:vAlign w:val="center"/>
          </w:tcPr>
          <w:p w14:paraId="12009204" w14:textId="77777777" w:rsidR="004A1A83" w:rsidRPr="003C7699" w:rsidRDefault="004A1A83" w:rsidP="00AC54D0">
            <w:pPr>
              <w:spacing w:line="360" w:lineRule="auto"/>
              <w:jc w:val="center"/>
              <w:rPr>
                <w:rFonts w:ascii="BIZ UD明朝 Medium" w:eastAsia="BIZ UD明朝 Medium" w:hAnsi="BIZ UD明朝 Medium"/>
                <w:sz w:val="24"/>
              </w:rPr>
            </w:pPr>
            <w:r w:rsidRPr="003C7699">
              <w:rPr>
                <w:rFonts w:ascii="BIZ UD明朝 Medium" w:eastAsia="BIZ UD明朝 Medium" w:hAnsi="BIZ UD明朝 Medium" w:hint="eastAsia"/>
                <w:sz w:val="24"/>
              </w:rPr>
              <w:t>会　社　名</w:t>
            </w:r>
          </w:p>
        </w:tc>
        <w:tc>
          <w:tcPr>
            <w:tcW w:w="5917" w:type="dxa"/>
          </w:tcPr>
          <w:p w14:paraId="3AEE568E" w14:textId="77777777" w:rsidR="004A1A83" w:rsidRPr="003C7699" w:rsidRDefault="004A1A83" w:rsidP="00D8412D">
            <w:pPr>
              <w:jc w:val="left"/>
              <w:rPr>
                <w:rFonts w:ascii="BIZ UD明朝 Medium" w:eastAsia="BIZ UD明朝 Medium" w:hAnsi="BIZ UD明朝 Medium"/>
                <w:sz w:val="24"/>
              </w:rPr>
            </w:pPr>
          </w:p>
        </w:tc>
      </w:tr>
      <w:tr w:rsidR="003C7699" w:rsidRPr="003C7699" w14:paraId="257ED43C" w14:textId="77777777" w:rsidTr="00AC54D0">
        <w:trPr>
          <w:trHeight w:val="962"/>
        </w:trPr>
        <w:tc>
          <w:tcPr>
            <w:tcW w:w="3716" w:type="dxa"/>
            <w:gridSpan w:val="2"/>
            <w:vAlign w:val="center"/>
          </w:tcPr>
          <w:p w14:paraId="6B567249" w14:textId="77777777" w:rsidR="004A1A83" w:rsidRPr="003C7699" w:rsidRDefault="004A1A83" w:rsidP="00AC54D0">
            <w:pPr>
              <w:spacing w:line="360" w:lineRule="auto"/>
              <w:jc w:val="center"/>
              <w:rPr>
                <w:rFonts w:ascii="BIZ UD明朝 Medium" w:eastAsia="BIZ UD明朝 Medium" w:hAnsi="BIZ UD明朝 Medium"/>
                <w:sz w:val="24"/>
              </w:rPr>
            </w:pPr>
            <w:r w:rsidRPr="003C7699">
              <w:rPr>
                <w:rFonts w:ascii="BIZ UD明朝 Medium" w:eastAsia="BIZ UD明朝 Medium" w:hAnsi="BIZ UD明朝 Medium" w:hint="eastAsia"/>
                <w:sz w:val="24"/>
              </w:rPr>
              <w:t>所　在　地</w:t>
            </w:r>
          </w:p>
        </w:tc>
        <w:tc>
          <w:tcPr>
            <w:tcW w:w="5917" w:type="dxa"/>
          </w:tcPr>
          <w:p w14:paraId="6E6B4D3B" w14:textId="77777777" w:rsidR="004A1A83" w:rsidRPr="003C7699" w:rsidRDefault="004A1A83" w:rsidP="00D8412D">
            <w:pPr>
              <w:jc w:val="left"/>
              <w:rPr>
                <w:rFonts w:ascii="BIZ UD明朝 Medium" w:eastAsia="BIZ UD明朝 Medium" w:hAnsi="BIZ UD明朝 Medium"/>
                <w:sz w:val="24"/>
              </w:rPr>
            </w:pPr>
          </w:p>
        </w:tc>
      </w:tr>
      <w:tr w:rsidR="003C7699" w:rsidRPr="003C7699" w14:paraId="4B951A68" w14:textId="77777777" w:rsidTr="00AC54D0">
        <w:trPr>
          <w:trHeight w:val="848"/>
        </w:trPr>
        <w:tc>
          <w:tcPr>
            <w:tcW w:w="3716" w:type="dxa"/>
            <w:gridSpan w:val="2"/>
            <w:vAlign w:val="center"/>
          </w:tcPr>
          <w:p w14:paraId="0DA0C8C2" w14:textId="77777777" w:rsidR="004A1A83" w:rsidRPr="003C7699" w:rsidRDefault="004A1A83" w:rsidP="00AC54D0">
            <w:pPr>
              <w:jc w:val="center"/>
              <w:rPr>
                <w:rFonts w:ascii="BIZ UD明朝 Medium" w:eastAsia="BIZ UD明朝 Medium" w:hAnsi="BIZ UD明朝 Medium"/>
                <w:sz w:val="24"/>
              </w:rPr>
            </w:pPr>
            <w:r w:rsidRPr="003C7699">
              <w:rPr>
                <w:rFonts w:ascii="BIZ UD明朝 Medium" w:eastAsia="BIZ UD明朝 Medium" w:hAnsi="BIZ UD明朝 Medium" w:hint="eastAsia"/>
                <w:sz w:val="24"/>
              </w:rPr>
              <w:t>資　本　金</w:t>
            </w:r>
          </w:p>
        </w:tc>
        <w:tc>
          <w:tcPr>
            <w:tcW w:w="5917" w:type="dxa"/>
            <w:vAlign w:val="center"/>
          </w:tcPr>
          <w:p w14:paraId="6C426E79" w14:textId="77777777" w:rsidR="004A1A83" w:rsidRPr="003C7699" w:rsidRDefault="004A1A83" w:rsidP="00D8412D">
            <w:pPr>
              <w:rPr>
                <w:rFonts w:ascii="BIZ UD明朝 Medium" w:eastAsia="BIZ UD明朝 Medium" w:hAnsi="BIZ UD明朝 Medium"/>
                <w:sz w:val="24"/>
              </w:rPr>
            </w:pPr>
            <w:r w:rsidRPr="003C7699">
              <w:rPr>
                <w:rFonts w:ascii="BIZ UD明朝 Medium" w:eastAsia="BIZ UD明朝 Medium" w:hAnsi="BIZ UD明朝 Medium" w:hint="eastAsia"/>
                <w:sz w:val="24"/>
              </w:rPr>
              <w:t xml:space="preserve">　　　　　　　　　　　　百万円</w:t>
            </w:r>
          </w:p>
        </w:tc>
      </w:tr>
      <w:tr w:rsidR="003C7699" w:rsidRPr="003C7699" w14:paraId="0D8B1473" w14:textId="77777777" w:rsidTr="00AC54D0">
        <w:trPr>
          <w:trHeight w:val="1130"/>
        </w:trPr>
        <w:tc>
          <w:tcPr>
            <w:tcW w:w="3716" w:type="dxa"/>
            <w:gridSpan w:val="2"/>
            <w:vAlign w:val="center"/>
          </w:tcPr>
          <w:p w14:paraId="3222EAC3" w14:textId="77777777" w:rsidR="004A1A83" w:rsidRPr="003C7699" w:rsidRDefault="004A1A83" w:rsidP="00AC54D0">
            <w:pPr>
              <w:jc w:val="center"/>
              <w:rPr>
                <w:rFonts w:ascii="BIZ UD明朝 Medium" w:eastAsia="BIZ UD明朝 Medium" w:hAnsi="BIZ UD明朝 Medium"/>
                <w:sz w:val="24"/>
              </w:rPr>
            </w:pPr>
            <w:r w:rsidRPr="003C7699">
              <w:rPr>
                <w:rFonts w:ascii="BIZ UD明朝 Medium" w:eastAsia="BIZ UD明朝 Medium" w:hAnsi="BIZ UD明朝 Medium" w:hint="eastAsia"/>
                <w:sz w:val="24"/>
              </w:rPr>
              <w:t>廃棄物関連部門の売上</w:t>
            </w:r>
          </w:p>
          <w:p w14:paraId="009512A9" w14:textId="77777777" w:rsidR="004A1A83" w:rsidRPr="003C7699" w:rsidRDefault="004A1A83" w:rsidP="00AC54D0">
            <w:pPr>
              <w:jc w:val="center"/>
              <w:rPr>
                <w:rFonts w:ascii="BIZ UD明朝 Medium" w:eastAsia="BIZ UD明朝 Medium" w:hAnsi="BIZ UD明朝 Medium"/>
                <w:sz w:val="24"/>
              </w:rPr>
            </w:pPr>
            <w:r w:rsidRPr="003C7699">
              <w:rPr>
                <w:rFonts w:ascii="BIZ UD明朝 Medium" w:eastAsia="BIZ UD明朝 Medium" w:hAnsi="BIZ UD明朝 Medium" w:hint="eastAsia"/>
                <w:sz w:val="24"/>
              </w:rPr>
              <w:t>（直近の決算額）</w:t>
            </w:r>
          </w:p>
        </w:tc>
        <w:tc>
          <w:tcPr>
            <w:tcW w:w="5917" w:type="dxa"/>
            <w:vAlign w:val="center"/>
          </w:tcPr>
          <w:p w14:paraId="71F98C5F" w14:textId="77777777" w:rsidR="004A1A83" w:rsidRPr="003C7699" w:rsidRDefault="004A1A83" w:rsidP="00D8412D">
            <w:pPr>
              <w:rPr>
                <w:rFonts w:ascii="BIZ UD明朝 Medium" w:eastAsia="BIZ UD明朝 Medium" w:hAnsi="BIZ UD明朝 Medium"/>
                <w:sz w:val="24"/>
              </w:rPr>
            </w:pPr>
            <w:r w:rsidRPr="003C7699">
              <w:rPr>
                <w:rFonts w:ascii="BIZ UD明朝 Medium" w:eastAsia="BIZ UD明朝 Medium" w:hAnsi="BIZ UD明朝 Medium" w:hint="eastAsia"/>
                <w:sz w:val="24"/>
              </w:rPr>
              <w:t xml:space="preserve">　　　　　　　　　　　　百万円</w:t>
            </w:r>
          </w:p>
        </w:tc>
      </w:tr>
      <w:tr w:rsidR="003C7699" w:rsidRPr="003C7699" w14:paraId="424D684B" w14:textId="77777777" w:rsidTr="00AC54D0">
        <w:trPr>
          <w:trHeight w:val="1259"/>
        </w:trPr>
        <w:tc>
          <w:tcPr>
            <w:tcW w:w="3716" w:type="dxa"/>
            <w:gridSpan w:val="2"/>
            <w:vAlign w:val="center"/>
          </w:tcPr>
          <w:p w14:paraId="2B9C2910" w14:textId="77777777" w:rsidR="004A1A83" w:rsidRPr="003C7699" w:rsidRDefault="004A1A83" w:rsidP="00AC54D0">
            <w:pPr>
              <w:jc w:val="center"/>
              <w:rPr>
                <w:rFonts w:ascii="BIZ UD明朝 Medium" w:eastAsia="BIZ UD明朝 Medium" w:hAnsi="BIZ UD明朝 Medium"/>
                <w:sz w:val="24"/>
              </w:rPr>
            </w:pPr>
            <w:r w:rsidRPr="003C7699">
              <w:rPr>
                <w:rFonts w:ascii="BIZ UD明朝 Medium" w:eastAsia="BIZ UD明朝 Medium" w:hAnsi="BIZ UD明朝 Medium" w:hint="eastAsia"/>
                <w:sz w:val="24"/>
              </w:rPr>
              <w:t>従　業　員　数</w:t>
            </w:r>
          </w:p>
          <w:p w14:paraId="20E027E0" w14:textId="12CE3713" w:rsidR="004A1A83" w:rsidRPr="003C7699" w:rsidRDefault="004A1A83" w:rsidP="00AC54D0">
            <w:pPr>
              <w:jc w:val="center"/>
              <w:rPr>
                <w:rFonts w:ascii="BIZ UD明朝 Medium" w:eastAsia="BIZ UD明朝 Medium" w:hAnsi="BIZ UD明朝 Medium"/>
                <w:sz w:val="24"/>
              </w:rPr>
            </w:pPr>
            <w:r w:rsidRPr="003C7699">
              <w:rPr>
                <w:rFonts w:ascii="BIZ UD明朝 Medium" w:eastAsia="BIZ UD明朝 Medium" w:hAnsi="BIZ UD明朝 Medium" w:hint="eastAsia"/>
                <w:sz w:val="24"/>
              </w:rPr>
              <w:t>（令和</w:t>
            </w:r>
            <w:r w:rsidR="008061FA">
              <w:rPr>
                <w:rFonts w:ascii="BIZ UD明朝 Medium" w:eastAsia="BIZ UD明朝 Medium" w:hAnsi="BIZ UD明朝 Medium" w:hint="eastAsia"/>
                <w:sz w:val="24"/>
              </w:rPr>
              <w:t>８</w:t>
            </w:r>
            <w:r w:rsidRPr="003C7699">
              <w:rPr>
                <w:rFonts w:ascii="BIZ UD明朝 Medium" w:eastAsia="BIZ UD明朝 Medium" w:hAnsi="BIZ UD明朝 Medium" w:hint="eastAsia"/>
                <w:sz w:val="24"/>
              </w:rPr>
              <w:t>年</w:t>
            </w:r>
            <w:r w:rsidR="001A1417" w:rsidRPr="003C7699">
              <w:rPr>
                <w:rFonts w:ascii="BIZ UD明朝 Medium" w:eastAsia="BIZ UD明朝 Medium" w:hAnsi="BIZ UD明朝 Medium" w:hint="eastAsia"/>
                <w:sz w:val="24"/>
              </w:rPr>
              <w:t>４</w:t>
            </w:r>
            <w:r w:rsidRPr="003C7699">
              <w:rPr>
                <w:rFonts w:ascii="BIZ UD明朝 Medium" w:eastAsia="BIZ UD明朝 Medium" w:hAnsi="BIZ UD明朝 Medium" w:hint="eastAsia"/>
                <w:sz w:val="24"/>
              </w:rPr>
              <w:t>月</w:t>
            </w:r>
            <w:r w:rsidR="001A1417" w:rsidRPr="003C7699">
              <w:rPr>
                <w:rFonts w:ascii="BIZ UD明朝 Medium" w:eastAsia="BIZ UD明朝 Medium" w:hAnsi="BIZ UD明朝 Medium" w:hint="eastAsia"/>
                <w:sz w:val="24"/>
              </w:rPr>
              <w:t>１</w:t>
            </w:r>
            <w:r w:rsidRPr="003C7699">
              <w:rPr>
                <w:rFonts w:ascii="BIZ UD明朝 Medium" w:eastAsia="BIZ UD明朝 Medium" w:hAnsi="BIZ UD明朝 Medium" w:hint="eastAsia"/>
                <w:sz w:val="24"/>
              </w:rPr>
              <w:t>日現在）</w:t>
            </w:r>
          </w:p>
        </w:tc>
        <w:tc>
          <w:tcPr>
            <w:tcW w:w="5917" w:type="dxa"/>
            <w:vAlign w:val="center"/>
          </w:tcPr>
          <w:p w14:paraId="526686C7" w14:textId="77777777" w:rsidR="004A1A83" w:rsidRPr="003C7699" w:rsidRDefault="004A1A83" w:rsidP="00D8412D">
            <w:pPr>
              <w:jc w:val="left"/>
              <w:rPr>
                <w:rFonts w:ascii="BIZ UD明朝 Medium" w:eastAsia="BIZ UD明朝 Medium" w:hAnsi="BIZ UD明朝 Medium"/>
                <w:sz w:val="24"/>
              </w:rPr>
            </w:pPr>
            <w:r w:rsidRPr="003C7699">
              <w:rPr>
                <w:rFonts w:ascii="BIZ UD明朝 Medium" w:eastAsia="BIZ UD明朝 Medium" w:hAnsi="BIZ UD明朝 Medium" w:hint="eastAsia"/>
                <w:sz w:val="24"/>
              </w:rPr>
              <w:t xml:space="preserve">　正規社員　　　　　　　　</w:t>
            </w:r>
            <w:r w:rsidR="00EE097D" w:rsidRPr="003C7699">
              <w:rPr>
                <w:rFonts w:ascii="BIZ UD明朝 Medium" w:eastAsia="BIZ UD明朝 Medium" w:hAnsi="BIZ UD明朝 Medium" w:hint="eastAsia"/>
                <w:sz w:val="24"/>
              </w:rPr>
              <w:t xml:space="preserve">　</w:t>
            </w:r>
            <w:r w:rsidRPr="003C7699">
              <w:rPr>
                <w:rFonts w:ascii="BIZ UD明朝 Medium" w:eastAsia="BIZ UD明朝 Medium" w:hAnsi="BIZ UD明朝 Medium" w:hint="eastAsia"/>
                <w:sz w:val="24"/>
              </w:rPr>
              <w:t>名</w:t>
            </w:r>
          </w:p>
        </w:tc>
      </w:tr>
      <w:tr w:rsidR="003C7699" w:rsidRPr="003C7699" w14:paraId="4ABD9332" w14:textId="77777777" w:rsidTr="00EE097D">
        <w:trPr>
          <w:trHeight w:val="1263"/>
        </w:trPr>
        <w:tc>
          <w:tcPr>
            <w:tcW w:w="1606" w:type="dxa"/>
            <w:vMerge w:val="restart"/>
            <w:vAlign w:val="center"/>
          </w:tcPr>
          <w:p w14:paraId="2EA6E395" w14:textId="77777777" w:rsidR="004A1A83" w:rsidRPr="003C7699" w:rsidRDefault="004A1A83" w:rsidP="00D8412D">
            <w:pPr>
              <w:jc w:val="center"/>
              <w:rPr>
                <w:rFonts w:ascii="BIZ UD明朝 Medium" w:eastAsia="BIZ UD明朝 Medium" w:hAnsi="BIZ UD明朝 Medium"/>
                <w:sz w:val="24"/>
              </w:rPr>
            </w:pPr>
            <w:r w:rsidRPr="003C7699">
              <w:rPr>
                <w:rFonts w:ascii="BIZ UD明朝 Medium" w:eastAsia="BIZ UD明朝 Medium" w:hAnsi="BIZ UD明朝 Medium" w:hint="eastAsia"/>
                <w:sz w:val="24"/>
              </w:rPr>
              <w:t>上記従業員数の内訳</w:t>
            </w:r>
          </w:p>
        </w:tc>
        <w:tc>
          <w:tcPr>
            <w:tcW w:w="2110" w:type="dxa"/>
            <w:vMerge w:val="restart"/>
            <w:vAlign w:val="center"/>
          </w:tcPr>
          <w:p w14:paraId="537598E7" w14:textId="77777777" w:rsidR="004A1A83" w:rsidRPr="003C7699" w:rsidRDefault="004A1A83" w:rsidP="00D8412D">
            <w:pPr>
              <w:jc w:val="center"/>
              <w:rPr>
                <w:rFonts w:ascii="BIZ UD明朝 Medium" w:eastAsia="BIZ UD明朝 Medium" w:hAnsi="BIZ UD明朝 Medium"/>
                <w:sz w:val="24"/>
              </w:rPr>
            </w:pPr>
            <w:r w:rsidRPr="003C7699">
              <w:rPr>
                <w:rFonts w:ascii="BIZ UD明朝 Medium" w:eastAsia="BIZ UD明朝 Medium" w:hAnsi="BIZ UD明朝 Medium" w:hint="eastAsia"/>
                <w:sz w:val="24"/>
              </w:rPr>
              <w:t>廃棄物分野</w:t>
            </w:r>
          </w:p>
        </w:tc>
        <w:tc>
          <w:tcPr>
            <w:tcW w:w="5917" w:type="dxa"/>
            <w:vAlign w:val="center"/>
          </w:tcPr>
          <w:p w14:paraId="6177C496" w14:textId="77777777" w:rsidR="004A1A83" w:rsidRPr="003C7699" w:rsidRDefault="004A1A83" w:rsidP="00FE45B3">
            <w:pPr>
              <w:ind w:firstLineChars="100" w:firstLine="250"/>
              <w:rPr>
                <w:rFonts w:ascii="BIZ UD明朝 Medium" w:eastAsia="BIZ UD明朝 Medium" w:hAnsi="BIZ UD明朝 Medium"/>
                <w:sz w:val="24"/>
              </w:rPr>
            </w:pPr>
            <w:r w:rsidRPr="003C7699">
              <w:rPr>
                <w:rFonts w:ascii="BIZ UD明朝 Medium" w:eastAsia="BIZ UD明朝 Medium" w:hAnsi="BIZ UD明朝 Medium" w:hint="eastAsia"/>
                <w:sz w:val="24"/>
              </w:rPr>
              <w:t xml:space="preserve">廃棄物分野担当者　　　　</w:t>
            </w:r>
            <w:r w:rsidR="00EE097D" w:rsidRPr="003C7699">
              <w:rPr>
                <w:rFonts w:ascii="BIZ UD明朝 Medium" w:eastAsia="BIZ UD明朝 Medium" w:hAnsi="BIZ UD明朝 Medium" w:hint="eastAsia"/>
                <w:sz w:val="24"/>
              </w:rPr>
              <w:t xml:space="preserve">　</w:t>
            </w:r>
            <w:r w:rsidRPr="003C7699">
              <w:rPr>
                <w:rFonts w:ascii="BIZ UD明朝 Medium" w:eastAsia="BIZ UD明朝 Medium" w:hAnsi="BIZ UD明朝 Medium" w:hint="eastAsia"/>
                <w:sz w:val="24"/>
              </w:rPr>
              <w:t>名</w:t>
            </w:r>
          </w:p>
        </w:tc>
      </w:tr>
      <w:tr w:rsidR="003C7699" w:rsidRPr="003C7699" w14:paraId="5524CB99" w14:textId="77777777" w:rsidTr="00EE097D">
        <w:trPr>
          <w:trHeight w:val="1263"/>
        </w:trPr>
        <w:tc>
          <w:tcPr>
            <w:tcW w:w="1606" w:type="dxa"/>
            <w:vMerge/>
            <w:vAlign w:val="center"/>
          </w:tcPr>
          <w:p w14:paraId="65C4C3CC" w14:textId="77777777" w:rsidR="004A1A83" w:rsidRPr="003C7699" w:rsidRDefault="004A1A83" w:rsidP="00D8412D">
            <w:pPr>
              <w:jc w:val="center"/>
              <w:rPr>
                <w:rFonts w:ascii="BIZ UD明朝 Medium" w:eastAsia="BIZ UD明朝 Medium" w:hAnsi="BIZ UD明朝 Medium"/>
                <w:sz w:val="24"/>
              </w:rPr>
            </w:pPr>
          </w:p>
        </w:tc>
        <w:tc>
          <w:tcPr>
            <w:tcW w:w="2110" w:type="dxa"/>
            <w:vMerge/>
            <w:vAlign w:val="center"/>
          </w:tcPr>
          <w:p w14:paraId="489852C2" w14:textId="77777777" w:rsidR="004A1A83" w:rsidRPr="003C7699" w:rsidRDefault="004A1A83" w:rsidP="00D8412D">
            <w:pPr>
              <w:jc w:val="center"/>
              <w:rPr>
                <w:rFonts w:ascii="BIZ UD明朝 Medium" w:eastAsia="BIZ UD明朝 Medium" w:hAnsi="BIZ UD明朝 Medium"/>
                <w:sz w:val="24"/>
              </w:rPr>
            </w:pPr>
          </w:p>
        </w:tc>
        <w:tc>
          <w:tcPr>
            <w:tcW w:w="5917" w:type="dxa"/>
            <w:vAlign w:val="center"/>
          </w:tcPr>
          <w:p w14:paraId="16ABBAAA" w14:textId="77777777" w:rsidR="004A1A83" w:rsidRPr="003C7699" w:rsidRDefault="004A1A83" w:rsidP="00EE097D">
            <w:pPr>
              <w:ind w:firstLineChars="100" w:firstLine="250"/>
              <w:rPr>
                <w:rFonts w:ascii="BIZ UD明朝 Medium" w:eastAsia="BIZ UD明朝 Medium" w:hAnsi="BIZ UD明朝 Medium"/>
                <w:sz w:val="24"/>
              </w:rPr>
            </w:pPr>
            <w:r w:rsidRPr="003C7699">
              <w:rPr>
                <w:rFonts w:ascii="BIZ UD明朝 Medium" w:eastAsia="BIZ UD明朝 Medium" w:hAnsi="BIZ UD明朝 Medium" w:hint="eastAsia"/>
                <w:sz w:val="24"/>
              </w:rPr>
              <w:t xml:space="preserve">技術士　　　　　　　　　</w:t>
            </w:r>
            <w:r w:rsidR="00EE097D" w:rsidRPr="003C7699">
              <w:rPr>
                <w:rFonts w:ascii="BIZ UD明朝 Medium" w:eastAsia="BIZ UD明朝 Medium" w:hAnsi="BIZ UD明朝 Medium" w:hint="eastAsia"/>
                <w:sz w:val="24"/>
              </w:rPr>
              <w:t xml:space="preserve">　</w:t>
            </w:r>
            <w:r w:rsidRPr="003C7699">
              <w:rPr>
                <w:rFonts w:ascii="BIZ UD明朝 Medium" w:eastAsia="BIZ UD明朝 Medium" w:hAnsi="BIZ UD明朝 Medium" w:hint="eastAsia"/>
                <w:sz w:val="24"/>
              </w:rPr>
              <w:t>名</w:t>
            </w:r>
          </w:p>
        </w:tc>
      </w:tr>
      <w:tr w:rsidR="004A1A83" w:rsidRPr="003C7699" w14:paraId="787F500A" w14:textId="77777777" w:rsidTr="00D8412D">
        <w:trPr>
          <w:trHeight w:val="3822"/>
        </w:trPr>
        <w:tc>
          <w:tcPr>
            <w:tcW w:w="1606" w:type="dxa"/>
            <w:vMerge/>
          </w:tcPr>
          <w:p w14:paraId="7FA37D20" w14:textId="77777777" w:rsidR="004A1A83" w:rsidRPr="003C7699" w:rsidRDefault="004A1A83" w:rsidP="00D8412D">
            <w:pPr>
              <w:jc w:val="left"/>
              <w:rPr>
                <w:rFonts w:ascii="BIZ UD明朝 Medium" w:eastAsia="BIZ UD明朝 Medium" w:hAnsi="BIZ UD明朝 Medium"/>
                <w:sz w:val="24"/>
              </w:rPr>
            </w:pPr>
          </w:p>
        </w:tc>
        <w:tc>
          <w:tcPr>
            <w:tcW w:w="2110" w:type="dxa"/>
            <w:vAlign w:val="center"/>
          </w:tcPr>
          <w:p w14:paraId="3E043EF1" w14:textId="77777777" w:rsidR="004A1A83" w:rsidRPr="003C7699" w:rsidRDefault="004A1A83" w:rsidP="00D8412D">
            <w:pPr>
              <w:jc w:val="center"/>
              <w:rPr>
                <w:rFonts w:ascii="BIZ UD明朝 Medium" w:eastAsia="BIZ UD明朝 Medium" w:hAnsi="BIZ UD明朝 Medium"/>
                <w:sz w:val="24"/>
              </w:rPr>
            </w:pPr>
            <w:r w:rsidRPr="003C7699">
              <w:rPr>
                <w:rFonts w:ascii="BIZ UD明朝 Medium" w:eastAsia="BIZ UD明朝 Medium" w:hAnsi="BIZ UD明朝 Medium" w:hint="eastAsia"/>
                <w:sz w:val="24"/>
              </w:rPr>
              <w:t>その他の分野</w:t>
            </w:r>
          </w:p>
        </w:tc>
        <w:tc>
          <w:tcPr>
            <w:tcW w:w="5917" w:type="dxa"/>
          </w:tcPr>
          <w:p w14:paraId="43EF8961" w14:textId="77777777" w:rsidR="004A1A83" w:rsidRPr="003C7699" w:rsidRDefault="004A1A83" w:rsidP="00D8412D">
            <w:pPr>
              <w:jc w:val="left"/>
              <w:rPr>
                <w:rFonts w:ascii="BIZ UD明朝 Medium" w:eastAsia="BIZ UD明朝 Medium" w:hAnsi="BIZ UD明朝 Medium"/>
                <w:sz w:val="24"/>
              </w:rPr>
            </w:pPr>
          </w:p>
          <w:p w14:paraId="5776224F" w14:textId="77777777" w:rsidR="004A1A83" w:rsidRPr="003C7699" w:rsidRDefault="004A1A83" w:rsidP="00D8412D">
            <w:pPr>
              <w:jc w:val="left"/>
              <w:rPr>
                <w:rFonts w:ascii="BIZ UD明朝 Medium" w:eastAsia="BIZ UD明朝 Medium" w:hAnsi="BIZ UD明朝 Medium"/>
                <w:sz w:val="24"/>
              </w:rPr>
            </w:pPr>
          </w:p>
          <w:p w14:paraId="6A0F02E5" w14:textId="77777777" w:rsidR="004A1A83" w:rsidRPr="003C7699" w:rsidRDefault="004A1A83" w:rsidP="00D8412D">
            <w:pPr>
              <w:jc w:val="left"/>
              <w:rPr>
                <w:rFonts w:ascii="BIZ UD明朝 Medium" w:eastAsia="BIZ UD明朝 Medium" w:hAnsi="BIZ UD明朝 Medium"/>
                <w:sz w:val="24"/>
              </w:rPr>
            </w:pPr>
          </w:p>
          <w:p w14:paraId="5CEEEEFF" w14:textId="77777777" w:rsidR="004A1A83" w:rsidRPr="003C7699" w:rsidRDefault="004A1A83" w:rsidP="00D8412D">
            <w:pPr>
              <w:jc w:val="left"/>
              <w:rPr>
                <w:rFonts w:ascii="BIZ UD明朝 Medium" w:eastAsia="BIZ UD明朝 Medium" w:hAnsi="BIZ UD明朝 Medium"/>
                <w:sz w:val="24"/>
              </w:rPr>
            </w:pPr>
          </w:p>
          <w:p w14:paraId="55538460" w14:textId="77777777" w:rsidR="004A1A83" w:rsidRPr="003C7699" w:rsidRDefault="004A1A83" w:rsidP="00D8412D">
            <w:pPr>
              <w:jc w:val="left"/>
              <w:rPr>
                <w:rFonts w:ascii="BIZ UD明朝 Medium" w:eastAsia="BIZ UD明朝 Medium" w:hAnsi="BIZ UD明朝 Medium"/>
                <w:sz w:val="24"/>
              </w:rPr>
            </w:pPr>
          </w:p>
          <w:p w14:paraId="000A4B9E" w14:textId="77777777" w:rsidR="00AC54D0" w:rsidRPr="003C7699" w:rsidRDefault="00AC54D0" w:rsidP="00D8412D">
            <w:pPr>
              <w:jc w:val="left"/>
              <w:rPr>
                <w:rFonts w:ascii="BIZ UD明朝 Medium" w:eastAsia="BIZ UD明朝 Medium" w:hAnsi="BIZ UD明朝 Medium"/>
                <w:sz w:val="24"/>
              </w:rPr>
            </w:pPr>
          </w:p>
          <w:p w14:paraId="26039FBA" w14:textId="77777777" w:rsidR="00AC54D0" w:rsidRPr="003C7699" w:rsidRDefault="00AC54D0" w:rsidP="00D8412D">
            <w:pPr>
              <w:jc w:val="left"/>
              <w:rPr>
                <w:rFonts w:ascii="BIZ UD明朝 Medium" w:eastAsia="BIZ UD明朝 Medium" w:hAnsi="BIZ UD明朝 Medium"/>
                <w:sz w:val="24"/>
              </w:rPr>
            </w:pPr>
          </w:p>
          <w:p w14:paraId="7413664E" w14:textId="77777777" w:rsidR="00AC54D0" w:rsidRPr="003C7699" w:rsidRDefault="00AC54D0" w:rsidP="00D8412D">
            <w:pPr>
              <w:jc w:val="left"/>
              <w:rPr>
                <w:rFonts w:ascii="BIZ UD明朝 Medium" w:eastAsia="BIZ UD明朝 Medium" w:hAnsi="BIZ UD明朝 Medium"/>
                <w:sz w:val="24"/>
              </w:rPr>
            </w:pPr>
          </w:p>
          <w:p w14:paraId="2748AD9B" w14:textId="77777777" w:rsidR="00AC54D0" w:rsidRPr="003C7699" w:rsidRDefault="00AC54D0" w:rsidP="00D8412D">
            <w:pPr>
              <w:jc w:val="left"/>
              <w:rPr>
                <w:rFonts w:ascii="BIZ UD明朝 Medium" w:eastAsia="BIZ UD明朝 Medium" w:hAnsi="BIZ UD明朝 Medium"/>
                <w:sz w:val="24"/>
              </w:rPr>
            </w:pPr>
          </w:p>
          <w:p w14:paraId="2A38E31C" w14:textId="77777777" w:rsidR="00AC54D0" w:rsidRPr="003C7699" w:rsidRDefault="00AC54D0" w:rsidP="00D8412D">
            <w:pPr>
              <w:jc w:val="left"/>
              <w:rPr>
                <w:rFonts w:ascii="BIZ UD明朝 Medium" w:eastAsia="BIZ UD明朝 Medium" w:hAnsi="BIZ UD明朝 Medium"/>
                <w:sz w:val="24"/>
              </w:rPr>
            </w:pPr>
          </w:p>
          <w:p w14:paraId="636D6DCE" w14:textId="77777777" w:rsidR="00AC54D0" w:rsidRPr="003C7699" w:rsidRDefault="00AC54D0" w:rsidP="00D8412D">
            <w:pPr>
              <w:jc w:val="left"/>
              <w:rPr>
                <w:rFonts w:ascii="BIZ UD明朝 Medium" w:eastAsia="BIZ UD明朝 Medium" w:hAnsi="BIZ UD明朝 Medium"/>
                <w:sz w:val="24"/>
              </w:rPr>
            </w:pPr>
          </w:p>
          <w:p w14:paraId="781A605C" w14:textId="77777777" w:rsidR="00AC54D0" w:rsidRPr="003C7699" w:rsidRDefault="00AC54D0" w:rsidP="00D8412D">
            <w:pPr>
              <w:jc w:val="left"/>
              <w:rPr>
                <w:rFonts w:ascii="BIZ UD明朝 Medium" w:eastAsia="BIZ UD明朝 Medium" w:hAnsi="BIZ UD明朝 Medium"/>
                <w:sz w:val="24"/>
              </w:rPr>
            </w:pPr>
          </w:p>
          <w:p w14:paraId="26EF922C" w14:textId="77777777" w:rsidR="00AC54D0" w:rsidRPr="003C7699" w:rsidRDefault="00AC54D0" w:rsidP="00D8412D">
            <w:pPr>
              <w:jc w:val="left"/>
              <w:rPr>
                <w:rFonts w:ascii="BIZ UD明朝 Medium" w:eastAsia="BIZ UD明朝 Medium" w:hAnsi="BIZ UD明朝 Medium"/>
                <w:sz w:val="24"/>
              </w:rPr>
            </w:pPr>
          </w:p>
          <w:p w14:paraId="4FC7796D" w14:textId="77777777" w:rsidR="00AC54D0" w:rsidRPr="003C7699" w:rsidRDefault="00AC54D0" w:rsidP="00D8412D">
            <w:pPr>
              <w:jc w:val="left"/>
              <w:rPr>
                <w:rFonts w:ascii="BIZ UD明朝 Medium" w:eastAsia="BIZ UD明朝 Medium" w:hAnsi="BIZ UD明朝 Medium"/>
                <w:sz w:val="24"/>
              </w:rPr>
            </w:pPr>
          </w:p>
          <w:p w14:paraId="328A2377" w14:textId="77777777" w:rsidR="00AC54D0" w:rsidRPr="003C7699" w:rsidRDefault="00AC54D0" w:rsidP="00D8412D">
            <w:pPr>
              <w:jc w:val="left"/>
              <w:rPr>
                <w:rFonts w:ascii="BIZ UD明朝 Medium" w:eastAsia="BIZ UD明朝 Medium" w:hAnsi="BIZ UD明朝 Medium"/>
                <w:sz w:val="24"/>
              </w:rPr>
            </w:pPr>
          </w:p>
        </w:tc>
      </w:tr>
    </w:tbl>
    <w:p w14:paraId="472E783C" w14:textId="77777777" w:rsidR="006C2BEE" w:rsidRPr="003C7699" w:rsidRDefault="006C2BEE" w:rsidP="004A1A83">
      <w:pPr>
        <w:jc w:val="left"/>
        <w:rPr>
          <w:rFonts w:ascii="BIZ UD明朝 Medium" w:eastAsia="BIZ UD明朝 Medium" w:hAnsi="BIZ UD明朝 Medium"/>
          <w:sz w:val="24"/>
          <w:szCs w:val="24"/>
        </w:rPr>
      </w:pPr>
    </w:p>
    <w:p w14:paraId="5CC75F26" w14:textId="77777777" w:rsidR="004A1A83" w:rsidRDefault="004A1A83" w:rsidP="004A1A83">
      <w:pPr>
        <w:jc w:val="left"/>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lastRenderedPageBreak/>
        <w:t>（様式第３号）</w:t>
      </w:r>
    </w:p>
    <w:p w14:paraId="7F049B03" w14:textId="77777777" w:rsidR="00FE2C5B" w:rsidRPr="003C7699" w:rsidRDefault="00FE2C5B" w:rsidP="004A1A83">
      <w:pPr>
        <w:jc w:val="left"/>
        <w:rPr>
          <w:rFonts w:ascii="BIZ UD明朝 Medium" w:eastAsia="BIZ UD明朝 Medium" w:hAnsi="BIZ UD明朝 Medium"/>
          <w:sz w:val="24"/>
          <w:szCs w:val="24"/>
        </w:rPr>
      </w:pPr>
    </w:p>
    <w:p w14:paraId="7EED48A1" w14:textId="0E91F16F" w:rsidR="00FE2C5B" w:rsidRDefault="00FE2C5B" w:rsidP="00FE2C5B">
      <w:pPr>
        <w:rPr>
          <w:rFonts w:ascii="BIZ UD明朝 Medium" w:eastAsia="BIZ UD明朝 Medium" w:hAnsi="BIZ UD明朝 Medium" w:cs="Century"/>
          <w:sz w:val="28"/>
          <w:szCs w:val="28"/>
        </w:rPr>
      </w:pPr>
      <w:r>
        <w:rPr>
          <w:rFonts w:ascii="BIZ UD明朝 Medium" w:eastAsia="BIZ UD明朝 Medium" w:hAnsi="BIZ UD明朝 Medium" w:cs="Century" w:hint="eastAsia"/>
          <w:sz w:val="28"/>
          <w:szCs w:val="28"/>
        </w:rPr>
        <w:t>【</w:t>
      </w:r>
      <w:r w:rsidR="000C2AA5">
        <w:rPr>
          <w:rFonts w:ascii="BIZ UD明朝 Medium" w:eastAsia="BIZ UD明朝 Medium" w:hAnsi="BIZ UD明朝 Medium" w:cs="Century" w:hint="eastAsia"/>
          <w:sz w:val="28"/>
          <w:szCs w:val="28"/>
        </w:rPr>
        <w:t>会社</w:t>
      </w:r>
      <w:r>
        <w:rPr>
          <w:rFonts w:ascii="BIZ UD明朝 Medium" w:eastAsia="BIZ UD明朝 Medium" w:hAnsi="BIZ UD明朝 Medium" w:cs="Century" w:hint="eastAsia"/>
          <w:sz w:val="28"/>
          <w:szCs w:val="28"/>
        </w:rPr>
        <w:t>】</w:t>
      </w:r>
    </w:p>
    <w:p w14:paraId="20F08AE9" w14:textId="3AEBB0E0" w:rsidR="00491CD1" w:rsidRPr="003C7699" w:rsidRDefault="006E18CD" w:rsidP="00FE2C5B">
      <w:pPr>
        <w:jc w:val="center"/>
        <w:rPr>
          <w:rFonts w:ascii="BIZ UD明朝 Medium" w:eastAsia="BIZ UD明朝 Medium" w:hAnsi="BIZ UD明朝 Medium" w:cstheme="minorBidi"/>
          <w:sz w:val="28"/>
          <w:szCs w:val="21"/>
        </w:rPr>
      </w:pPr>
      <w:r w:rsidRPr="006E18CD">
        <w:rPr>
          <w:rFonts w:ascii="BIZ UD明朝 Medium" w:eastAsia="BIZ UD明朝 Medium" w:hAnsi="BIZ UD明朝 Medium" w:cs="Century" w:hint="eastAsia"/>
          <w:sz w:val="28"/>
          <w:szCs w:val="28"/>
        </w:rPr>
        <w:t>一般廃棄物処理施設の設置工事における基本計画・設計業務</w:t>
      </w:r>
    </w:p>
    <w:p w14:paraId="470DD52D" w14:textId="77777777" w:rsidR="0048335F" w:rsidRPr="003C7699" w:rsidRDefault="0048335F" w:rsidP="0048335F">
      <w:pPr>
        <w:rPr>
          <w:rFonts w:ascii="BIZ UD明朝 Medium" w:eastAsia="BIZ UD明朝 Medium" w:hAnsi="BIZ UD明朝 Medium" w:cstheme="minorBidi"/>
          <w:sz w:val="21"/>
          <w:szCs w:val="21"/>
        </w:rPr>
      </w:pPr>
    </w:p>
    <w:p w14:paraId="78B7F297" w14:textId="77777777" w:rsidR="004A1A83" w:rsidRPr="003C7699" w:rsidRDefault="00763BAE" w:rsidP="00491CD1">
      <w:pPr>
        <w:ind w:right="-1"/>
        <w:jc w:val="center"/>
        <w:rPr>
          <w:rFonts w:ascii="BIZ UD明朝 Medium" w:eastAsia="BIZ UD明朝 Medium" w:hAnsi="BIZ UD明朝 Medium" w:cs="Century"/>
          <w:sz w:val="28"/>
          <w:szCs w:val="28"/>
        </w:rPr>
      </w:pPr>
      <w:r>
        <w:rPr>
          <w:rFonts w:ascii="BIZ UD明朝 Medium" w:eastAsia="BIZ UD明朝 Medium" w:hAnsi="BIZ UD明朝 Medium" w:cs="Century" w:hint="eastAsia"/>
          <w:sz w:val="28"/>
          <w:szCs w:val="28"/>
        </w:rPr>
        <w:t>業務</w:t>
      </w:r>
      <w:r w:rsidR="00EE097D" w:rsidRPr="003C7699">
        <w:rPr>
          <w:rFonts w:ascii="BIZ UD明朝 Medium" w:eastAsia="BIZ UD明朝 Medium" w:hAnsi="BIZ UD明朝 Medium" w:cs="Century" w:hint="eastAsia"/>
          <w:sz w:val="28"/>
          <w:szCs w:val="28"/>
        </w:rPr>
        <w:t>実績</w:t>
      </w:r>
      <w:r w:rsidR="004A1A83" w:rsidRPr="003C7699">
        <w:rPr>
          <w:rFonts w:ascii="BIZ UD明朝 Medium" w:eastAsia="BIZ UD明朝 Medium" w:hAnsi="BIZ UD明朝 Medium" w:cs="Century" w:hint="eastAsia"/>
          <w:sz w:val="28"/>
          <w:szCs w:val="28"/>
        </w:rPr>
        <w:t>調書</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125"/>
        <w:gridCol w:w="1777"/>
        <w:gridCol w:w="1599"/>
        <w:gridCol w:w="2958"/>
      </w:tblGrid>
      <w:tr w:rsidR="003C7699" w:rsidRPr="003C7699" w14:paraId="6CBE8727" w14:textId="77777777" w:rsidTr="00AC54D0">
        <w:trPr>
          <w:trHeight w:val="385"/>
        </w:trPr>
        <w:tc>
          <w:tcPr>
            <w:tcW w:w="2625" w:type="dxa"/>
            <w:gridSpan w:val="2"/>
            <w:vAlign w:val="center"/>
          </w:tcPr>
          <w:p w14:paraId="43E2837D" w14:textId="77777777" w:rsidR="004A1A83" w:rsidRPr="003C7699" w:rsidRDefault="004A1A83"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業務名</w:t>
            </w:r>
          </w:p>
        </w:tc>
        <w:tc>
          <w:tcPr>
            <w:tcW w:w="1777" w:type="dxa"/>
            <w:vAlign w:val="center"/>
          </w:tcPr>
          <w:p w14:paraId="63DB3D55" w14:textId="77777777" w:rsidR="004A1A83" w:rsidRPr="003C7699" w:rsidRDefault="004A1A83"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発注者</w:t>
            </w:r>
          </w:p>
        </w:tc>
        <w:tc>
          <w:tcPr>
            <w:tcW w:w="1599" w:type="dxa"/>
            <w:vAlign w:val="center"/>
          </w:tcPr>
          <w:p w14:paraId="6CCCC76F" w14:textId="77777777" w:rsidR="004A1A83" w:rsidRPr="003C7699" w:rsidRDefault="004A1A83"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契約期間</w:t>
            </w:r>
          </w:p>
        </w:tc>
        <w:tc>
          <w:tcPr>
            <w:tcW w:w="2958" w:type="dxa"/>
            <w:vAlign w:val="center"/>
          </w:tcPr>
          <w:p w14:paraId="070BDA33" w14:textId="77777777" w:rsidR="004A1A83" w:rsidRPr="003C7699" w:rsidRDefault="004A1A83"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業務内容</w:t>
            </w:r>
          </w:p>
        </w:tc>
      </w:tr>
      <w:tr w:rsidR="003C7699" w:rsidRPr="003C7699" w14:paraId="55B908A9" w14:textId="77777777" w:rsidTr="00491CD1">
        <w:trPr>
          <w:trHeight w:val="1262"/>
        </w:trPr>
        <w:tc>
          <w:tcPr>
            <w:tcW w:w="500" w:type="dxa"/>
            <w:vAlign w:val="center"/>
          </w:tcPr>
          <w:p w14:paraId="6453DEF3" w14:textId="77777777" w:rsidR="004A1A83" w:rsidRPr="003C7699" w:rsidRDefault="004A1A83"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1</w:t>
            </w:r>
          </w:p>
        </w:tc>
        <w:tc>
          <w:tcPr>
            <w:tcW w:w="2125" w:type="dxa"/>
            <w:vAlign w:val="center"/>
          </w:tcPr>
          <w:p w14:paraId="009CECD1" w14:textId="77777777" w:rsidR="004A1A83" w:rsidRPr="003C7699" w:rsidRDefault="004A1A83" w:rsidP="00D8412D">
            <w:pPr>
              <w:pStyle w:val="af1"/>
              <w:ind w:right="44"/>
              <w:jc w:val="center"/>
              <w:rPr>
                <w:rFonts w:ascii="BIZ UD明朝 Medium" w:eastAsia="BIZ UD明朝 Medium" w:hAnsi="BIZ UD明朝 Medium"/>
                <w:sz w:val="24"/>
                <w:szCs w:val="24"/>
              </w:rPr>
            </w:pPr>
          </w:p>
        </w:tc>
        <w:tc>
          <w:tcPr>
            <w:tcW w:w="1777" w:type="dxa"/>
            <w:vAlign w:val="center"/>
          </w:tcPr>
          <w:p w14:paraId="1F35CDEB" w14:textId="77777777" w:rsidR="004A1A83" w:rsidRPr="003C7699" w:rsidRDefault="004A1A83" w:rsidP="00D8412D">
            <w:pPr>
              <w:pStyle w:val="af1"/>
              <w:ind w:right="44"/>
              <w:jc w:val="center"/>
              <w:rPr>
                <w:rFonts w:ascii="BIZ UD明朝 Medium" w:eastAsia="BIZ UD明朝 Medium" w:hAnsi="BIZ UD明朝 Medium"/>
                <w:sz w:val="24"/>
                <w:szCs w:val="24"/>
              </w:rPr>
            </w:pPr>
          </w:p>
        </w:tc>
        <w:tc>
          <w:tcPr>
            <w:tcW w:w="1599" w:type="dxa"/>
            <w:vAlign w:val="center"/>
          </w:tcPr>
          <w:p w14:paraId="6E29687E" w14:textId="77777777" w:rsidR="004A1A83" w:rsidRPr="003C7699" w:rsidRDefault="004A1A83" w:rsidP="00D8412D">
            <w:pPr>
              <w:pStyle w:val="af1"/>
              <w:ind w:right="44"/>
              <w:jc w:val="center"/>
              <w:rPr>
                <w:rFonts w:ascii="BIZ UD明朝 Medium" w:eastAsia="BIZ UD明朝 Medium" w:hAnsi="BIZ UD明朝 Medium"/>
                <w:sz w:val="24"/>
                <w:szCs w:val="24"/>
              </w:rPr>
            </w:pPr>
          </w:p>
        </w:tc>
        <w:tc>
          <w:tcPr>
            <w:tcW w:w="2958" w:type="dxa"/>
          </w:tcPr>
          <w:p w14:paraId="459A90FD" w14:textId="77777777" w:rsidR="004A1A83" w:rsidRPr="003C7699" w:rsidRDefault="004A1A83" w:rsidP="00D8412D">
            <w:pPr>
              <w:pStyle w:val="af1"/>
              <w:ind w:right="44"/>
              <w:jc w:val="both"/>
              <w:rPr>
                <w:rFonts w:ascii="BIZ UD明朝 Medium" w:eastAsia="BIZ UD明朝 Medium" w:hAnsi="BIZ UD明朝 Medium"/>
                <w:sz w:val="24"/>
                <w:szCs w:val="24"/>
              </w:rPr>
            </w:pPr>
          </w:p>
        </w:tc>
      </w:tr>
      <w:tr w:rsidR="003C7699" w:rsidRPr="003C7699" w14:paraId="09255770" w14:textId="77777777" w:rsidTr="00491CD1">
        <w:trPr>
          <w:trHeight w:val="1262"/>
        </w:trPr>
        <w:tc>
          <w:tcPr>
            <w:tcW w:w="500" w:type="dxa"/>
            <w:vAlign w:val="center"/>
          </w:tcPr>
          <w:p w14:paraId="368E1190" w14:textId="77777777" w:rsidR="004A1A83" w:rsidRPr="003C7699" w:rsidRDefault="004A1A83"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2</w:t>
            </w:r>
          </w:p>
        </w:tc>
        <w:tc>
          <w:tcPr>
            <w:tcW w:w="2125" w:type="dxa"/>
            <w:vAlign w:val="center"/>
          </w:tcPr>
          <w:p w14:paraId="034496CF" w14:textId="77777777" w:rsidR="004A1A83" w:rsidRPr="003C7699" w:rsidRDefault="004A1A83" w:rsidP="00D8412D">
            <w:pPr>
              <w:pStyle w:val="af1"/>
              <w:ind w:right="44"/>
              <w:jc w:val="center"/>
              <w:rPr>
                <w:rFonts w:ascii="BIZ UD明朝 Medium" w:eastAsia="BIZ UD明朝 Medium" w:hAnsi="BIZ UD明朝 Medium"/>
                <w:sz w:val="24"/>
                <w:szCs w:val="24"/>
              </w:rPr>
            </w:pPr>
          </w:p>
        </w:tc>
        <w:tc>
          <w:tcPr>
            <w:tcW w:w="1777" w:type="dxa"/>
            <w:vAlign w:val="center"/>
          </w:tcPr>
          <w:p w14:paraId="795A4056" w14:textId="77777777" w:rsidR="004A1A83" w:rsidRPr="003C7699" w:rsidRDefault="004A1A83" w:rsidP="00D8412D">
            <w:pPr>
              <w:pStyle w:val="af1"/>
              <w:ind w:right="44"/>
              <w:jc w:val="center"/>
              <w:rPr>
                <w:rFonts w:ascii="BIZ UD明朝 Medium" w:eastAsia="BIZ UD明朝 Medium" w:hAnsi="BIZ UD明朝 Medium"/>
                <w:sz w:val="24"/>
                <w:szCs w:val="24"/>
              </w:rPr>
            </w:pPr>
          </w:p>
        </w:tc>
        <w:tc>
          <w:tcPr>
            <w:tcW w:w="1599" w:type="dxa"/>
            <w:vAlign w:val="center"/>
          </w:tcPr>
          <w:p w14:paraId="16632BD7" w14:textId="77777777" w:rsidR="004A1A83" w:rsidRPr="003C7699" w:rsidRDefault="004A1A83" w:rsidP="00D8412D">
            <w:pPr>
              <w:pStyle w:val="af1"/>
              <w:ind w:right="44"/>
              <w:jc w:val="center"/>
              <w:rPr>
                <w:rFonts w:ascii="BIZ UD明朝 Medium" w:eastAsia="BIZ UD明朝 Medium" w:hAnsi="BIZ UD明朝 Medium"/>
                <w:sz w:val="24"/>
                <w:szCs w:val="24"/>
              </w:rPr>
            </w:pPr>
          </w:p>
        </w:tc>
        <w:tc>
          <w:tcPr>
            <w:tcW w:w="2958" w:type="dxa"/>
          </w:tcPr>
          <w:p w14:paraId="7595A69A" w14:textId="77777777" w:rsidR="004A1A83" w:rsidRPr="003C7699" w:rsidRDefault="004A1A83" w:rsidP="00D8412D">
            <w:pPr>
              <w:pStyle w:val="af1"/>
              <w:ind w:right="44"/>
              <w:jc w:val="both"/>
              <w:rPr>
                <w:rFonts w:ascii="BIZ UD明朝 Medium" w:eastAsia="BIZ UD明朝 Medium" w:hAnsi="BIZ UD明朝 Medium"/>
                <w:sz w:val="24"/>
                <w:szCs w:val="24"/>
              </w:rPr>
            </w:pPr>
          </w:p>
        </w:tc>
      </w:tr>
      <w:tr w:rsidR="003C7699" w:rsidRPr="003C7699" w14:paraId="6A3E322A" w14:textId="77777777" w:rsidTr="00491CD1">
        <w:trPr>
          <w:trHeight w:val="1262"/>
        </w:trPr>
        <w:tc>
          <w:tcPr>
            <w:tcW w:w="500" w:type="dxa"/>
            <w:vAlign w:val="center"/>
          </w:tcPr>
          <w:p w14:paraId="78980FF8" w14:textId="77777777" w:rsidR="004A1A83" w:rsidRPr="003C7699" w:rsidRDefault="004A1A83"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3</w:t>
            </w:r>
          </w:p>
        </w:tc>
        <w:tc>
          <w:tcPr>
            <w:tcW w:w="2125" w:type="dxa"/>
            <w:vAlign w:val="center"/>
          </w:tcPr>
          <w:p w14:paraId="7CA98457" w14:textId="77777777" w:rsidR="004A1A83" w:rsidRPr="003C7699" w:rsidRDefault="004A1A83" w:rsidP="00D8412D">
            <w:pPr>
              <w:pStyle w:val="af1"/>
              <w:ind w:right="44"/>
              <w:jc w:val="center"/>
              <w:rPr>
                <w:rFonts w:ascii="BIZ UD明朝 Medium" w:eastAsia="BIZ UD明朝 Medium" w:hAnsi="BIZ UD明朝 Medium"/>
                <w:sz w:val="24"/>
                <w:szCs w:val="24"/>
              </w:rPr>
            </w:pPr>
          </w:p>
        </w:tc>
        <w:tc>
          <w:tcPr>
            <w:tcW w:w="1777" w:type="dxa"/>
            <w:vAlign w:val="center"/>
          </w:tcPr>
          <w:p w14:paraId="0E470980" w14:textId="77777777" w:rsidR="004A1A83" w:rsidRPr="003C7699" w:rsidRDefault="004A1A83" w:rsidP="00D8412D">
            <w:pPr>
              <w:pStyle w:val="af1"/>
              <w:ind w:right="44"/>
              <w:jc w:val="center"/>
              <w:rPr>
                <w:rFonts w:ascii="BIZ UD明朝 Medium" w:eastAsia="BIZ UD明朝 Medium" w:hAnsi="BIZ UD明朝 Medium"/>
                <w:sz w:val="24"/>
                <w:szCs w:val="24"/>
              </w:rPr>
            </w:pPr>
          </w:p>
        </w:tc>
        <w:tc>
          <w:tcPr>
            <w:tcW w:w="1599" w:type="dxa"/>
            <w:vAlign w:val="center"/>
          </w:tcPr>
          <w:p w14:paraId="56442BC5" w14:textId="77777777" w:rsidR="004A1A83" w:rsidRPr="003C7699" w:rsidRDefault="004A1A83" w:rsidP="00D8412D">
            <w:pPr>
              <w:pStyle w:val="af1"/>
              <w:ind w:right="44"/>
              <w:jc w:val="center"/>
              <w:rPr>
                <w:rFonts w:ascii="BIZ UD明朝 Medium" w:eastAsia="BIZ UD明朝 Medium" w:hAnsi="BIZ UD明朝 Medium"/>
                <w:sz w:val="24"/>
                <w:szCs w:val="24"/>
              </w:rPr>
            </w:pPr>
          </w:p>
        </w:tc>
        <w:tc>
          <w:tcPr>
            <w:tcW w:w="2958" w:type="dxa"/>
          </w:tcPr>
          <w:p w14:paraId="10500E38" w14:textId="77777777" w:rsidR="004A1A83" w:rsidRPr="003C7699" w:rsidRDefault="004A1A83" w:rsidP="00D8412D">
            <w:pPr>
              <w:pStyle w:val="af1"/>
              <w:ind w:right="44"/>
              <w:jc w:val="both"/>
              <w:rPr>
                <w:rFonts w:ascii="BIZ UD明朝 Medium" w:eastAsia="BIZ UD明朝 Medium" w:hAnsi="BIZ UD明朝 Medium"/>
                <w:sz w:val="24"/>
                <w:szCs w:val="24"/>
              </w:rPr>
            </w:pPr>
          </w:p>
        </w:tc>
      </w:tr>
      <w:tr w:rsidR="003C7699" w:rsidRPr="003C7699" w14:paraId="0B8064CF" w14:textId="77777777" w:rsidTr="00491CD1">
        <w:trPr>
          <w:trHeight w:val="1262"/>
        </w:trPr>
        <w:tc>
          <w:tcPr>
            <w:tcW w:w="500" w:type="dxa"/>
            <w:vAlign w:val="center"/>
          </w:tcPr>
          <w:p w14:paraId="6F175B75" w14:textId="77777777" w:rsidR="004A1A83" w:rsidRPr="003C7699" w:rsidRDefault="004A1A83"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4</w:t>
            </w:r>
          </w:p>
        </w:tc>
        <w:tc>
          <w:tcPr>
            <w:tcW w:w="2125" w:type="dxa"/>
            <w:vAlign w:val="center"/>
          </w:tcPr>
          <w:p w14:paraId="6E1C8E6A" w14:textId="77777777" w:rsidR="004A1A83" w:rsidRPr="003C7699" w:rsidRDefault="004A1A83" w:rsidP="00D8412D">
            <w:pPr>
              <w:pStyle w:val="af1"/>
              <w:ind w:right="44"/>
              <w:jc w:val="center"/>
              <w:rPr>
                <w:rFonts w:ascii="BIZ UD明朝 Medium" w:eastAsia="BIZ UD明朝 Medium" w:hAnsi="BIZ UD明朝 Medium"/>
                <w:sz w:val="24"/>
                <w:szCs w:val="24"/>
              </w:rPr>
            </w:pPr>
          </w:p>
        </w:tc>
        <w:tc>
          <w:tcPr>
            <w:tcW w:w="1777" w:type="dxa"/>
            <w:vAlign w:val="center"/>
          </w:tcPr>
          <w:p w14:paraId="58905C89" w14:textId="77777777" w:rsidR="004A1A83" w:rsidRPr="003C7699" w:rsidRDefault="004A1A83" w:rsidP="00D8412D">
            <w:pPr>
              <w:pStyle w:val="af1"/>
              <w:ind w:right="44"/>
              <w:jc w:val="center"/>
              <w:rPr>
                <w:rFonts w:ascii="BIZ UD明朝 Medium" w:eastAsia="BIZ UD明朝 Medium" w:hAnsi="BIZ UD明朝 Medium"/>
                <w:sz w:val="24"/>
                <w:szCs w:val="24"/>
              </w:rPr>
            </w:pPr>
          </w:p>
        </w:tc>
        <w:tc>
          <w:tcPr>
            <w:tcW w:w="1599" w:type="dxa"/>
            <w:vAlign w:val="center"/>
          </w:tcPr>
          <w:p w14:paraId="353AE07E" w14:textId="77777777" w:rsidR="004A1A83" w:rsidRPr="003C7699" w:rsidRDefault="004A1A83" w:rsidP="00D8412D">
            <w:pPr>
              <w:pStyle w:val="af1"/>
              <w:ind w:right="44"/>
              <w:jc w:val="center"/>
              <w:rPr>
                <w:rFonts w:ascii="BIZ UD明朝 Medium" w:eastAsia="BIZ UD明朝 Medium" w:hAnsi="BIZ UD明朝 Medium"/>
                <w:sz w:val="24"/>
                <w:szCs w:val="24"/>
              </w:rPr>
            </w:pPr>
          </w:p>
        </w:tc>
        <w:tc>
          <w:tcPr>
            <w:tcW w:w="2958" w:type="dxa"/>
          </w:tcPr>
          <w:p w14:paraId="2EC30AC1" w14:textId="77777777" w:rsidR="004A1A83" w:rsidRPr="003C7699" w:rsidRDefault="004A1A83" w:rsidP="00D8412D">
            <w:pPr>
              <w:pStyle w:val="af1"/>
              <w:ind w:right="44"/>
              <w:jc w:val="both"/>
              <w:rPr>
                <w:rFonts w:ascii="BIZ UD明朝 Medium" w:eastAsia="BIZ UD明朝 Medium" w:hAnsi="BIZ UD明朝 Medium"/>
                <w:sz w:val="24"/>
                <w:szCs w:val="24"/>
              </w:rPr>
            </w:pPr>
          </w:p>
        </w:tc>
      </w:tr>
      <w:tr w:rsidR="003C7699" w:rsidRPr="003C7699" w14:paraId="6032C888" w14:textId="77777777" w:rsidTr="00491CD1">
        <w:trPr>
          <w:trHeight w:val="1262"/>
        </w:trPr>
        <w:tc>
          <w:tcPr>
            <w:tcW w:w="500" w:type="dxa"/>
            <w:vAlign w:val="center"/>
          </w:tcPr>
          <w:p w14:paraId="57A812BE" w14:textId="77777777" w:rsidR="004A1A83" w:rsidRPr="003C7699" w:rsidRDefault="004A1A83"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5</w:t>
            </w:r>
          </w:p>
        </w:tc>
        <w:tc>
          <w:tcPr>
            <w:tcW w:w="2125" w:type="dxa"/>
            <w:vAlign w:val="center"/>
          </w:tcPr>
          <w:p w14:paraId="65E3F00B" w14:textId="77777777" w:rsidR="004A1A83" w:rsidRPr="003C7699" w:rsidRDefault="004A1A83" w:rsidP="00D8412D">
            <w:pPr>
              <w:pStyle w:val="af1"/>
              <w:ind w:right="44"/>
              <w:jc w:val="center"/>
              <w:rPr>
                <w:rFonts w:ascii="BIZ UD明朝 Medium" w:eastAsia="BIZ UD明朝 Medium" w:hAnsi="BIZ UD明朝 Medium"/>
                <w:sz w:val="24"/>
                <w:szCs w:val="24"/>
              </w:rPr>
            </w:pPr>
          </w:p>
        </w:tc>
        <w:tc>
          <w:tcPr>
            <w:tcW w:w="1777" w:type="dxa"/>
            <w:vAlign w:val="center"/>
          </w:tcPr>
          <w:p w14:paraId="747CBAD9" w14:textId="77777777" w:rsidR="004A1A83" w:rsidRPr="003C7699" w:rsidRDefault="004A1A83" w:rsidP="00D8412D">
            <w:pPr>
              <w:pStyle w:val="af1"/>
              <w:ind w:right="44"/>
              <w:jc w:val="center"/>
              <w:rPr>
                <w:rFonts w:ascii="BIZ UD明朝 Medium" w:eastAsia="BIZ UD明朝 Medium" w:hAnsi="BIZ UD明朝 Medium"/>
                <w:sz w:val="24"/>
                <w:szCs w:val="24"/>
              </w:rPr>
            </w:pPr>
          </w:p>
        </w:tc>
        <w:tc>
          <w:tcPr>
            <w:tcW w:w="1599" w:type="dxa"/>
            <w:vAlign w:val="center"/>
          </w:tcPr>
          <w:p w14:paraId="70190367" w14:textId="77777777" w:rsidR="004A1A83" w:rsidRPr="003C7699" w:rsidRDefault="004A1A83" w:rsidP="00D8412D">
            <w:pPr>
              <w:pStyle w:val="af1"/>
              <w:ind w:right="44"/>
              <w:jc w:val="center"/>
              <w:rPr>
                <w:rFonts w:ascii="BIZ UD明朝 Medium" w:eastAsia="BIZ UD明朝 Medium" w:hAnsi="BIZ UD明朝 Medium"/>
                <w:sz w:val="24"/>
                <w:szCs w:val="24"/>
              </w:rPr>
            </w:pPr>
          </w:p>
        </w:tc>
        <w:tc>
          <w:tcPr>
            <w:tcW w:w="2958" w:type="dxa"/>
          </w:tcPr>
          <w:p w14:paraId="0AA467E7" w14:textId="77777777" w:rsidR="004A1A83" w:rsidRPr="003C7699" w:rsidRDefault="004A1A83" w:rsidP="00D8412D">
            <w:pPr>
              <w:pStyle w:val="af1"/>
              <w:ind w:right="44"/>
              <w:jc w:val="both"/>
              <w:rPr>
                <w:rFonts w:ascii="BIZ UD明朝 Medium" w:eastAsia="BIZ UD明朝 Medium" w:hAnsi="BIZ UD明朝 Medium"/>
                <w:sz w:val="24"/>
                <w:szCs w:val="24"/>
              </w:rPr>
            </w:pPr>
          </w:p>
        </w:tc>
      </w:tr>
    </w:tbl>
    <w:p w14:paraId="1743EB6A" w14:textId="224DD6B3" w:rsidR="004A1A83" w:rsidRPr="003C7699" w:rsidRDefault="004A1A83" w:rsidP="004A1A83">
      <w:pPr>
        <w:pStyle w:val="af1"/>
        <w:ind w:left="999" w:right="44" w:hangingChars="400" w:hanging="999"/>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（注１）</w:t>
      </w:r>
      <w:r w:rsidR="00121245" w:rsidRPr="00121245">
        <w:rPr>
          <w:rFonts w:ascii="BIZ UD明朝 Medium" w:eastAsia="BIZ UD明朝 Medium" w:hAnsi="BIZ UD明朝 Medium" w:hint="eastAsia"/>
          <w:sz w:val="24"/>
          <w:szCs w:val="24"/>
        </w:rPr>
        <w:t>平成２８年４月１日以降に、地方公共団体等(一部事務組合、広域連合を含む。）が発注した一般廃棄物処理施設の設置工事における基本計画・設計業務</w:t>
      </w:r>
      <w:r w:rsidRPr="003C7699">
        <w:rPr>
          <w:rFonts w:ascii="BIZ UD明朝 Medium" w:eastAsia="BIZ UD明朝 Medium" w:hAnsi="BIZ UD明朝 Medium" w:hint="eastAsia"/>
          <w:sz w:val="24"/>
          <w:szCs w:val="24"/>
        </w:rPr>
        <w:t>について記入すること。</w:t>
      </w:r>
    </w:p>
    <w:p w14:paraId="23AB0B77" w14:textId="77777777" w:rsidR="004A1A83" w:rsidRPr="003C7699" w:rsidRDefault="00491CD1" w:rsidP="004A1A83">
      <w:pPr>
        <w:pStyle w:val="af1"/>
        <w:ind w:right="44"/>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・元請として契約した業務</w:t>
      </w:r>
    </w:p>
    <w:p w14:paraId="73E3926B" w14:textId="77777777" w:rsidR="004A1A83" w:rsidRPr="003C7699" w:rsidRDefault="004A1A83" w:rsidP="004A1A83">
      <w:pPr>
        <w:pStyle w:val="af1"/>
        <w:ind w:right="44"/>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w:t>
      </w:r>
      <w:r w:rsidR="009B1C8A" w:rsidRPr="003C7699">
        <w:rPr>
          <w:rFonts w:ascii="BIZ UD明朝 Medium" w:eastAsia="BIZ UD明朝 Medium" w:hAnsi="BIZ UD明朝 Medium" w:hint="eastAsia"/>
          <w:sz w:val="24"/>
          <w:szCs w:val="24"/>
        </w:rPr>
        <w:t>５</w:t>
      </w:r>
      <w:r w:rsidRPr="003C7699">
        <w:rPr>
          <w:rFonts w:ascii="BIZ UD明朝 Medium" w:eastAsia="BIZ UD明朝 Medium" w:hAnsi="BIZ UD明朝 Medium" w:hint="eastAsia"/>
          <w:sz w:val="24"/>
          <w:szCs w:val="24"/>
        </w:rPr>
        <w:t>件を上限と</w:t>
      </w:r>
      <w:r w:rsidR="00AC54D0" w:rsidRPr="003C7699">
        <w:rPr>
          <w:rFonts w:ascii="BIZ UD明朝 Medium" w:eastAsia="BIZ UD明朝 Medium" w:hAnsi="BIZ UD明朝 Medium" w:hint="eastAsia"/>
          <w:sz w:val="24"/>
          <w:szCs w:val="24"/>
        </w:rPr>
        <w:t>すること</w:t>
      </w:r>
    </w:p>
    <w:p w14:paraId="7C7509EE" w14:textId="77777777" w:rsidR="004A1A83" w:rsidRPr="003C7699" w:rsidRDefault="004A1A83" w:rsidP="004A1A83">
      <w:pPr>
        <w:pStyle w:val="af1"/>
        <w:ind w:left="999" w:right="44" w:hangingChars="400" w:hanging="999"/>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（注２）記載した業務については、履行が確認できる書類として次の①②のいずれかを添付すること。</w:t>
      </w:r>
    </w:p>
    <w:p w14:paraId="310AE16E" w14:textId="77777777" w:rsidR="004A1A83" w:rsidRPr="003C7699" w:rsidRDefault="004A1A83" w:rsidP="004A1A83">
      <w:pPr>
        <w:pStyle w:val="af1"/>
        <w:ind w:left="999" w:right="44" w:hangingChars="400" w:hanging="999"/>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①完了TECRIS登録の写し</w:t>
      </w:r>
    </w:p>
    <w:p w14:paraId="0976F715" w14:textId="77777777" w:rsidR="004A1A83" w:rsidRPr="003C7699" w:rsidRDefault="004A1A83" w:rsidP="004A1A83">
      <w:pPr>
        <w:pStyle w:val="af1"/>
        <w:ind w:left="999" w:right="44" w:hangingChars="400" w:hanging="999"/>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②契約書の写し及び委託仕様書</w:t>
      </w:r>
    </w:p>
    <w:p w14:paraId="33F183FF" w14:textId="77777777" w:rsidR="004738F9" w:rsidRPr="003C7699" w:rsidRDefault="004A1A83" w:rsidP="004738F9">
      <w:pPr>
        <w:pStyle w:val="af1"/>
        <w:ind w:leftChars="100" w:left="230" w:right="44" w:firstLineChars="300" w:firstLine="750"/>
        <w:jc w:val="both"/>
        <w:rPr>
          <w:rFonts w:ascii="BIZ UD明朝 Medium" w:eastAsia="BIZ UD明朝 Medium" w:hAnsi="BIZ UD明朝 Medium" w:cs="Century"/>
          <w:sz w:val="24"/>
          <w:szCs w:val="24"/>
        </w:rPr>
      </w:pPr>
      <w:r w:rsidRPr="003C7699">
        <w:rPr>
          <w:rFonts w:ascii="BIZ UD明朝 Medium" w:eastAsia="BIZ UD明朝 Medium" w:hAnsi="BIZ UD明朝 Medium" w:cs="Century" w:hint="eastAsia"/>
          <w:sz w:val="24"/>
          <w:szCs w:val="24"/>
        </w:rPr>
        <w:t>＊実績確認書類で上記に示す実績が確認できないものは、書類</w:t>
      </w:r>
      <w:r w:rsidR="004A08F0" w:rsidRPr="003C7699">
        <w:rPr>
          <w:rFonts w:ascii="BIZ UD明朝 Medium" w:eastAsia="BIZ UD明朝 Medium" w:hAnsi="BIZ UD明朝 Medium" w:cs="Century" w:hint="eastAsia"/>
          <w:sz w:val="24"/>
          <w:szCs w:val="24"/>
        </w:rPr>
        <w:t>審査</w:t>
      </w:r>
      <w:r w:rsidRPr="003C7699">
        <w:rPr>
          <w:rFonts w:ascii="BIZ UD明朝 Medium" w:eastAsia="BIZ UD明朝 Medium" w:hAnsi="BIZ UD明朝 Medium" w:cs="Century" w:hint="eastAsia"/>
          <w:sz w:val="24"/>
          <w:szCs w:val="24"/>
        </w:rPr>
        <w:t>の対</w:t>
      </w:r>
    </w:p>
    <w:p w14:paraId="53619D49" w14:textId="683C0C1B" w:rsidR="00121245" w:rsidRDefault="004738F9" w:rsidP="00491CD1">
      <w:pPr>
        <w:pStyle w:val="af1"/>
        <w:ind w:leftChars="100" w:left="230" w:right="44" w:firstLineChars="300" w:firstLine="750"/>
        <w:jc w:val="both"/>
        <w:rPr>
          <w:rFonts w:ascii="BIZ UD明朝 Medium" w:eastAsia="BIZ UD明朝 Medium" w:hAnsi="BIZ UD明朝 Medium" w:cs="Century"/>
          <w:sz w:val="24"/>
          <w:szCs w:val="24"/>
        </w:rPr>
      </w:pPr>
      <w:r w:rsidRPr="003C7699">
        <w:rPr>
          <w:rFonts w:ascii="BIZ UD明朝 Medium" w:eastAsia="BIZ UD明朝 Medium" w:hAnsi="BIZ UD明朝 Medium" w:cs="Century" w:hint="eastAsia"/>
          <w:sz w:val="24"/>
          <w:szCs w:val="24"/>
        </w:rPr>
        <w:t xml:space="preserve">　</w:t>
      </w:r>
      <w:r w:rsidR="004A1A83" w:rsidRPr="003C7699">
        <w:rPr>
          <w:rFonts w:ascii="BIZ UD明朝 Medium" w:eastAsia="BIZ UD明朝 Medium" w:hAnsi="BIZ UD明朝 Medium" w:cs="Century" w:hint="eastAsia"/>
          <w:sz w:val="24"/>
          <w:szCs w:val="24"/>
        </w:rPr>
        <w:t>象外になるので留意すること。</w:t>
      </w:r>
    </w:p>
    <w:p w14:paraId="62A953B4" w14:textId="77777777" w:rsidR="00121245" w:rsidRDefault="00121245">
      <w:pPr>
        <w:widowControl/>
        <w:wordWrap/>
        <w:overflowPunct/>
        <w:autoSpaceDE/>
        <w:autoSpaceDN/>
        <w:jc w:val="left"/>
        <w:rPr>
          <w:rFonts w:ascii="BIZ UD明朝 Medium" w:eastAsia="BIZ UD明朝 Medium" w:hAnsi="BIZ UD明朝 Medium" w:cs="Century"/>
          <w:kern w:val="0"/>
          <w:sz w:val="24"/>
          <w:szCs w:val="24"/>
        </w:rPr>
      </w:pPr>
      <w:r>
        <w:rPr>
          <w:rFonts w:ascii="BIZ UD明朝 Medium" w:eastAsia="BIZ UD明朝 Medium" w:hAnsi="BIZ UD明朝 Medium" w:cs="Century"/>
          <w:sz w:val="24"/>
          <w:szCs w:val="24"/>
        </w:rPr>
        <w:br w:type="page"/>
      </w:r>
    </w:p>
    <w:p w14:paraId="615B4D54" w14:textId="0769BCA0" w:rsidR="00121245" w:rsidRDefault="00121245" w:rsidP="00121245">
      <w:pPr>
        <w:jc w:val="left"/>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lastRenderedPageBreak/>
        <w:t>（様式第</w:t>
      </w:r>
      <w:r>
        <w:rPr>
          <w:rFonts w:ascii="BIZ UD明朝 Medium" w:eastAsia="BIZ UD明朝 Medium" w:hAnsi="BIZ UD明朝 Medium" w:hint="eastAsia"/>
          <w:sz w:val="24"/>
          <w:szCs w:val="24"/>
        </w:rPr>
        <w:t>４</w:t>
      </w:r>
      <w:r w:rsidRPr="003C7699">
        <w:rPr>
          <w:rFonts w:ascii="BIZ UD明朝 Medium" w:eastAsia="BIZ UD明朝 Medium" w:hAnsi="BIZ UD明朝 Medium" w:hint="eastAsia"/>
          <w:sz w:val="24"/>
          <w:szCs w:val="24"/>
        </w:rPr>
        <w:t>号）</w:t>
      </w:r>
    </w:p>
    <w:p w14:paraId="5CCAC83D" w14:textId="77777777" w:rsidR="00FE2C5B" w:rsidRPr="003C7699" w:rsidRDefault="00FE2C5B" w:rsidP="00121245">
      <w:pPr>
        <w:jc w:val="left"/>
        <w:rPr>
          <w:rFonts w:ascii="BIZ UD明朝 Medium" w:eastAsia="BIZ UD明朝 Medium" w:hAnsi="BIZ UD明朝 Medium"/>
          <w:sz w:val="24"/>
          <w:szCs w:val="24"/>
        </w:rPr>
      </w:pPr>
    </w:p>
    <w:p w14:paraId="68379D39" w14:textId="0E4F0032" w:rsidR="00FE2C5B" w:rsidRDefault="00FE2C5B" w:rsidP="00FE2C5B">
      <w:pPr>
        <w:rPr>
          <w:rFonts w:ascii="BIZ UD明朝 Medium" w:eastAsia="BIZ UD明朝 Medium" w:hAnsi="BIZ UD明朝 Medium" w:cs="Century"/>
          <w:sz w:val="28"/>
          <w:szCs w:val="28"/>
        </w:rPr>
      </w:pPr>
      <w:r>
        <w:rPr>
          <w:rFonts w:ascii="BIZ UD明朝 Medium" w:eastAsia="BIZ UD明朝 Medium" w:hAnsi="BIZ UD明朝 Medium" w:cs="Century" w:hint="eastAsia"/>
          <w:sz w:val="28"/>
          <w:szCs w:val="28"/>
        </w:rPr>
        <w:t>【</w:t>
      </w:r>
      <w:r w:rsidR="000C2AA5">
        <w:rPr>
          <w:rFonts w:ascii="BIZ UD明朝 Medium" w:eastAsia="BIZ UD明朝 Medium" w:hAnsi="BIZ UD明朝 Medium" w:cs="Century" w:hint="eastAsia"/>
          <w:sz w:val="28"/>
          <w:szCs w:val="28"/>
        </w:rPr>
        <w:t>会社</w:t>
      </w:r>
      <w:r>
        <w:rPr>
          <w:rFonts w:ascii="BIZ UD明朝 Medium" w:eastAsia="BIZ UD明朝 Medium" w:hAnsi="BIZ UD明朝 Medium" w:cs="Century" w:hint="eastAsia"/>
          <w:sz w:val="28"/>
          <w:szCs w:val="28"/>
        </w:rPr>
        <w:t>】</w:t>
      </w:r>
    </w:p>
    <w:p w14:paraId="0A35038C" w14:textId="355E32FC" w:rsidR="00121245" w:rsidRPr="003C7699" w:rsidRDefault="00121245" w:rsidP="00121245">
      <w:pPr>
        <w:jc w:val="center"/>
        <w:rPr>
          <w:rFonts w:ascii="BIZ UD明朝 Medium" w:eastAsia="BIZ UD明朝 Medium" w:hAnsi="BIZ UD明朝 Medium" w:cstheme="minorBidi"/>
          <w:sz w:val="28"/>
          <w:szCs w:val="21"/>
        </w:rPr>
      </w:pPr>
      <w:r w:rsidRPr="00121245">
        <w:rPr>
          <w:rFonts w:ascii="BIZ UD明朝 Medium" w:eastAsia="BIZ UD明朝 Medium" w:hAnsi="BIZ UD明朝 Medium" w:cs="Century" w:hint="eastAsia"/>
          <w:sz w:val="28"/>
          <w:szCs w:val="28"/>
        </w:rPr>
        <w:t>一般廃棄物処理施設の設置工事における施工業者選定支援業務</w:t>
      </w:r>
    </w:p>
    <w:p w14:paraId="2ED5C483" w14:textId="77777777" w:rsidR="00121245" w:rsidRPr="003C7699" w:rsidRDefault="00121245" w:rsidP="00121245">
      <w:pPr>
        <w:rPr>
          <w:rFonts w:ascii="BIZ UD明朝 Medium" w:eastAsia="BIZ UD明朝 Medium" w:hAnsi="BIZ UD明朝 Medium" w:cstheme="minorBidi"/>
          <w:sz w:val="21"/>
          <w:szCs w:val="21"/>
        </w:rPr>
      </w:pPr>
    </w:p>
    <w:p w14:paraId="59E0A756" w14:textId="77777777" w:rsidR="00121245" w:rsidRPr="003C7699" w:rsidRDefault="00121245" w:rsidP="00121245">
      <w:pPr>
        <w:ind w:right="-1"/>
        <w:jc w:val="center"/>
        <w:rPr>
          <w:rFonts w:ascii="BIZ UD明朝 Medium" w:eastAsia="BIZ UD明朝 Medium" w:hAnsi="BIZ UD明朝 Medium" w:cs="Century"/>
          <w:sz w:val="28"/>
          <w:szCs w:val="28"/>
        </w:rPr>
      </w:pPr>
      <w:r>
        <w:rPr>
          <w:rFonts w:ascii="BIZ UD明朝 Medium" w:eastAsia="BIZ UD明朝 Medium" w:hAnsi="BIZ UD明朝 Medium" w:cs="Century" w:hint="eastAsia"/>
          <w:sz w:val="28"/>
          <w:szCs w:val="28"/>
        </w:rPr>
        <w:t>業務</w:t>
      </w:r>
      <w:r w:rsidRPr="003C7699">
        <w:rPr>
          <w:rFonts w:ascii="BIZ UD明朝 Medium" w:eastAsia="BIZ UD明朝 Medium" w:hAnsi="BIZ UD明朝 Medium" w:cs="Century" w:hint="eastAsia"/>
          <w:sz w:val="28"/>
          <w:szCs w:val="28"/>
        </w:rPr>
        <w:t>実績調書</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125"/>
        <w:gridCol w:w="1777"/>
        <w:gridCol w:w="1599"/>
        <w:gridCol w:w="2958"/>
      </w:tblGrid>
      <w:tr w:rsidR="00121245" w:rsidRPr="003C7699" w14:paraId="32D2EC05" w14:textId="77777777" w:rsidTr="00350EEB">
        <w:trPr>
          <w:trHeight w:val="385"/>
        </w:trPr>
        <w:tc>
          <w:tcPr>
            <w:tcW w:w="2625" w:type="dxa"/>
            <w:gridSpan w:val="2"/>
            <w:vAlign w:val="center"/>
          </w:tcPr>
          <w:p w14:paraId="1A806E9A" w14:textId="77777777" w:rsidR="00121245" w:rsidRPr="003C7699" w:rsidRDefault="00121245" w:rsidP="00350EEB">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業務名</w:t>
            </w:r>
          </w:p>
        </w:tc>
        <w:tc>
          <w:tcPr>
            <w:tcW w:w="1777" w:type="dxa"/>
            <w:vAlign w:val="center"/>
          </w:tcPr>
          <w:p w14:paraId="4C1FD40D" w14:textId="77777777" w:rsidR="00121245" w:rsidRPr="003C7699" w:rsidRDefault="00121245" w:rsidP="00350EEB">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発注者</w:t>
            </w:r>
          </w:p>
        </w:tc>
        <w:tc>
          <w:tcPr>
            <w:tcW w:w="1599" w:type="dxa"/>
            <w:vAlign w:val="center"/>
          </w:tcPr>
          <w:p w14:paraId="7C16C2D9" w14:textId="77777777" w:rsidR="00121245" w:rsidRPr="003C7699" w:rsidRDefault="00121245" w:rsidP="00350EEB">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契約期間</w:t>
            </w:r>
          </w:p>
        </w:tc>
        <w:tc>
          <w:tcPr>
            <w:tcW w:w="2958" w:type="dxa"/>
            <w:vAlign w:val="center"/>
          </w:tcPr>
          <w:p w14:paraId="103DEDA7" w14:textId="77777777" w:rsidR="00121245" w:rsidRPr="003C7699" w:rsidRDefault="00121245" w:rsidP="00350EEB">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業務内容</w:t>
            </w:r>
          </w:p>
        </w:tc>
      </w:tr>
      <w:tr w:rsidR="00121245" w:rsidRPr="003C7699" w14:paraId="3B19EA4A" w14:textId="77777777" w:rsidTr="00350EEB">
        <w:trPr>
          <w:trHeight w:val="1262"/>
        </w:trPr>
        <w:tc>
          <w:tcPr>
            <w:tcW w:w="500" w:type="dxa"/>
            <w:vAlign w:val="center"/>
          </w:tcPr>
          <w:p w14:paraId="60B5592D" w14:textId="77777777" w:rsidR="00121245" w:rsidRPr="003C7699" w:rsidRDefault="00121245" w:rsidP="00350EEB">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1</w:t>
            </w:r>
          </w:p>
        </w:tc>
        <w:tc>
          <w:tcPr>
            <w:tcW w:w="2125" w:type="dxa"/>
            <w:vAlign w:val="center"/>
          </w:tcPr>
          <w:p w14:paraId="282AF9A0" w14:textId="77777777" w:rsidR="00121245" w:rsidRPr="003C7699" w:rsidRDefault="00121245" w:rsidP="00350EEB">
            <w:pPr>
              <w:pStyle w:val="af1"/>
              <w:ind w:right="44"/>
              <w:jc w:val="center"/>
              <w:rPr>
                <w:rFonts w:ascii="BIZ UD明朝 Medium" w:eastAsia="BIZ UD明朝 Medium" w:hAnsi="BIZ UD明朝 Medium"/>
                <w:sz w:val="24"/>
                <w:szCs w:val="24"/>
              </w:rPr>
            </w:pPr>
          </w:p>
        </w:tc>
        <w:tc>
          <w:tcPr>
            <w:tcW w:w="1777" w:type="dxa"/>
            <w:vAlign w:val="center"/>
          </w:tcPr>
          <w:p w14:paraId="13B746A5" w14:textId="77777777" w:rsidR="00121245" w:rsidRPr="003C7699" w:rsidRDefault="00121245" w:rsidP="00350EEB">
            <w:pPr>
              <w:pStyle w:val="af1"/>
              <w:ind w:right="44"/>
              <w:jc w:val="center"/>
              <w:rPr>
                <w:rFonts w:ascii="BIZ UD明朝 Medium" w:eastAsia="BIZ UD明朝 Medium" w:hAnsi="BIZ UD明朝 Medium"/>
                <w:sz w:val="24"/>
                <w:szCs w:val="24"/>
              </w:rPr>
            </w:pPr>
          </w:p>
        </w:tc>
        <w:tc>
          <w:tcPr>
            <w:tcW w:w="1599" w:type="dxa"/>
            <w:vAlign w:val="center"/>
          </w:tcPr>
          <w:p w14:paraId="791DE169" w14:textId="77777777" w:rsidR="00121245" w:rsidRPr="003C7699" w:rsidRDefault="00121245" w:rsidP="00350EEB">
            <w:pPr>
              <w:pStyle w:val="af1"/>
              <w:ind w:right="44"/>
              <w:jc w:val="center"/>
              <w:rPr>
                <w:rFonts w:ascii="BIZ UD明朝 Medium" w:eastAsia="BIZ UD明朝 Medium" w:hAnsi="BIZ UD明朝 Medium"/>
                <w:sz w:val="24"/>
                <w:szCs w:val="24"/>
              </w:rPr>
            </w:pPr>
          </w:p>
        </w:tc>
        <w:tc>
          <w:tcPr>
            <w:tcW w:w="2958" w:type="dxa"/>
          </w:tcPr>
          <w:p w14:paraId="0A5D5F33" w14:textId="77777777" w:rsidR="00121245" w:rsidRPr="003C7699" w:rsidRDefault="00121245" w:rsidP="00350EEB">
            <w:pPr>
              <w:pStyle w:val="af1"/>
              <w:ind w:right="44"/>
              <w:jc w:val="both"/>
              <w:rPr>
                <w:rFonts w:ascii="BIZ UD明朝 Medium" w:eastAsia="BIZ UD明朝 Medium" w:hAnsi="BIZ UD明朝 Medium"/>
                <w:sz w:val="24"/>
                <w:szCs w:val="24"/>
              </w:rPr>
            </w:pPr>
          </w:p>
        </w:tc>
      </w:tr>
      <w:tr w:rsidR="00121245" w:rsidRPr="003C7699" w14:paraId="1EA4AB0F" w14:textId="77777777" w:rsidTr="00350EEB">
        <w:trPr>
          <w:trHeight w:val="1262"/>
        </w:trPr>
        <w:tc>
          <w:tcPr>
            <w:tcW w:w="500" w:type="dxa"/>
            <w:vAlign w:val="center"/>
          </w:tcPr>
          <w:p w14:paraId="6C3DECA6" w14:textId="77777777" w:rsidR="00121245" w:rsidRPr="003C7699" w:rsidRDefault="00121245" w:rsidP="00350EEB">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2</w:t>
            </w:r>
          </w:p>
        </w:tc>
        <w:tc>
          <w:tcPr>
            <w:tcW w:w="2125" w:type="dxa"/>
            <w:vAlign w:val="center"/>
          </w:tcPr>
          <w:p w14:paraId="1EAC9F5B" w14:textId="77777777" w:rsidR="00121245" w:rsidRPr="003C7699" w:rsidRDefault="00121245" w:rsidP="00350EEB">
            <w:pPr>
              <w:pStyle w:val="af1"/>
              <w:ind w:right="44"/>
              <w:jc w:val="center"/>
              <w:rPr>
                <w:rFonts w:ascii="BIZ UD明朝 Medium" w:eastAsia="BIZ UD明朝 Medium" w:hAnsi="BIZ UD明朝 Medium"/>
                <w:sz w:val="24"/>
                <w:szCs w:val="24"/>
              </w:rPr>
            </w:pPr>
          </w:p>
        </w:tc>
        <w:tc>
          <w:tcPr>
            <w:tcW w:w="1777" w:type="dxa"/>
            <w:vAlign w:val="center"/>
          </w:tcPr>
          <w:p w14:paraId="5F6A340F" w14:textId="77777777" w:rsidR="00121245" w:rsidRPr="003C7699" w:rsidRDefault="00121245" w:rsidP="00350EEB">
            <w:pPr>
              <w:pStyle w:val="af1"/>
              <w:ind w:right="44"/>
              <w:jc w:val="center"/>
              <w:rPr>
                <w:rFonts w:ascii="BIZ UD明朝 Medium" w:eastAsia="BIZ UD明朝 Medium" w:hAnsi="BIZ UD明朝 Medium"/>
                <w:sz w:val="24"/>
                <w:szCs w:val="24"/>
              </w:rPr>
            </w:pPr>
          </w:p>
        </w:tc>
        <w:tc>
          <w:tcPr>
            <w:tcW w:w="1599" w:type="dxa"/>
            <w:vAlign w:val="center"/>
          </w:tcPr>
          <w:p w14:paraId="085C00AA" w14:textId="77777777" w:rsidR="00121245" w:rsidRPr="003C7699" w:rsidRDefault="00121245" w:rsidP="00350EEB">
            <w:pPr>
              <w:pStyle w:val="af1"/>
              <w:ind w:right="44"/>
              <w:jc w:val="center"/>
              <w:rPr>
                <w:rFonts w:ascii="BIZ UD明朝 Medium" w:eastAsia="BIZ UD明朝 Medium" w:hAnsi="BIZ UD明朝 Medium"/>
                <w:sz w:val="24"/>
                <w:szCs w:val="24"/>
              </w:rPr>
            </w:pPr>
          </w:p>
        </w:tc>
        <w:tc>
          <w:tcPr>
            <w:tcW w:w="2958" w:type="dxa"/>
          </w:tcPr>
          <w:p w14:paraId="4C922BBC" w14:textId="77777777" w:rsidR="00121245" w:rsidRPr="003C7699" w:rsidRDefault="00121245" w:rsidP="00350EEB">
            <w:pPr>
              <w:pStyle w:val="af1"/>
              <w:ind w:right="44"/>
              <w:jc w:val="both"/>
              <w:rPr>
                <w:rFonts w:ascii="BIZ UD明朝 Medium" w:eastAsia="BIZ UD明朝 Medium" w:hAnsi="BIZ UD明朝 Medium"/>
                <w:sz w:val="24"/>
                <w:szCs w:val="24"/>
              </w:rPr>
            </w:pPr>
          </w:p>
        </w:tc>
      </w:tr>
      <w:tr w:rsidR="00121245" w:rsidRPr="003C7699" w14:paraId="1AA9E4F1" w14:textId="77777777" w:rsidTr="00350EEB">
        <w:trPr>
          <w:trHeight w:val="1262"/>
        </w:trPr>
        <w:tc>
          <w:tcPr>
            <w:tcW w:w="500" w:type="dxa"/>
            <w:vAlign w:val="center"/>
          </w:tcPr>
          <w:p w14:paraId="2E43172C" w14:textId="77777777" w:rsidR="00121245" w:rsidRPr="003C7699" w:rsidRDefault="00121245" w:rsidP="00350EEB">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3</w:t>
            </w:r>
          </w:p>
        </w:tc>
        <w:tc>
          <w:tcPr>
            <w:tcW w:w="2125" w:type="dxa"/>
            <w:vAlign w:val="center"/>
          </w:tcPr>
          <w:p w14:paraId="5EDCB9B7" w14:textId="77777777" w:rsidR="00121245" w:rsidRPr="003C7699" w:rsidRDefault="00121245" w:rsidP="00350EEB">
            <w:pPr>
              <w:pStyle w:val="af1"/>
              <w:ind w:right="44"/>
              <w:jc w:val="center"/>
              <w:rPr>
                <w:rFonts w:ascii="BIZ UD明朝 Medium" w:eastAsia="BIZ UD明朝 Medium" w:hAnsi="BIZ UD明朝 Medium"/>
                <w:sz w:val="24"/>
                <w:szCs w:val="24"/>
              </w:rPr>
            </w:pPr>
          </w:p>
        </w:tc>
        <w:tc>
          <w:tcPr>
            <w:tcW w:w="1777" w:type="dxa"/>
            <w:vAlign w:val="center"/>
          </w:tcPr>
          <w:p w14:paraId="54CD8D4D" w14:textId="77777777" w:rsidR="00121245" w:rsidRPr="003C7699" w:rsidRDefault="00121245" w:rsidP="00350EEB">
            <w:pPr>
              <w:pStyle w:val="af1"/>
              <w:ind w:right="44"/>
              <w:jc w:val="center"/>
              <w:rPr>
                <w:rFonts w:ascii="BIZ UD明朝 Medium" w:eastAsia="BIZ UD明朝 Medium" w:hAnsi="BIZ UD明朝 Medium"/>
                <w:sz w:val="24"/>
                <w:szCs w:val="24"/>
              </w:rPr>
            </w:pPr>
          </w:p>
        </w:tc>
        <w:tc>
          <w:tcPr>
            <w:tcW w:w="1599" w:type="dxa"/>
            <w:vAlign w:val="center"/>
          </w:tcPr>
          <w:p w14:paraId="6CB2AB6C" w14:textId="77777777" w:rsidR="00121245" w:rsidRPr="003C7699" w:rsidRDefault="00121245" w:rsidP="00350EEB">
            <w:pPr>
              <w:pStyle w:val="af1"/>
              <w:ind w:right="44"/>
              <w:jc w:val="center"/>
              <w:rPr>
                <w:rFonts w:ascii="BIZ UD明朝 Medium" w:eastAsia="BIZ UD明朝 Medium" w:hAnsi="BIZ UD明朝 Medium"/>
                <w:sz w:val="24"/>
                <w:szCs w:val="24"/>
              </w:rPr>
            </w:pPr>
          </w:p>
        </w:tc>
        <w:tc>
          <w:tcPr>
            <w:tcW w:w="2958" w:type="dxa"/>
          </w:tcPr>
          <w:p w14:paraId="1D673005" w14:textId="77777777" w:rsidR="00121245" w:rsidRPr="003C7699" w:rsidRDefault="00121245" w:rsidP="00350EEB">
            <w:pPr>
              <w:pStyle w:val="af1"/>
              <w:ind w:right="44"/>
              <w:jc w:val="both"/>
              <w:rPr>
                <w:rFonts w:ascii="BIZ UD明朝 Medium" w:eastAsia="BIZ UD明朝 Medium" w:hAnsi="BIZ UD明朝 Medium"/>
                <w:sz w:val="24"/>
                <w:szCs w:val="24"/>
              </w:rPr>
            </w:pPr>
          </w:p>
        </w:tc>
      </w:tr>
      <w:tr w:rsidR="00121245" w:rsidRPr="003C7699" w14:paraId="7B47AA66" w14:textId="77777777" w:rsidTr="00350EEB">
        <w:trPr>
          <w:trHeight w:val="1262"/>
        </w:trPr>
        <w:tc>
          <w:tcPr>
            <w:tcW w:w="500" w:type="dxa"/>
            <w:vAlign w:val="center"/>
          </w:tcPr>
          <w:p w14:paraId="02C0C314" w14:textId="77777777" w:rsidR="00121245" w:rsidRPr="003C7699" w:rsidRDefault="00121245" w:rsidP="00350EEB">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4</w:t>
            </w:r>
          </w:p>
        </w:tc>
        <w:tc>
          <w:tcPr>
            <w:tcW w:w="2125" w:type="dxa"/>
            <w:vAlign w:val="center"/>
          </w:tcPr>
          <w:p w14:paraId="38087B5B" w14:textId="77777777" w:rsidR="00121245" w:rsidRPr="003C7699" w:rsidRDefault="00121245" w:rsidP="00350EEB">
            <w:pPr>
              <w:pStyle w:val="af1"/>
              <w:ind w:right="44"/>
              <w:jc w:val="center"/>
              <w:rPr>
                <w:rFonts w:ascii="BIZ UD明朝 Medium" w:eastAsia="BIZ UD明朝 Medium" w:hAnsi="BIZ UD明朝 Medium"/>
                <w:sz w:val="24"/>
                <w:szCs w:val="24"/>
              </w:rPr>
            </w:pPr>
          </w:p>
        </w:tc>
        <w:tc>
          <w:tcPr>
            <w:tcW w:w="1777" w:type="dxa"/>
            <w:vAlign w:val="center"/>
          </w:tcPr>
          <w:p w14:paraId="38712887" w14:textId="77777777" w:rsidR="00121245" w:rsidRPr="003C7699" w:rsidRDefault="00121245" w:rsidP="00350EEB">
            <w:pPr>
              <w:pStyle w:val="af1"/>
              <w:ind w:right="44"/>
              <w:jc w:val="center"/>
              <w:rPr>
                <w:rFonts w:ascii="BIZ UD明朝 Medium" w:eastAsia="BIZ UD明朝 Medium" w:hAnsi="BIZ UD明朝 Medium"/>
                <w:sz w:val="24"/>
                <w:szCs w:val="24"/>
              </w:rPr>
            </w:pPr>
          </w:p>
        </w:tc>
        <w:tc>
          <w:tcPr>
            <w:tcW w:w="1599" w:type="dxa"/>
            <w:vAlign w:val="center"/>
          </w:tcPr>
          <w:p w14:paraId="682CA50C" w14:textId="77777777" w:rsidR="00121245" w:rsidRPr="003C7699" w:rsidRDefault="00121245" w:rsidP="00350EEB">
            <w:pPr>
              <w:pStyle w:val="af1"/>
              <w:ind w:right="44"/>
              <w:jc w:val="center"/>
              <w:rPr>
                <w:rFonts w:ascii="BIZ UD明朝 Medium" w:eastAsia="BIZ UD明朝 Medium" w:hAnsi="BIZ UD明朝 Medium"/>
                <w:sz w:val="24"/>
                <w:szCs w:val="24"/>
              </w:rPr>
            </w:pPr>
          </w:p>
        </w:tc>
        <w:tc>
          <w:tcPr>
            <w:tcW w:w="2958" w:type="dxa"/>
          </w:tcPr>
          <w:p w14:paraId="13C4ADAE" w14:textId="77777777" w:rsidR="00121245" w:rsidRPr="003C7699" w:rsidRDefault="00121245" w:rsidP="00350EEB">
            <w:pPr>
              <w:pStyle w:val="af1"/>
              <w:ind w:right="44"/>
              <w:jc w:val="both"/>
              <w:rPr>
                <w:rFonts w:ascii="BIZ UD明朝 Medium" w:eastAsia="BIZ UD明朝 Medium" w:hAnsi="BIZ UD明朝 Medium"/>
                <w:sz w:val="24"/>
                <w:szCs w:val="24"/>
              </w:rPr>
            </w:pPr>
          </w:p>
        </w:tc>
      </w:tr>
      <w:tr w:rsidR="00121245" w:rsidRPr="003C7699" w14:paraId="6538CDE3" w14:textId="77777777" w:rsidTr="00350EEB">
        <w:trPr>
          <w:trHeight w:val="1262"/>
        </w:trPr>
        <w:tc>
          <w:tcPr>
            <w:tcW w:w="500" w:type="dxa"/>
            <w:vAlign w:val="center"/>
          </w:tcPr>
          <w:p w14:paraId="0761021F" w14:textId="77777777" w:rsidR="00121245" w:rsidRPr="003C7699" w:rsidRDefault="00121245" w:rsidP="00350EEB">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5</w:t>
            </w:r>
          </w:p>
        </w:tc>
        <w:tc>
          <w:tcPr>
            <w:tcW w:w="2125" w:type="dxa"/>
            <w:vAlign w:val="center"/>
          </w:tcPr>
          <w:p w14:paraId="2F9B0481" w14:textId="77777777" w:rsidR="00121245" w:rsidRPr="003C7699" w:rsidRDefault="00121245" w:rsidP="00350EEB">
            <w:pPr>
              <w:pStyle w:val="af1"/>
              <w:ind w:right="44"/>
              <w:jc w:val="center"/>
              <w:rPr>
                <w:rFonts w:ascii="BIZ UD明朝 Medium" w:eastAsia="BIZ UD明朝 Medium" w:hAnsi="BIZ UD明朝 Medium"/>
                <w:sz w:val="24"/>
                <w:szCs w:val="24"/>
              </w:rPr>
            </w:pPr>
          </w:p>
        </w:tc>
        <w:tc>
          <w:tcPr>
            <w:tcW w:w="1777" w:type="dxa"/>
            <w:vAlign w:val="center"/>
          </w:tcPr>
          <w:p w14:paraId="690886E7" w14:textId="77777777" w:rsidR="00121245" w:rsidRPr="003C7699" w:rsidRDefault="00121245" w:rsidP="00350EEB">
            <w:pPr>
              <w:pStyle w:val="af1"/>
              <w:ind w:right="44"/>
              <w:jc w:val="center"/>
              <w:rPr>
                <w:rFonts w:ascii="BIZ UD明朝 Medium" w:eastAsia="BIZ UD明朝 Medium" w:hAnsi="BIZ UD明朝 Medium"/>
                <w:sz w:val="24"/>
                <w:szCs w:val="24"/>
              </w:rPr>
            </w:pPr>
          </w:p>
        </w:tc>
        <w:tc>
          <w:tcPr>
            <w:tcW w:w="1599" w:type="dxa"/>
            <w:vAlign w:val="center"/>
          </w:tcPr>
          <w:p w14:paraId="072C350C" w14:textId="77777777" w:rsidR="00121245" w:rsidRPr="003C7699" w:rsidRDefault="00121245" w:rsidP="00350EEB">
            <w:pPr>
              <w:pStyle w:val="af1"/>
              <w:ind w:right="44"/>
              <w:jc w:val="center"/>
              <w:rPr>
                <w:rFonts w:ascii="BIZ UD明朝 Medium" w:eastAsia="BIZ UD明朝 Medium" w:hAnsi="BIZ UD明朝 Medium"/>
                <w:sz w:val="24"/>
                <w:szCs w:val="24"/>
              </w:rPr>
            </w:pPr>
          </w:p>
        </w:tc>
        <w:tc>
          <w:tcPr>
            <w:tcW w:w="2958" w:type="dxa"/>
          </w:tcPr>
          <w:p w14:paraId="45FBBAC4" w14:textId="77777777" w:rsidR="00121245" w:rsidRPr="003C7699" w:rsidRDefault="00121245" w:rsidP="00350EEB">
            <w:pPr>
              <w:pStyle w:val="af1"/>
              <w:ind w:right="44"/>
              <w:jc w:val="both"/>
              <w:rPr>
                <w:rFonts w:ascii="BIZ UD明朝 Medium" w:eastAsia="BIZ UD明朝 Medium" w:hAnsi="BIZ UD明朝 Medium"/>
                <w:sz w:val="24"/>
                <w:szCs w:val="24"/>
              </w:rPr>
            </w:pPr>
          </w:p>
        </w:tc>
      </w:tr>
    </w:tbl>
    <w:p w14:paraId="4F3F71C1" w14:textId="65B1A8A1" w:rsidR="00121245" w:rsidRPr="003C7699" w:rsidRDefault="00121245" w:rsidP="00121245">
      <w:pPr>
        <w:pStyle w:val="af1"/>
        <w:ind w:left="999" w:right="44" w:hangingChars="400" w:hanging="999"/>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（注１）</w:t>
      </w:r>
      <w:r w:rsidRPr="00121245">
        <w:rPr>
          <w:rFonts w:ascii="BIZ UD明朝 Medium" w:eastAsia="BIZ UD明朝 Medium" w:hAnsi="BIZ UD明朝 Medium" w:hint="eastAsia"/>
          <w:sz w:val="24"/>
          <w:szCs w:val="24"/>
        </w:rPr>
        <w:t>平成２８年４月１日以降に、地方公共団体等(一部事務組合、広域連合を含む。）が発注した</w:t>
      </w:r>
      <w:r w:rsidR="00FE2C5B" w:rsidRPr="00FE2C5B">
        <w:rPr>
          <w:rFonts w:ascii="BIZ UD明朝 Medium" w:eastAsia="BIZ UD明朝 Medium" w:hAnsi="BIZ UD明朝 Medium" w:hint="eastAsia"/>
          <w:sz w:val="24"/>
          <w:szCs w:val="24"/>
        </w:rPr>
        <w:t>一般廃棄物処理施設の設置工事における施工業者選定支援業務</w:t>
      </w:r>
      <w:r w:rsidRPr="003C7699">
        <w:rPr>
          <w:rFonts w:ascii="BIZ UD明朝 Medium" w:eastAsia="BIZ UD明朝 Medium" w:hAnsi="BIZ UD明朝 Medium" w:hint="eastAsia"/>
          <w:sz w:val="24"/>
          <w:szCs w:val="24"/>
        </w:rPr>
        <w:t>について記入すること。</w:t>
      </w:r>
    </w:p>
    <w:p w14:paraId="4FFBCF5B" w14:textId="77777777" w:rsidR="00121245" w:rsidRPr="003C7699" w:rsidRDefault="00121245" w:rsidP="00121245">
      <w:pPr>
        <w:pStyle w:val="af1"/>
        <w:ind w:right="44"/>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・元請として契約した業務</w:t>
      </w:r>
    </w:p>
    <w:p w14:paraId="0A4EB286" w14:textId="77777777" w:rsidR="00121245" w:rsidRPr="003C7699" w:rsidRDefault="00121245" w:rsidP="00121245">
      <w:pPr>
        <w:pStyle w:val="af1"/>
        <w:ind w:right="44"/>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・５件を上限とすること</w:t>
      </w:r>
    </w:p>
    <w:p w14:paraId="082377B4" w14:textId="77777777" w:rsidR="00121245" w:rsidRPr="003C7699" w:rsidRDefault="00121245" w:rsidP="00121245">
      <w:pPr>
        <w:pStyle w:val="af1"/>
        <w:ind w:left="999" w:right="44" w:hangingChars="400" w:hanging="999"/>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（注２）記載した業務については、履行が確認できる書類として次の①②のいずれかを添付すること。</w:t>
      </w:r>
    </w:p>
    <w:p w14:paraId="53B3F0A2" w14:textId="77777777" w:rsidR="00121245" w:rsidRPr="003C7699" w:rsidRDefault="00121245" w:rsidP="00121245">
      <w:pPr>
        <w:pStyle w:val="af1"/>
        <w:ind w:left="999" w:right="44" w:hangingChars="400" w:hanging="999"/>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①完了TECRIS登録の写し</w:t>
      </w:r>
    </w:p>
    <w:p w14:paraId="39235231" w14:textId="77777777" w:rsidR="00121245" w:rsidRPr="003C7699" w:rsidRDefault="00121245" w:rsidP="00121245">
      <w:pPr>
        <w:pStyle w:val="af1"/>
        <w:ind w:left="999" w:right="44" w:hangingChars="400" w:hanging="999"/>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②契約書の写し及び委託仕様書</w:t>
      </w:r>
    </w:p>
    <w:p w14:paraId="1B14E564" w14:textId="77777777" w:rsidR="00121245" w:rsidRPr="003C7699" w:rsidRDefault="00121245" w:rsidP="00121245">
      <w:pPr>
        <w:pStyle w:val="af1"/>
        <w:ind w:leftChars="100" w:left="230" w:right="44" w:firstLineChars="300" w:firstLine="750"/>
        <w:jc w:val="both"/>
        <w:rPr>
          <w:rFonts w:ascii="BIZ UD明朝 Medium" w:eastAsia="BIZ UD明朝 Medium" w:hAnsi="BIZ UD明朝 Medium" w:cs="Century"/>
          <w:sz w:val="24"/>
          <w:szCs w:val="24"/>
        </w:rPr>
      </w:pPr>
      <w:r w:rsidRPr="003C7699">
        <w:rPr>
          <w:rFonts w:ascii="BIZ UD明朝 Medium" w:eastAsia="BIZ UD明朝 Medium" w:hAnsi="BIZ UD明朝 Medium" w:cs="Century" w:hint="eastAsia"/>
          <w:sz w:val="24"/>
          <w:szCs w:val="24"/>
        </w:rPr>
        <w:t>＊実績確認書類で上記に示す実績が確認できないものは、書類審査の対</w:t>
      </w:r>
    </w:p>
    <w:p w14:paraId="0BB0DAAA" w14:textId="77777777" w:rsidR="00121245" w:rsidRDefault="00121245" w:rsidP="00121245">
      <w:pPr>
        <w:pStyle w:val="af1"/>
        <w:ind w:leftChars="100" w:left="230" w:right="44" w:firstLineChars="300" w:firstLine="750"/>
        <w:jc w:val="both"/>
        <w:rPr>
          <w:rFonts w:ascii="BIZ UD明朝 Medium" w:eastAsia="BIZ UD明朝 Medium" w:hAnsi="BIZ UD明朝 Medium" w:cs="Century"/>
          <w:sz w:val="24"/>
          <w:szCs w:val="24"/>
        </w:rPr>
      </w:pPr>
      <w:r w:rsidRPr="003C7699">
        <w:rPr>
          <w:rFonts w:ascii="BIZ UD明朝 Medium" w:eastAsia="BIZ UD明朝 Medium" w:hAnsi="BIZ UD明朝 Medium" w:cs="Century" w:hint="eastAsia"/>
          <w:sz w:val="24"/>
          <w:szCs w:val="24"/>
        </w:rPr>
        <w:t xml:space="preserve">　象外になるので留意すること。</w:t>
      </w:r>
    </w:p>
    <w:p w14:paraId="69AB35CE" w14:textId="77777777" w:rsidR="008340E3" w:rsidRPr="00121245" w:rsidRDefault="008340E3" w:rsidP="00121245">
      <w:pPr>
        <w:pStyle w:val="af1"/>
        <w:ind w:right="44"/>
        <w:jc w:val="both"/>
        <w:rPr>
          <w:rFonts w:ascii="BIZ UD明朝 Medium" w:eastAsia="BIZ UD明朝 Medium" w:hAnsi="BIZ UD明朝 Medium" w:cs="Century"/>
          <w:sz w:val="24"/>
          <w:szCs w:val="24"/>
        </w:rPr>
      </w:pPr>
    </w:p>
    <w:p w14:paraId="62DBD694" w14:textId="3475B148" w:rsidR="00A67D5D" w:rsidRDefault="004A1A83" w:rsidP="008340E3">
      <w:pPr>
        <w:pStyle w:val="af1"/>
        <w:ind w:right="44"/>
        <w:jc w:val="both"/>
        <w:rPr>
          <w:rFonts w:ascii="BIZ UD明朝 Medium" w:eastAsia="BIZ UD明朝 Medium" w:hAnsi="BIZ UD明朝 Medium"/>
          <w:sz w:val="24"/>
          <w:szCs w:val="24"/>
        </w:rPr>
      </w:pPr>
      <w:r w:rsidRPr="003C7699">
        <w:rPr>
          <w:rFonts w:ascii="BIZ UD明朝 Medium" w:eastAsia="BIZ UD明朝 Medium" w:hAnsi="BIZ UD明朝 Medium"/>
          <w:b/>
          <w:sz w:val="24"/>
        </w:rPr>
        <w:br w:type="page"/>
      </w:r>
      <w:r w:rsidR="00352B67" w:rsidRPr="003C7699">
        <w:rPr>
          <w:rFonts w:ascii="BIZ UD明朝 Medium" w:eastAsia="BIZ UD明朝 Medium" w:hAnsi="BIZ UD明朝 Medium" w:hint="eastAsia"/>
          <w:sz w:val="24"/>
          <w:szCs w:val="24"/>
        </w:rPr>
        <w:lastRenderedPageBreak/>
        <w:t>（様式第</w:t>
      </w:r>
      <w:r w:rsidR="00A22075">
        <w:rPr>
          <w:rFonts w:ascii="BIZ UD明朝 Medium" w:eastAsia="BIZ UD明朝 Medium" w:hAnsi="BIZ UD明朝 Medium" w:hint="eastAsia"/>
          <w:sz w:val="24"/>
          <w:szCs w:val="24"/>
        </w:rPr>
        <w:t>５</w:t>
      </w:r>
      <w:r w:rsidR="00A67D5D" w:rsidRPr="003C7699">
        <w:rPr>
          <w:rFonts w:ascii="BIZ UD明朝 Medium" w:eastAsia="BIZ UD明朝 Medium" w:hAnsi="BIZ UD明朝 Medium" w:hint="eastAsia"/>
          <w:sz w:val="24"/>
          <w:szCs w:val="24"/>
        </w:rPr>
        <w:t>号）</w:t>
      </w:r>
    </w:p>
    <w:p w14:paraId="0392B14E" w14:textId="77777777" w:rsidR="0022576C" w:rsidRPr="003C7699" w:rsidRDefault="0022576C" w:rsidP="008340E3">
      <w:pPr>
        <w:pStyle w:val="af1"/>
        <w:ind w:right="44"/>
        <w:jc w:val="both"/>
        <w:rPr>
          <w:rFonts w:ascii="BIZ UD明朝 Medium" w:eastAsia="BIZ UD明朝 Medium" w:hAnsi="BIZ UD明朝 Medium"/>
          <w:b/>
          <w:sz w:val="24"/>
        </w:rPr>
      </w:pPr>
    </w:p>
    <w:p w14:paraId="42F03568" w14:textId="77777777" w:rsidR="004A1A83" w:rsidRPr="003C7699" w:rsidRDefault="004A1A83" w:rsidP="00A67D5D">
      <w:pPr>
        <w:jc w:val="center"/>
        <w:rPr>
          <w:rFonts w:ascii="BIZ UD明朝 Medium" w:eastAsia="BIZ UD明朝 Medium" w:hAnsi="BIZ UD明朝 Medium"/>
          <w:szCs w:val="22"/>
        </w:rPr>
      </w:pPr>
      <w:r w:rsidRPr="003C7699">
        <w:rPr>
          <w:rFonts w:ascii="BIZ UD明朝 Medium" w:eastAsia="BIZ UD明朝 Medium" w:hAnsi="BIZ UD明朝 Medium" w:hint="eastAsia"/>
          <w:bCs/>
          <w:sz w:val="28"/>
          <w:szCs w:val="28"/>
        </w:rPr>
        <w:t>技術士一覧表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559"/>
        <w:gridCol w:w="2977"/>
        <w:gridCol w:w="1365"/>
        <w:gridCol w:w="1366"/>
        <w:gridCol w:w="947"/>
      </w:tblGrid>
      <w:tr w:rsidR="003C7699" w:rsidRPr="003C7699" w14:paraId="6AAD42D5" w14:textId="77777777" w:rsidTr="003838E3">
        <w:trPr>
          <w:trHeight w:val="683"/>
        </w:trPr>
        <w:tc>
          <w:tcPr>
            <w:tcW w:w="851" w:type="dxa"/>
            <w:vAlign w:val="bottom"/>
          </w:tcPr>
          <w:p w14:paraId="143DB51E" w14:textId="77777777" w:rsidR="00BE5889" w:rsidRPr="003C7699" w:rsidRDefault="004A1A83" w:rsidP="00BE5889">
            <w:pPr>
              <w:spacing w:line="360" w:lineRule="auto"/>
              <w:jc w:val="center"/>
              <w:rPr>
                <w:rFonts w:ascii="BIZ UD明朝 Medium" w:eastAsia="BIZ UD明朝 Medium" w:hAnsi="BIZ UD明朝 Medium"/>
                <w:sz w:val="24"/>
              </w:rPr>
            </w:pPr>
            <w:r w:rsidRPr="003C7699">
              <w:rPr>
                <w:rFonts w:ascii="BIZ UD明朝 Medium" w:eastAsia="BIZ UD明朝 Medium" w:hAnsi="BIZ UD明朝 Medium" w:hint="eastAsia"/>
                <w:sz w:val="24"/>
              </w:rPr>
              <w:t>番号</w:t>
            </w:r>
          </w:p>
        </w:tc>
        <w:tc>
          <w:tcPr>
            <w:tcW w:w="1559" w:type="dxa"/>
            <w:vAlign w:val="bottom"/>
          </w:tcPr>
          <w:p w14:paraId="1E5A0DAD" w14:textId="77777777" w:rsidR="004A1A83" w:rsidRPr="003C7699" w:rsidRDefault="004A1A83" w:rsidP="00BE5889">
            <w:pPr>
              <w:spacing w:line="360" w:lineRule="auto"/>
              <w:jc w:val="center"/>
              <w:rPr>
                <w:rFonts w:ascii="BIZ UD明朝 Medium" w:eastAsia="BIZ UD明朝 Medium" w:hAnsi="BIZ UD明朝 Medium"/>
                <w:sz w:val="24"/>
              </w:rPr>
            </w:pPr>
            <w:r w:rsidRPr="003C7699">
              <w:rPr>
                <w:rFonts w:ascii="BIZ UD明朝 Medium" w:eastAsia="BIZ UD明朝 Medium" w:hAnsi="BIZ UD明朝 Medium" w:hint="eastAsia"/>
                <w:sz w:val="24"/>
              </w:rPr>
              <w:t>氏名</w:t>
            </w:r>
          </w:p>
        </w:tc>
        <w:tc>
          <w:tcPr>
            <w:tcW w:w="2977" w:type="dxa"/>
            <w:vAlign w:val="bottom"/>
          </w:tcPr>
          <w:p w14:paraId="7FCB6E26" w14:textId="77777777" w:rsidR="004A1A83" w:rsidRPr="003C7699" w:rsidRDefault="00A67D5D" w:rsidP="00BE5889">
            <w:pPr>
              <w:spacing w:line="360" w:lineRule="auto"/>
              <w:ind w:firstLineChars="100" w:firstLine="250"/>
              <w:jc w:val="center"/>
              <w:rPr>
                <w:rFonts w:ascii="BIZ UD明朝 Medium" w:eastAsia="BIZ UD明朝 Medium" w:hAnsi="BIZ UD明朝 Medium"/>
                <w:sz w:val="24"/>
              </w:rPr>
            </w:pPr>
            <w:r w:rsidRPr="003C7699">
              <w:rPr>
                <w:rFonts w:ascii="BIZ UD明朝 Medium" w:eastAsia="BIZ UD明朝 Medium" w:hAnsi="BIZ UD明朝 Medium" w:hint="eastAsia"/>
                <w:sz w:val="24"/>
              </w:rPr>
              <w:t>資格</w:t>
            </w:r>
            <w:r w:rsidR="004A1A83" w:rsidRPr="003C7699">
              <w:rPr>
                <w:rFonts w:ascii="BIZ UD明朝 Medium" w:eastAsia="BIZ UD明朝 Medium" w:hAnsi="BIZ UD明朝 Medium" w:hint="eastAsia"/>
                <w:sz w:val="24"/>
              </w:rPr>
              <w:t>名</w:t>
            </w:r>
          </w:p>
        </w:tc>
        <w:tc>
          <w:tcPr>
            <w:tcW w:w="1365" w:type="dxa"/>
            <w:vAlign w:val="bottom"/>
          </w:tcPr>
          <w:p w14:paraId="3A4DB2DF" w14:textId="77777777" w:rsidR="004A1A83" w:rsidRPr="003C7699" w:rsidRDefault="004A1A83" w:rsidP="00BE5889">
            <w:pPr>
              <w:spacing w:line="360" w:lineRule="auto"/>
              <w:jc w:val="center"/>
              <w:rPr>
                <w:rFonts w:ascii="BIZ UD明朝 Medium" w:eastAsia="BIZ UD明朝 Medium" w:hAnsi="BIZ UD明朝 Medium"/>
                <w:sz w:val="18"/>
                <w:szCs w:val="18"/>
              </w:rPr>
            </w:pPr>
            <w:r w:rsidRPr="003C7699">
              <w:rPr>
                <w:rFonts w:ascii="BIZ UD明朝 Medium" w:eastAsia="BIZ UD明朝 Medium" w:hAnsi="BIZ UD明朝 Medium" w:hint="eastAsia"/>
                <w:sz w:val="21"/>
                <w:szCs w:val="18"/>
              </w:rPr>
              <w:t>取得年月</w:t>
            </w:r>
          </w:p>
        </w:tc>
        <w:tc>
          <w:tcPr>
            <w:tcW w:w="1366" w:type="dxa"/>
            <w:vAlign w:val="bottom"/>
          </w:tcPr>
          <w:p w14:paraId="51D3F3A5" w14:textId="77777777" w:rsidR="003838E3" w:rsidRPr="003C7699" w:rsidRDefault="003838E3" w:rsidP="003838E3">
            <w:pPr>
              <w:spacing w:line="360" w:lineRule="auto"/>
              <w:jc w:val="center"/>
              <w:rPr>
                <w:rFonts w:ascii="BIZ UD明朝 Medium" w:eastAsia="BIZ UD明朝 Medium" w:hAnsi="BIZ UD明朝 Medium"/>
                <w:sz w:val="14"/>
                <w:szCs w:val="18"/>
              </w:rPr>
            </w:pPr>
            <w:r w:rsidRPr="003C7699">
              <w:rPr>
                <w:rFonts w:ascii="BIZ UD明朝 Medium" w:eastAsia="BIZ UD明朝 Medium" w:hAnsi="BIZ UD明朝 Medium" w:hint="eastAsia"/>
                <w:sz w:val="16"/>
                <w:szCs w:val="18"/>
              </w:rPr>
              <w:t>資格取得後</w:t>
            </w:r>
          </w:p>
          <w:p w14:paraId="4B36EA97" w14:textId="77777777" w:rsidR="004A1A83" w:rsidRPr="003C7699" w:rsidRDefault="003838E3" w:rsidP="003838E3">
            <w:pPr>
              <w:spacing w:line="360" w:lineRule="auto"/>
              <w:jc w:val="center"/>
              <w:rPr>
                <w:rFonts w:ascii="BIZ UD明朝 Medium" w:eastAsia="BIZ UD明朝 Medium" w:hAnsi="BIZ UD明朝 Medium"/>
                <w:sz w:val="21"/>
                <w:szCs w:val="18"/>
              </w:rPr>
            </w:pPr>
            <w:r w:rsidRPr="003C7699">
              <w:rPr>
                <w:rFonts w:ascii="BIZ UD明朝 Medium" w:eastAsia="BIZ UD明朝 Medium" w:hAnsi="BIZ UD明朝 Medium" w:hint="eastAsia"/>
                <w:sz w:val="16"/>
                <w:szCs w:val="18"/>
              </w:rPr>
              <w:t>経験年数</w:t>
            </w:r>
          </w:p>
        </w:tc>
        <w:tc>
          <w:tcPr>
            <w:tcW w:w="947" w:type="dxa"/>
            <w:vAlign w:val="bottom"/>
          </w:tcPr>
          <w:p w14:paraId="14D2810B" w14:textId="77777777" w:rsidR="004A1A83" w:rsidRPr="003C7699" w:rsidRDefault="004A1A83" w:rsidP="00BE5889">
            <w:pPr>
              <w:spacing w:line="360" w:lineRule="auto"/>
              <w:jc w:val="center"/>
              <w:rPr>
                <w:rFonts w:ascii="BIZ UD明朝 Medium" w:eastAsia="BIZ UD明朝 Medium" w:hAnsi="BIZ UD明朝 Medium"/>
                <w:sz w:val="24"/>
              </w:rPr>
            </w:pPr>
            <w:r w:rsidRPr="003C7699">
              <w:rPr>
                <w:rFonts w:ascii="BIZ UD明朝 Medium" w:eastAsia="BIZ UD明朝 Medium" w:hAnsi="BIZ UD明朝 Medium" w:hint="eastAsia"/>
                <w:sz w:val="24"/>
              </w:rPr>
              <w:t>備考</w:t>
            </w:r>
          </w:p>
        </w:tc>
      </w:tr>
      <w:tr w:rsidR="003C7699" w:rsidRPr="003C7699" w14:paraId="75E13B29" w14:textId="77777777" w:rsidTr="003838E3">
        <w:trPr>
          <w:trHeight w:val="680"/>
        </w:trPr>
        <w:tc>
          <w:tcPr>
            <w:tcW w:w="851" w:type="dxa"/>
            <w:vAlign w:val="center"/>
          </w:tcPr>
          <w:p w14:paraId="13E9DC4B" w14:textId="77777777" w:rsidR="004A1A83" w:rsidRPr="003C7699" w:rsidRDefault="004A1A83" w:rsidP="00D8412D">
            <w:pPr>
              <w:jc w:val="center"/>
              <w:rPr>
                <w:rFonts w:ascii="BIZ UD明朝 Medium" w:eastAsia="BIZ UD明朝 Medium" w:hAnsi="BIZ UD明朝 Medium"/>
                <w:sz w:val="24"/>
              </w:rPr>
            </w:pPr>
            <w:r w:rsidRPr="003C7699">
              <w:rPr>
                <w:rFonts w:ascii="BIZ UD明朝 Medium" w:eastAsia="BIZ UD明朝 Medium" w:hAnsi="BIZ UD明朝 Medium" w:hint="eastAsia"/>
                <w:sz w:val="24"/>
              </w:rPr>
              <w:t>１</w:t>
            </w:r>
          </w:p>
        </w:tc>
        <w:tc>
          <w:tcPr>
            <w:tcW w:w="1559" w:type="dxa"/>
            <w:vAlign w:val="center"/>
          </w:tcPr>
          <w:p w14:paraId="0DB4E6D7" w14:textId="77777777" w:rsidR="004A1A83" w:rsidRPr="003C7699" w:rsidRDefault="004A1A83" w:rsidP="00D8412D">
            <w:pPr>
              <w:rPr>
                <w:rFonts w:ascii="BIZ UD明朝 Medium" w:eastAsia="BIZ UD明朝 Medium" w:hAnsi="BIZ UD明朝 Medium"/>
                <w:sz w:val="24"/>
              </w:rPr>
            </w:pPr>
          </w:p>
        </w:tc>
        <w:tc>
          <w:tcPr>
            <w:tcW w:w="2977" w:type="dxa"/>
          </w:tcPr>
          <w:p w14:paraId="7008856B" w14:textId="77777777" w:rsidR="004A1A83" w:rsidRPr="003C7699" w:rsidRDefault="004A1A83" w:rsidP="00D8412D">
            <w:pPr>
              <w:jc w:val="left"/>
              <w:rPr>
                <w:rFonts w:ascii="BIZ UD明朝 Medium" w:eastAsia="BIZ UD明朝 Medium" w:hAnsi="BIZ UD明朝 Medium"/>
                <w:sz w:val="24"/>
              </w:rPr>
            </w:pPr>
          </w:p>
          <w:p w14:paraId="11F3465F" w14:textId="77777777" w:rsidR="004A1A83" w:rsidRPr="003C7699" w:rsidRDefault="004A1A83" w:rsidP="00D8412D">
            <w:pPr>
              <w:pStyle w:val="af"/>
              <w:rPr>
                <w:rFonts w:ascii="BIZ UD明朝 Medium" w:eastAsia="BIZ UD明朝 Medium" w:hAnsi="BIZ UD明朝 Medium"/>
                <w:sz w:val="24"/>
                <w:szCs w:val="24"/>
              </w:rPr>
            </w:pPr>
          </w:p>
        </w:tc>
        <w:tc>
          <w:tcPr>
            <w:tcW w:w="1365" w:type="dxa"/>
          </w:tcPr>
          <w:p w14:paraId="3CDF5E96" w14:textId="77777777" w:rsidR="004A1A83" w:rsidRPr="003C7699" w:rsidRDefault="004A1A83" w:rsidP="00D8412D">
            <w:pPr>
              <w:jc w:val="left"/>
              <w:rPr>
                <w:rFonts w:ascii="BIZ UD明朝 Medium" w:eastAsia="BIZ UD明朝 Medium" w:hAnsi="BIZ UD明朝 Medium"/>
                <w:sz w:val="24"/>
              </w:rPr>
            </w:pPr>
          </w:p>
        </w:tc>
        <w:tc>
          <w:tcPr>
            <w:tcW w:w="1366" w:type="dxa"/>
          </w:tcPr>
          <w:p w14:paraId="603C838C" w14:textId="77777777" w:rsidR="004A1A83" w:rsidRPr="003C7699" w:rsidRDefault="004A1A83" w:rsidP="00D8412D">
            <w:pPr>
              <w:jc w:val="left"/>
              <w:rPr>
                <w:rFonts w:ascii="BIZ UD明朝 Medium" w:eastAsia="BIZ UD明朝 Medium" w:hAnsi="BIZ UD明朝 Medium"/>
                <w:sz w:val="24"/>
              </w:rPr>
            </w:pPr>
          </w:p>
        </w:tc>
        <w:tc>
          <w:tcPr>
            <w:tcW w:w="947" w:type="dxa"/>
          </w:tcPr>
          <w:p w14:paraId="0C8F70A6" w14:textId="77777777" w:rsidR="004A1A83" w:rsidRPr="003C7699" w:rsidRDefault="004A1A83" w:rsidP="00D8412D">
            <w:pPr>
              <w:jc w:val="left"/>
              <w:rPr>
                <w:rFonts w:ascii="BIZ UD明朝 Medium" w:eastAsia="BIZ UD明朝 Medium" w:hAnsi="BIZ UD明朝 Medium"/>
                <w:sz w:val="24"/>
              </w:rPr>
            </w:pPr>
          </w:p>
        </w:tc>
      </w:tr>
      <w:tr w:rsidR="003C7699" w:rsidRPr="003C7699" w14:paraId="73C8AA9B" w14:textId="77777777" w:rsidTr="003838E3">
        <w:trPr>
          <w:trHeight w:val="680"/>
        </w:trPr>
        <w:tc>
          <w:tcPr>
            <w:tcW w:w="851" w:type="dxa"/>
            <w:vAlign w:val="center"/>
          </w:tcPr>
          <w:p w14:paraId="5CA79033" w14:textId="77777777" w:rsidR="004A1A83" w:rsidRPr="003C7699" w:rsidRDefault="004A1A83" w:rsidP="00D8412D">
            <w:pPr>
              <w:jc w:val="center"/>
              <w:rPr>
                <w:rFonts w:ascii="BIZ UD明朝 Medium" w:eastAsia="BIZ UD明朝 Medium" w:hAnsi="BIZ UD明朝 Medium"/>
                <w:sz w:val="24"/>
              </w:rPr>
            </w:pPr>
            <w:r w:rsidRPr="003C7699">
              <w:rPr>
                <w:rFonts w:ascii="BIZ UD明朝 Medium" w:eastAsia="BIZ UD明朝 Medium" w:hAnsi="BIZ UD明朝 Medium" w:hint="eastAsia"/>
                <w:sz w:val="24"/>
              </w:rPr>
              <w:t>２</w:t>
            </w:r>
          </w:p>
        </w:tc>
        <w:tc>
          <w:tcPr>
            <w:tcW w:w="1559" w:type="dxa"/>
            <w:vAlign w:val="center"/>
          </w:tcPr>
          <w:p w14:paraId="2353DB8E" w14:textId="77777777" w:rsidR="004A1A83" w:rsidRPr="003C7699" w:rsidRDefault="004A1A83" w:rsidP="00D8412D">
            <w:pPr>
              <w:rPr>
                <w:rFonts w:ascii="BIZ UD明朝 Medium" w:eastAsia="BIZ UD明朝 Medium" w:hAnsi="BIZ UD明朝 Medium"/>
                <w:sz w:val="24"/>
              </w:rPr>
            </w:pPr>
          </w:p>
        </w:tc>
        <w:tc>
          <w:tcPr>
            <w:tcW w:w="2977" w:type="dxa"/>
          </w:tcPr>
          <w:p w14:paraId="631AA70F" w14:textId="77777777" w:rsidR="004A1A83" w:rsidRPr="003C7699" w:rsidRDefault="004A1A83" w:rsidP="00D8412D">
            <w:pPr>
              <w:jc w:val="left"/>
              <w:rPr>
                <w:rFonts w:ascii="BIZ UD明朝 Medium" w:eastAsia="BIZ UD明朝 Medium" w:hAnsi="BIZ UD明朝 Medium"/>
                <w:sz w:val="24"/>
              </w:rPr>
            </w:pPr>
          </w:p>
          <w:p w14:paraId="1087C770" w14:textId="77777777" w:rsidR="004A1A83" w:rsidRPr="003C7699" w:rsidRDefault="004A1A83" w:rsidP="00D8412D">
            <w:pPr>
              <w:jc w:val="left"/>
              <w:rPr>
                <w:rFonts w:ascii="BIZ UD明朝 Medium" w:eastAsia="BIZ UD明朝 Medium" w:hAnsi="BIZ UD明朝 Medium"/>
                <w:sz w:val="24"/>
              </w:rPr>
            </w:pPr>
          </w:p>
        </w:tc>
        <w:tc>
          <w:tcPr>
            <w:tcW w:w="1365" w:type="dxa"/>
          </w:tcPr>
          <w:p w14:paraId="43FAD720" w14:textId="77777777" w:rsidR="004A1A83" w:rsidRPr="003C7699" w:rsidRDefault="004A1A83" w:rsidP="00D8412D">
            <w:pPr>
              <w:jc w:val="left"/>
              <w:rPr>
                <w:rFonts w:ascii="BIZ UD明朝 Medium" w:eastAsia="BIZ UD明朝 Medium" w:hAnsi="BIZ UD明朝 Medium"/>
                <w:sz w:val="24"/>
              </w:rPr>
            </w:pPr>
          </w:p>
        </w:tc>
        <w:tc>
          <w:tcPr>
            <w:tcW w:w="1366" w:type="dxa"/>
          </w:tcPr>
          <w:p w14:paraId="091BAC63" w14:textId="77777777" w:rsidR="004A1A83" w:rsidRPr="003C7699" w:rsidRDefault="004A1A83" w:rsidP="00D8412D">
            <w:pPr>
              <w:jc w:val="left"/>
              <w:rPr>
                <w:rFonts w:ascii="BIZ UD明朝 Medium" w:eastAsia="BIZ UD明朝 Medium" w:hAnsi="BIZ UD明朝 Medium"/>
                <w:sz w:val="24"/>
              </w:rPr>
            </w:pPr>
          </w:p>
        </w:tc>
        <w:tc>
          <w:tcPr>
            <w:tcW w:w="947" w:type="dxa"/>
          </w:tcPr>
          <w:p w14:paraId="05B10991" w14:textId="77777777" w:rsidR="004A1A83" w:rsidRPr="003C7699" w:rsidRDefault="004A1A83" w:rsidP="00D8412D">
            <w:pPr>
              <w:jc w:val="left"/>
              <w:rPr>
                <w:rFonts w:ascii="BIZ UD明朝 Medium" w:eastAsia="BIZ UD明朝 Medium" w:hAnsi="BIZ UD明朝 Medium"/>
                <w:sz w:val="24"/>
              </w:rPr>
            </w:pPr>
          </w:p>
        </w:tc>
      </w:tr>
      <w:tr w:rsidR="003C7699" w:rsidRPr="003C7699" w14:paraId="070345E9" w14:textId="77777777" w:rsidTr="003838E3">
        <w:trPr>
          <w:trHeight w:val="680"/>
        </w:trPr>
        <w:tc>
          <w:tcPr>
            <w:tcW w:w="851" w:type="dxa"/>
            <w:vAlign w:val="center"/>
          </w:tcPr>
          <w:p w14:paraId="7445FF95" w14:textId="77777777" w:rsidR="004A1A83" w:rsidRPr="003C7699" w:rsidRDefault="004A1A83" w:rsidP="00D8412D">
            <w:pPr>
              <w:jc w:val="center"/>
              <w:rPr>
                <w:rFonts w:ascii="BIZ UD明朝 Medium" w:eastAsia="BIZ UD明朝 Medium" w:hAnsi="BIZ UD明朝 Medium"/>
                <w:sz w:val="24"/>
              </w:rPr>
            </w:pPr>
            <w:r w:rsidRPr="003C7699">
              <w:rPr>
                <w:rFonts w:ascii="BIZ UD明朝 Medium" w:eastAsia="BIZ UD明朝 Medium" w:hAnsi="BIZ UD明朝 Medium" w:hint="eastAsia"/>
                <w:sz w:val="24"/>
              </w:rPr>
              <w:t>３</w:t>
            </w:r>
          </w:p>
        </w:tc>
        <w:tc>
          <w:tcPr>
            <w:tcW w:w="1559" w:type="dxa"/>
            <w:vAlign w:val="center"/>
          </w:tcPr>
          <w:p w14:paraId="3C6AD9F6" w14:textId="77777777" w:rsidR="004A1A83" w:rsidRPr="003C7699" w:rsidRDefault="004A1A83" w:rsidP="00D8412D">
            <w:pPr>
              <w:rPr>
                <w:rFonts w:ascii="BIZ UD明朝 Medium" w:eastAsia="BIZ UD明朝 Medium" w:hAnsi="BIZ UD明朝 Medium"/>
                <w:sz w:val="24"/>
              </w:rPr>
            </w:pPr>
          </w:p>
        </w:tc>
        <w:tc>
          <w:tcPr>
            <w:tcW w:w="2977" w:type="dxa"/>
          </w:tcPr>
          <w:p w14:paraId="6A387C52" w14:textId="77777777" w:rsidR="004A1A83" w:rsidRPr="003C7699" w:rsidRDefault="004A1A83" w:rsidP="00D8412D">
            <w:pPr>
              <w:jc w:val="left"/>
              <w:rPr>
                <w:rFonts w:ascii="BIZ UD明朝 Medium" w:eastAsia="BIZ UD明朝 Medium" w:hAnsi="BIZ UD明朝 Medium"/>
                <w:sz w:val="24"/>
              </w:rPr>
            </w:pPr>
          </w:p>
          <w:p w14:paraId="14063A59" w14:textId="77777777" w:rsidR="004A1A83" w:rsidRPr="003C7699" w:rsidRDefault="004A1A83" w:rsidP="00D8412D">
            <w:pPr>
              <w:jc w:val="left"/>
              <w:rPr>
                <w:rFonts w:ascii="BIZ UD明朝 Medium" w:eastAsia="BIZ UD明朝 Medium" w:hAnsi="BIZ UD明朝 Medium"/>
                <w:sz w:val="24"/>
              </w:rPr>
            </w:pPr>
          </w:p>
        </w:tc>
        <w:tc>
          <w:tcPr>
            <w:tcW w:w="1365" w:type="dxa"/>
          </w:tcPr>
          <w:p w14:paraId="4DF912AA" w14:textId="77777777" w:rsidR="004A1A83" w:rsidRPr="003C7699" w:rsidRDefault="004A1A83" w:rsidP="00D8412D">
            <w:pPr>
              <w:jc w:val="left"/>
              <w:rPr>
                <w:rFonts w:ascii="BIZ UD明朝 Medium" w:eastAsia="BIZ UD明朝 Medium" w:hAnsi="BIZ UD明朝 Medium"/>
                <w:sz w:val="24"/>
              </w:rPr>
            </w:pPr>
          </w:p>
        </w:tc>
        <w:tc>
          <w:tcPr>
            <w:tcW w:w="1366" w:type="dxa"/>
          </w:tcPr>
          <w:p w14:paraId="674DF5A6" w14:textId="77777777" w:rsidR="004A1A83" w:rsidRPr="003C7699" w:rsidRDefault="004A1A83" w:rsidP="00D8412D">
            <w:pPr>
              <w:jc w:val="left"/>
              <w:rPr>
                <w:rFonts w:ascii="BIZ UD明朝 Medium" w:eastAsia="BIZ UD明朝 Medium" w:hAnsi="BIZ UD明朝 Medium"/>
                <w:sz w:val="24"/>
              </w:rPr>
            </w:pPr>
          </w:p>
        </w:tc>
        <w:tc>
          <w:tcPr>
            <w:tcW w:w="947" w:type="dxa"/>
          </w:tcPr>
          <w:p w14:paraId="34D5BEBE" w14:textId="77777777" w:rsidR="004A1A83" w:rsidRPr="003C7699" w:rsidRDefault="004A1A83" w:rsidP="00D8412D">
            <w:pPr>
              <w:jc w:val="left"/>
              <w:rPr>
                <w:rFonts w:ascii="BIZ UD明朝 Medium" w:eastAsia="BIZ UD明朝 Medium" w:hAnsi="BIZ UD明朝 Medium"/>
                <w:sz w:val="24"/>
              </w:rPr>
            </w:pPr>
          </w:p>
        </w:tc>
      </w:tr>
      <w:tr w:rsidR="003C7699" w:rsidRPr="003C7699" w14:paraId="48132C22" w14:textId="77777777" w:rsidTr="003838E3">
        <w:trPr>
          <w:trHeight w:val="680"/>
        </w:trPr>
        <w:tc>
          <w:tcPr>
            <w:tcW w:w="851" w:type="dxa"/>
            <w:vAlign w:val="center"/>
          </w:tcPr>
          <w:p w14:paraId="239DA8AE" w14:textId="77777777" w:rsidR="004A1A83" w:rsidRPr="003C7699" w:rsidRDefault="004A1A83" w:rsidP="00D8412D">
            <w:pPr>
              <w:jc w:val="center"/>
              <w:rPr>
                <w:rFonts w:ascii="BIZ UD明朝 Medium" w:eastAsia="BIZ UD明朝 Medium" w:hAnsi="BIZ UD明朝 Medium"/>
                <w:sz w:val="24"/>
              </w:rPr>
            </w:pPr>
            <w:r w:rsidRPr="003C7699">
              <w:rPr>
                <w:rFonts w:ascii="BIZ UD明朝 Medium" w:eastAsia="BIZ UD明朝 Medium" w:hAnsi="BIZ UD明朝 Medium" w:hint="eastAsia"/>
                <w:sz w:val="24"/>
              </w:rPr>
              <w:t>４</w:t>
            </w:r>
          </w:p>
        </w:tc>
        <w:tc>
          <w:tcPr>
            <w:tcW w:w="1559" w:type="dxa"/>
            <w:vAlign w:val="center"/>
          </w:tcPr>
          <w:p w14:paraId="725CD50E" w14:textId="77777777" w:rsidR="004A1A83" w:rsidRPr="003C7699" w:rsidRDefault="004A1A83" w:rsidP="00D8412D">
            <w:pPr>
              <w:rPr>
                <w:rFonts w:ascii="BIZ UD明朝 Medium" w:eastAsia="BIZ UD明朝 Medium" w:hAnsi="BIZ UD明朝 Medium"/>
                <w:sz w:val="24"/>
              </w:rPr>
            </w:pPr>
          </w:p>
        </w:tc>
        <w:tc>
          <w:tcPr>
            <w:tcW w:w="2977" w:type="dxa"/>
          </w:tcPr>
          <w:p w14:paraId="6E665C9D" w14:textId="77777777" w:rsidR="004A1A83" w:rsidRPr="003C7699" w:rsidRDefault="004A1A83" w:rsidP="00D8412D">
            <w:pPr>
              <w:jc w:val="left"/>
              <w:rPr>
                <w:rFonts w:ascii="BIZ UD明朝 Medium" w:eastAsia="BIZ UD明朝 Medium" w:hAnsi="BIZ UD明朝 Medium"/>
                <w:sz w:val="24"/>
              </w:rPr>
            </w:pPr>
          </w:p>
          <w:p w14:paraId="67FBEDD7" w14:textId="77777777" w:rsidR="004A1A83" w:rsidRPr="003C7699" w:rsidRDefault="004A1A83" w:rsidP="00D8412D">
            <w:pPr>
              <w:jc w:val="left"/>
              <w:rPr>
                <w:rFonts w:ascii="BIZ UD明朝 Medium" w:eastAsia="BIZ UD明朝 Medium" w:hAnsi="BIZ UD明朝 Medium"/>
                <w:sz w:val="24"/>
              </w:rPr>
            </w:pPr>
          </w:p>
        </w:tc>
        <w:tc>
          <w:tcPr>
            <w:tcW w:w="1365" w:type="dxa"/>
          </w:tcPr>
          <w:p w14:paraId="46E04638" w14:textId="77777777" w:rsidR="004A1A83" w:rsidRPr="003C7699" w:rsidRDefault="004A1A83" w:rsidP="00D8412D">
            <w:pPr>
              <w:jc w:val="left"/>
              <w:rPr>
                <w:rFonts w:ascii="BIZ UD明朝 Medium" w:eastAsia="BIZ UD明朝 Medium" w:hAnsi="BIZ UD明朝 Medium"/>
                <w:sz w:val="24"/>
              </w:rPr>
            </w:pPr>
          </w:p>
        </w:tc>
        <w:tc>
          <w:tcPr>
            <w:tcW w:w="1366" w:type="dxa"/>
          </w:tcPr>
          <w:p w14:paraId="24F2A883" w14:textId="77777777" w:rsidR="004A1A83" w:rsidRPr="003C7699" w:rsidRDefault="004A1A83" w:rsidP="00D8412D">
            <w:pPr>
              <w:jc w:val="left"/>
              <w:rPr>
                <w:rFonts w:ascii="BIZ UD明朝 Medium" w:eastAsia="BIZ UD明朝 Medium" w:hAnsi="BIZ UD明朝 Medium"/>
                <w:sz w:val="24"/>
              </w:rPr>
            </w:pPr>
          </w:p>
        </w:tc>
        <w:tc>
          <w:tcPr>
            <w:tcW w:w="947" w:type="dxa"/>
          </w:tcPr>
          <w:p w14:paraId="0C377F16" w14:textId="77777777" w:rsidR="004A1A83" w:rsidRPr="003C7699" w:rsidRDefault="004A1A83" w:rsidP="00D8412D">
            <w:pPr>
              <w:jc w:val="left"/>
              <w:rPr>
                <w:rFonts w:ascii="BIZ UD明朝 Medium" w:eastAsia="BIZ UD明朝 Medium" w:hAnsi="BIZ UD明朝 Medium"/>
                <w:sz w:val="24"/>
              </w:rPr>
            </w:pPr>
          </w:p>
        </w:tc>
      </w:tr>
      <w:tr w:rsidR="003C7699" w:rsidRPr="003C7699" w14:paraId="31B07DD0" w14:textId="77777777" w:rsidTr="003838E3">
        <w:trPr>
          <w:trHeight w:val="680"/>
        </w:trPr>
        <w:tc>
          <w:tcPr>
            <w:tcW w:w="851" w:type="dxa"/>
            <w:vAlign w:val="center"/>
          </w:tcPr>
          <w:p w14:paraId="2290F696" w14:textId="77777777" w:rsidR="004A1A83" w:rsidRPr="003C7699" w:rsidRDefault="004A1A83" w:rsidP="00D8412D">
            <w:pPr>
              <w:jc w:val="center"/>
              <w:rPr>
                <w:rFonts w:ascii="BIZ UD明朝 Medium" w:eastAsia="BIZ UD明朝 Medium" w:hAnsi="BIZ UD明朝 Medium"/>
                <w:sz w:val="24"/>
              </w:rPr>
            </w:pPr>
            <w:r w:rsidRPr="003C7699">
              <w:rPr>
                <w:rFonts w:ascii="BIZ UD明朝 Medium" w:eastAsia="BIZ UD明朝 Medium" w:hAnsi="BIZ UD明朝 Medium" w:hint="eastAsia"/>
                <w:sz w:val="24"/>
              </w:rPr>
              <w:t>５</w:t>
            </w:r>
          </w:p>
        </w:tc>
        <w:tc>
          <w:tcPr>
            <w:tcW w:w="1559" w:type="dxa"/>
            <w:vAlign w:val="center"/>
          </w:tcPr>
          <w:p w14:paraId="2E5090FD" w14:textId="77777777" w:rsidR="004A1A83" w:rsidRPr="003C7699" w:rsidRDefault="004A1A83" w:rsidP="00D8412D">
            <w:pPr>
              <w:rPr>
                <w:rFonts w:ascii="BIZ UD明朝 Medium" w:eastAsia="BIZ UD明朝 Medium" w:hAnsi="BIZ UD明朝 Medium"/>
                <w:sz w:val="24"/>
              </w:rPr>
            </w:pPr>
          </w:p>
        </w:tc>
        <w:tc>
          <w:tcPr>
            <w:tcW w:w="2977" w:type="dxa"/>
          </w:tcPr>
          <w:p w14:paraId="63D71219" w14:textId="77777777" w:rsidR="004A1A83" w:rsidRPr="003C7699" w:rsidRDefault="004A1A83" w:rsidP="00D8412D">
            <w:pPr>
              <w:jc w:val="left"/>
              <w:rPr>
                <w:rFonts w:ascii="BIZ UD明朝 Medium" w:eastAsia="BIZ UD明朝 Medium" w:hAnsi="BIZ UD明朝 Medium"/>
                <w:sz w:val="24"/>
              </w:rPr>
            </w:pPr>
          </w:p>
          <w:p w14:paraId="4CDE4144" w14:textId="77777777" w:rsidR="004A1A83" w:rsidRPr="003C7699" w:rsidRDefault="004A1A83" w:rsidP="00D8412D">
            <w:pPr>
              <w:jc w:val="left"/>
              <w:rPr>
                <w:rFonts w:ascii="BIZ UD明朝 Medium" w:eastAsia="BIZ UD明朝 Medium" w:hAnsi="BIZ UD明朝 Medium"/>
                <w:sz w:val="24"/>
              </w:rPr>
            </w:pPr>
          </w:p>
        </w:tc>
        <w:tc>
          <w:tcPr>
            <w:tcW w:w="1365" w:type="dxa"/>
          </w:tcPr>
          <w:p w14:paraId="057AB508" w14:textId="77777777" w:rsidR="004A1A83" w:rsidRPr="003C7699" w:rsidRDefault="004A1A83" w:rsidP="00D8412D">
            <w:pPr>
              <w:jc w:val="left"/>
              <w:rPr>
                <w:rFonts w:ascii="BIZ UD明朝 Medium" w:eastAsia="BIZ UD明朝 Medium" w:hAnsi="BIZ UD明朝 Medium"/>
                <w:sz w:val="24"/>
              </w:rPr>
            </w:pPr>
          </w:p>
        </w:tc>
        <w:tc>
          <w:tcPr>
            <w:tcW w:w="1366" w:type="dxa"/>
          </w:tcPr>
          <w:p w14:paraId="4F7FB9E3" w14:textId="77777777" w:rsidR="004A1A83" w:rsidRPr="003C7699" w:rsidRDefault="004A1A83" w:rsidP="00D8412D">
            <w:pPr>
              <w:jc w:val="left"/>
              <w:rPr>
                <w:rFonts w:ascii="BIZ UD明朝 Medium" w:eastAsia="BIZ UD明朝 Medium" w:hAnsi="BIZ UD明朝 Medium"/>
                <w:sz w:val="24"/>
              </w:rPr>
            </w:pPr>
          </w:p>
        </w:tc>
        <w:tc>
          <w:tcPr>
            <w:tcW w:w="947" w:type="dxa"/>
          </w:tcPr>
          <w:p w14:paraId="720B2C54" w14:textId="77777777" w:rsidR="004A1A83" w:rsidRPr="003C7699" w:rsidRDefault="004A1A83" w:rsidP="00D8412D">
            <w:pPr>
              <w:jc w:val="left"/>
              <w:rPr>
                <w:rFonts w:ascii="BIZ UD明朝 Medium" w:eastAsia="BIZ UD明朝 Medium" w:hAnsi="BIZ UD明朝 Medium"/>
                <w:sz w:val="24"/>
              </w:rPr>
            </w:pPr>
          </w:p>
        </w:tc>
      </w:tr>
      <w:tr w:rsidR="003C7699" w:rsidRPr="003C7699" w14:paraId="54E24270" w14:textId="77777777" w:rsidTr="003838E3">
        <w:trPr>
          <w:trHeight w:val="680"/>
        </w:trPr>
        <w:tc>
          <w:tcPr>
            <w:tcW w:w="851" w:type="dxa"/>
            <w:vAlign w:val="center"/>
          </w:tcPr>
          <w:p w14:paraId="5AD77299" w14:textId="77777777" w:rsidR="004A1A83" w:rsidRPr="003C7699" w:rsidRDefault="004A1A83" w:rsidP="00D8412D">
            <w:pPr>
              <w:jc w:val="center"/>
              <w:rPr>
                <w:rFonts w:ascii="BIZ UD明朝 Medium" w:eastAsia="BIZ UD明朝 Medium" w:hAnsi="BIZ UD明朝 Medium"/>
                <w:sz w:val="24"/>
              </w:rPr>
            </w:pPr>
            <w:r w:rsidRPr="003C7699">
              <w:rPr>
                <w:rFonts w:ascii="BIZ UD明朝 Medium" w:eastAsia="BIZ UD明朝 Medium" w:hAnsi="BIZ UD明朝 Medium" w:hint="eastAsia"/>
                <w:sz w:val="24"/>
              </w:rPr>
              <w:t>６</w:t>
            </w:r>
          </w:p>
        </w:tc>
        <w:tc>
          <w:tcPr>
            <w:tcW w:w="1559" w:type="dxa"/>
            <w:vAlign w:val="center"/>
          </w:tcPr>
          <w:p w14:paraId="16542FDA" w14:textId="77777777" w:rsidR="004A1A83" w:rsidRPr="003C7699" w:rsidRDefault="004A1A83" w:rsidP="00D8412D">
            <w:pPr>
              <w:rPr>
                <w:rFonts w:ascii="BIZ UD明朝 Medium" w:eastAsia="BIZ UD明朝 Medium" w:hAnsi="BIZ UD明朝 Medium"/>
                <w:sz w:val="24"/>
              </w:rPr>
            </w:pPr>
          </w:p>
        </w:tc>
        <w:tc>
          <w:tcPr>
            <w:tcW w:w="2977" w:type="dxa"/>
          </w:tcPr>
          <w:p w14:paraId="36BC709F" w14:textId="77777777" w:rsidR="004A1A83" w:rsidRPr="003C7699" w:rsidRDefault="004A1A83" w:rsidP="00D8412D">
            <w:pPr>
              <w:jc w:val="left"/>
              <w:rPr>
                <w:rFonts w:ascii="BIZ UD明朝 Medium" w:eastAsia="BIZ UD明朝 Medium" w:hAnsi="BIZ UD明朝 Medium"/>
                <w:sz w:val="24"/>
              </w:rPr>
            </w:pPr>
          </w:p>
          <w:p w14:paraId="763966F7" w14:textId="77777777" w:rsidR="004A1A83" w:rsidRPr="003C7699" w:rsidRDefault="004A1A83" w:rsidP="00D8412D">
            <w:pPr>
              <w:jc w:val="left"/>
              <w:rPr>
                <w:rFonts w:ascii="BIZ UD明朝 Medium" w:eastAsia="BIZ UD明朝 Medium" w:hAnsi="BIZ UD明朝 Medium"/>
                <w:sz w:val="24"/>
              </w:rPr>
            </w:pPr>
          </w:p>
        </w:tc>
        <w:tc>
          <w:tcPr>
            <w:tcW w:w="1365" w:type="dxa"/>
          </w:tcPr>
          <w:p w14:paraId="132FFE74" w14:textId="77777777" w:rsidR="004A1A83" w:rsidRPr="003C7699" w:rsidRDefault="004A1A83" w:rsidP="00D8412D">
            <w:pPr>
              <w:jc w:val="left"/>
              <w:rPr>
                <w:rFonts w:ascii="BIZ UD明朝 Medium" w:eastAsia="BIZ UD明朝 Medium" w:hAnsi="BIZ UD明朝 Medium"/>
                <w:sz w:val="24"/>
              </w:rPr>
            </w:pPr>
          </w:p>
        </w:tc>
        <w:tc>
          <w:tcPr>
            <w:tcW w:w="1366" w:type="dxa"/>
          </w:tcPr>
          <w:p w14:paraId="33417132" w14:textId="77777777" w:rsidR="004A1A83" w:rsidRPr="003C7699" w:rsidRDefault="004A1A83" w:rsidP="00D8412D">
            <w:pPr>
              <w:jc w:val="left"/>
              <w:rPr>
                <w:rFonts w:ascii="BIZ UD明朝 Medium" w:eastAsia="BIZ UD明朝 Medium" w:hAnsi="BIZ UD明朝 Medium"/>
                <w:sz w:val="24"/>
              </w:rPr>
            </w:pPr>
          </w:p>
        </w:tc>
        <w:tc>
          <w:tcPr>
            <w:tcW w:w="947" w:type="dxa"/>
          </w:tcPr>
          <w:p w14:paraId="70A068D2" w14:textId="77777777" w:rsidR="004A1A83" w:rsidRPr="003C7699" w:rsidRDefault="004A1A83" w:rsidP="00D8412D">
            <w:pPr>
              <w:jc w:val="left"/>
              <w:rPr>
                <w:rFonts w:ascii="BIZ UD明朝 Medium" w:eastAsia="BIZ UD明朝 Medium" w:hAnsi="BIZ UD明朝 Medium"/>
                <w:sz w:val="24"/>
              </w:rPr>
            </w:pPr>
          </w:p>
        </w:tc>
      </w:tr>
      <w:tr w:rsidR="003C7699" w:rsidRPr="003C7699" w14:paraId="290CA769" w14:textId="77777777" w:rsidTr="003838E3">
        <w:trPr>
          <w:trHeight w:val="680"/>
        </w:trPr>
        <w:tc>
          <w:tcPr>
            <w:tcW w:w="851" w:type="dxa"/>
            <w:vAlign w:val="center"/>
          </w:tcPr>
          <w:p w14:paraId="071BB029" w14:textId="77777777" w:rsidR="004A1A83" w:rsidRPr="003C7699" w:rsidRDefault="004A1A83" w:rsidP="00D8412D">
            <w:pPr>
              <w:jc w:val="center"/>
              <w:rPr>
                <w:rFonts w:ascii="BIZ UD明朝 Medium" w:eastAsia="BIZ UD明朝 Medium" w:hAnsi="BIZ UD明朝 Medium"/>
                <w:sz w:val="24"/>
              </w:rPr>
            </w:pPr>
            <w:r w:rsidRPr="003C7699">
              <w:rPr>
                <w:rFonts w:ascii="BIZ UD明朝 Medium" w:eastAsia="BIZ UD明朝 Medium" w:hAnsi="BIZ UD明朝 Medium" w:hint="eastAsia"/>
                <w:sz w:val="24"/>
              </w:rPr>
              <w:t>７</w:t>
            </w:r>
          </w:p>
        </w:tc>
        <w:tc>
          <w:tcPr>
            <w:tcW w:w="1559" w:type="dxa"/>
            <w:vAlign w:val="center"/>
          </w:tcPr>
          <w:p w14:paraId="4C41D6D5" w14:textId="77777777" w:rsidR="004A1A83" w:rsidRPr="003C7699" w:rsidRDefault="004A1A83" w:rsidP="00D8412D">
            <w:pPr>
              <w:rPr>
                <w:rFonts w:ascii="BIZ UD明朝 Medium" w:eastAsia="BIZ UD明朝 Medium" w:hAnsi="BIZ UD明朝 Medium"/>
                <w:sz w:val="24"/>
              </w:rPr>
            </w:pPr>
          </w:p>
        </w:tc>
        <w:tc>
          <w:tcPr>
            <w:tcW w:w="2977" w:type="dxa"/>
          </w:tcPr>
          <w:p w14:paraId="14DB7D3A" w14:textId="77777777" w:rsidR="004A1A83" w:rsidRPr="003C7699" w:rsidRDefault="004A1A83" w:rsidP="00D8412D">
            <w:pPr>
              <w:jc w:val="left"/>
              <w:rPr>
                <w:rFonts w:ascii="BIZ UD明朝 Medium" w:eastAsia="BIZ UD明朝 Medium" w:hAnsi="BIZ UD明朝 Medium"/>
                <w:sz w:val="24"/>
              </w:rPr>
            </w:pPr>
          </w:p>
          <w:p w14:paraId="435FD75D" w14:textId="77777777" w:rsidR="004A1A83" w:rsidRPr="003C7699" w:rsidRDefault="004A1A83" w:rsidP="00D8412D">
            <w:pPr>
              <w:jc w:val="left"/>
              <w:rPr>
                <w:rFonts w:ascii="BIZ UD明朝 Medium" w:eastAsia="BIZ UD明朝 Medium" w:hAnsi="BIZ UD明朝 Medium"/>
                <w:sz w:val="24"/>
              </w:rPr>
            </w:pPr>
          </w:p>
        </w:tc>
        <w:tc>
          <w:tcPr>
            <w:tcW w:w="1365" w:type="dxa"/>
          </w:tcPr>
          <w:p w14:paraId="4ED5D497" w14:textId="77777777" w:rsidR="004A1A83" w:rsidRPr="003C7699" w:rsidRDefault="004A1A83" w:rsidP="00D8412D">
            <w:pPr>
              <w:jc w:val="left"/>
              <w:rPr>
                <w:rFonts w:ascii="BIZ UD明朝 Medium" w:eastAsia="BIZ UD明朝 Medium" w:hAnsi="BIZ UD明朝 Medium"/>
                <w:sz w:val="24"/>
              </w:rPr>
            </w:pPr>
          </w:p>
        </w:tc>
        <w:tc>
          <w:tcPr>
            <w:tcW w:w="1366" w:type="dxa"/>
          </w:tcPr>
          <w:p w14:paraId="7C497B78" w14:textId="77777777" w:rsidR="004A1A83" w:rsidRPr="003C7699" w:rsidRDefault="004A1A83" w:rsidP="00D8412D">
            <w:pPr>
              <w:jc w:val="left"/>
              <w:rPr>
                <w:rFonts w:ascii="BIZ UD明朝 Medium" w:eastAsia="BIZ UD明朝 Medium" w:hAnsi="BIZ UD明朝 Medium"/>
                <w:sz w:val="24"/>
              </w:rPr>
            </w:pPr>
          </w:p>
        </w:tc>
        <w:tc>
          <w:tcPr>
            <w:tcW w:w="947" w:type="dxa"/>
          </w:tcPr>
          <w:p w14:paraId="2A12A9E6" w14:textId="77777777" w:rsidR="004A1A83" w:rsidRPr="003C7699" w:rsidRDefault="004A1A83" w:rsidP="00D8412D">
            <w:pPr>
              <w:jc w:val="left"/>
              <w:rPr>
                <w:rFonts w:ascii="BIZ UD明朝 Medium" w:eastAsia="BIZ UD明朝 Medium" w:hAnsi="BIZ UD明朝 Medium"/>
                <w:sz w:val="24"/>
              </w:rPr>
            </w:pPr>
          </w:p>
        </w:tc>
      </w:tr>
      <w:tr w:rsidR="003C7699" w:rsidRPr="003C7699" w14:paraId="14782A62" w14:textId="77777777" w:rsidTr="003838E3">
        <w:trPr>
          <w:trHeight w:val="680"/>
        </w:trPr>
        <w:tc>
          <w:tcPr>
            <w:tcW w:w="851" w:type="dxa"/>
            <w:vAlign w:val="center"/>
          </w:tcPr>
          <w:p w14:paraId="657F2C3A" w14:textId="77777777" w:rsidR="004A1A83" w:rsidRPr="003C7699" w:rsidRDefault="004A1A83" w:rsidP="00D8412D">
            <w:pPr>
              <w:jc w:val="center"/>
              <w:rPr>
                <w:rFonts w:ascii="BIZ UD明朝 Medium" w:eastAsia="BIZ UD明朝 Medium" w:hAnsi="BIZ UD明朝 Medium"/>
                <w:sz w:val="24"/>
              </w:rPr>
            </w:pPr>
            <w:r w:rsidRPr="003C7699">
              <w:rPr>
                <w:rFonts w:ascii="BIZ UD明朝 Medium" w:eastAsia="BIZ UD明朝 Medium" w:hAnsi="BIZ UD明朝 Medium" w:hint="eastAsia"/>
                <w:sz w:val="24"/>
              </w:rPr>
              <w:t>８</w:t>
            </w:r>
          </w:p>
        </w:tc>
        <w:tc>
          <w:tcPr>
            <w:tcW w:w="1559" w:type="dxa"/>
            <w:vAlign w:val="center"/>
          </w:tcPr>
          <w:p w14:paraId="5AD0990A" w14:textId="77777777" w:rsidR="004A1A83" w:rsidRPr="003C7699" w:rsidRDefault="004A1A83" w:rsidP="00D8412D">
            <w:pPr>
              <w:rPr>
                <w:rFonts w:ascii="BIZ UD明朝 Medium" w:eastAsia="BIZ UD明朝 Medium" w:hAnsi="BIZ UD明朝 Medium"/>
                <w:sz w:val="24"/>
              </w:rPr>
            </w:pPr>
          </w:p>
        </w:tc>
        <w:tc>
          <w:tcPr>
            <w:tcW w:w="2977" w:type="dxa"/>
          </w:tcPr>
          <w:p w14:paraId="0F8C0B06" w14:textId="77777777" w:rsidR="004A1A83" w:rsidRPr="003C7699" w:rsidRDefault="004A1A83" w:rsidP="00D8412D">
            <w:pPr>
              <w:jc w:val="left"/>
              <w:rPr>
                <w:rFonts w:ascii="BIZ UD明朝 Medium" w:eastAsia="BIZ UD明朝 Medium" w:hAnsi="BIZ UD明朝 Medium"/>
                <w:sz w:val="24"/>
              </w:rPr>
            </w:pPr>
          </w:p>
          <w:p w14:paraId="0A8F985C" w14:textId="77777777" w:rsidR="004A1A83" w:rsidRPr="003C7699" w:rsidRDefault="004A1A83" w:rsidP="00D8412D">
            <w:pPr>
              <w:jc w:val="left"/>
              <w:rPr>
                <w:rFonts w:ascii="BIZ UD明朝 Medium" w:eastAsia="BIZ UD明朝 Medium" w:hAnsi="BIZ UD明朝 Medium"/>
                <w:sz w:val="24"/>
              </w:rPr>
            </w:pPr>
          </w:p>
        </w:tc>
        <w:tc>
          <w:tcPr>
            <w:tcW w:w="1365" w:type="dxa"/>
          </w:tcPr>
          <w:p w14:paraId="41D4B738" w14:textId="77777777" w:rsidR="004A1A83" w:rsidRPr="003C7699" w:rsidRDefault="004A1A83" w:rsidP="00D8412D">
            <w:pPr>
              <w:jc w:val="left"/>
              <w:rPr>
                <w:rFonts w:ascii="BIZ UD明朝 Medium" w:eastAsia="BIZ UD明朝 Medium" w:hAnsi="BIZ UD明朝 Medium"/>
                <w:sz w:val="24"/>
              </w:rPr>
            </w:pPr>
          </w:p>
        </w:tc>
        <w:tc>
          <w:tcPr>
            <w:tcW w:w="1366" w:type="dxa"/>
          </w:tcPr>
          <w:p w14:paraId="1885C938" w14:textId="77777777" w:rsidR="004A1A83" w:rsidRPr="003C7699" w:rsidRDefault="004A1A83" w:rsidP="00D8412D">
            <w:pPr>
              <w:jc w:val="left"/>
              <w:rPr>
                <w:rFonts w:ascii="BIZ UD明朝 Medium" w:eastAsia="BIZ UD明朝 Medium" w:hAnsi="BIZ UD明朝 Medium"/>
                <w:sz w:val="24"/>
              </w:rPr>
            </w:pPr>
          </w:p>
        </w:tc>
        <w:tc>
          <w:tcPr>
            <w:tcW w:w="947" w:type="dxa"/>
          </w:tcPr>
          <w:p w14:paraId="5F853612" w14:textId="77777777" w:rsidR="004A1A83" w:rsidRPr="003C7699" w:rsidRDefault="004A1A83" w:rsidP="00D8412D">
            <w:pPr>
              <w:jc w:val="left"/>
              <w:rPr>
                <w:rFonts w:ascii="BIZ UD明朝 Medium" w:eastAsia="BIZ UD明朝 Medium" w:hAnsi="BIZ UD明朝 Medium"/>
                <w:sz w:val="24"/>
              </w:rPr>
            </w:pPr>
          </w:p>
        </w:tc>
      </w:tr>
      <w:tr w:rsidR="003C7699" w:rsidRPr="003C7699" w14:paraId="2C1B234D" w14:textId="77777777" w:rsidTr="003838E3">
        <w:trPr>
          <w:trHeight w:val="680"/>
        </w:trPr>
        <w:tc>
          <w:tcPr>
            <w:tcW w:w="851" w:type="dxa"/>
            <w:vAlign w:val="center"/>
          </w:tcPr>
          <w:p w14:paraId="60FE9CE9" w14:textId="77777777" w:rsidR="004A1A83" w:rsidRPr="003C7699" w:rsidRDefault="004A1A83" w:rsidP="00C034CC">
            <w:pPr>
              <w:jc w:val="center"/>
              <w:rPr>
                <w:rFonts w:ascii="BIZ UD明朝 Medium" w:eastAsia="BIZ UD明朝 Medium" w:hAnsi="BIZ UD明朝 Medium"/>
                <w:sz w:val="24"/>
              </w:rPr>
            </w:pPr>
            <w:r w:rsidRPr="003C7699">
              <w:rPr>
                <w:rFonts w:ascii="BIZ UD明朝 Medium" w:eastAsia="BIZ UD明朝 Medium" w:hAnsi="BIZ UD明朝 Medium" w:hint="eastAsia"/>
                <w:sz w:val="24"/>
              </w:rPr>
              <w:t>９</w:t>
            </w:r>
          </w:p>
        </w:tc>
        <w:tc>
          <w:tcPr>
            <w:tcW w:w="1559" w:type="dxa"/>
            <w:vAlign w:val="center"/>
          </w:tcPr>
          <w:p w14:paraId="22D67009" w14:textId="77777777" w:rsidR="004A1A83" w:rsidRPr="003C7699" w:rsidRDefault="004A1A83" w:rsidP="00D8412D">
            <w:pPr>
              <w:rPr>
                <w:rFonts w:ascii="BIZ UD明朝 Medium" w:eastAsia="BIZ UD明朝 Medium" w:hAnsi="BIZ UD明朝 Medium"/>
                <w:sz w:val="24"/>
              </w:rPr>
            </w:pPr>
          </w:p>
        </w:tc>
        <w:tc>
          <w:tcPr>
            <w:tcW w:w="2977" w:type="dxa"/>
          </w:tcPr>
          <w:p w14:paraId="1794D77F" w14:textId="77777777" w:rsidR="004A1A83" w:rsidRPr="003C7699" w:rsidRDefault="004A1A83" w:rsidP="00D8412D">
            <w:pPr>
              <w:jc w:val="left"/>
              <w:rPr>
                <w:rFonts w:ascii="BIZ UD明朝 Medium" w:eastAsia="BIZ UD明朝 Medium" w:hAnsi="BIZ UD明朝 Medium"/>
                <w:sz w:val="24"/>
              </w:rPr>
            </w:pPr>
          </w:p>
          <w:p w14:paraId="441BEEE4" w14:textId="77777777" w:rsidR="004A1A83" w:rsidRPr="003C7699" w:rsidRDefault="004A1A83" w:rsidP="00D8412D">
            <w:pPr>
              <w:jc w:val="left"/>
              <w:rPr>
                <w:rFonts w:ascii="BIZ UD明朝 Medium" w:eastAsia="BIZ UD明朝 Medium" w:hAnsi="BIZ UD明朝 Medium"/>
                <w:sz w:val="24"/>
              </w:rPr>
            </w:pPr>
          </w:p>
        </w:tc>
        <w:tc>
          <w:tcPr>
            <w:tcW w:w="1365" w:type="dxa"/>
          </w:tcPr>
          <w:p w14:paraId="7EA86CCD" w14:textId="77777777" w:rsidR="004A1A83" w:rsidRPr="003C7699" w:rsidRDefault="004A1A83" w:rsidP="00D8412D">
            <w:pPr>
              <w:jc w:val="left"/>
              <w:rPr>
                <w:rFonts w:ascii="BIZ UD明朝 Medium" w:eastAsia="BIZ UD明朝 Medium" w:hAnsi="BIZ UD明朝 Medium"/>
                <w:sz w:val="24"/>
              </w:rPr>
            </w:pPr>
          </w:p>
        </w:tc>
        <w:tc>
          <w:tcPr>
            <w:tcW w:w="1366" w:type="dxa"/>
          </w:tcPr>
          <w:p w14:paraId="1E62FBB8" w14:textId="77777777" w:rsidR="004A1A83" w:rsidRPr="003C7699" w:rsidRDefault="004A1A83" w:rsidP="00D8412D">
            <w:pPr>
              <w:jc w:val="left"/>
              <w:rPr>
                <w:rFonts w:ascii="BIZ UD明朝 Medium" w:eastAsia="BIZ UD明朝 Medium" w:hAnsi="BIZ UD明朝 Medium"/>
                <w:sz w:val="24"/>
              </w:rPr>
            </w:pPr>
          </w:p>
        </w:tc>
        <w:tc>
          <w:tcPr>
            <w:tcW w:w="947" w:type="dxa"/>
          </w:tcPr>
          <w:p w14:paraId="565F9670" w14:textId="77777777" w:rsidR="004A1A83" w:rsidRPr="003C7699" w:rsidRDefault="004A1A83" w:rsidP="00D8412D">
            <w:pPr>
              <w:jc w:val="left"/>
              <w:rPr>
                <w:rFonts w:ascii="BIZ UD明朝 Medium" w:eastAsia="BIZ UD明朝 Medium" w:hAnsi="BIZ UD明朝 Medium"/>
                <w:sz w:val="24"/>
              </w:rPr>
            </w:pPr>
          </w:p>
        </w:tc>
      </w:tr>
      <w:tr w:rsidR="003C7699" w:rsidRPr="003C7699" w14:paraId="008D54C6" w14:textId="77777777" w:rsidTr="003838E3">
        <w:trPr>
          <w:trHeight w:val="680"/>
        </w:trPr>
        <w:tc>
          <w:tcPr>
            <w:tcW w:w="851" w:type="dxa"/>
            <w:vAlign w:val="center"/>
          </w:tcPr>
          <w:p w14:paraId="282607EE" w14:textId="77777777" w:rsidR="004A1A83" w:rsidRPr="003C7699" w:rsidRDefault="004A1A83" w:rsidP="00C034CC">
            <w:pPr>
              <w:jc w:val="center"/>
              <w:rPr>
                <w:rFonts w:ascii="BIZ UD明朝 Medium" w:eastAsia="BIZ UD明朝 Medium" w:hAnsi="BIZ UD明朝 Medium"/>
                <w:sz w:val="24"/>
              </w:rPr>
            </w:pPr>
            <w:r w:rsidRPr="003C7699">
              <w:rPr>
                <w:rFonts w:ascii="BIZ UD明朝 Medium" w:eastAsia="BIZ UD明朝 Medium" w:hAnsi="BIZ UD明朝 Medium" w:hint="eastAsia"/>
                <w:sz w:val="24"/>
              </w:rPr>
              <w:t>１０</w:t>
            </w:r>
          </w:p>
        </w:tc>
        <w:tc>
          <w:tcPr>
            <w:tcW w:w="1559" w:type="dxa"/>
            <w:vAlign w:val="center"/>
          </w:tcPr>
          <w:p w14:paraId="560B0FD3" w14:textId="77777777" w:rsidR="004A1A83" w:rsidRPr="003C7699" w:rsidRDefault="004A1A83" w:rsidP="00D8412D">
            <w:pPr>
              <w:rPr>
                <w:rFonts w:ascii="BIZ UD明朝 Medium" w:eastAsia="BIZ UD明朝 Medium" w:hAnsi="BIZ UD明朝 Medium"/>
                <w:sz w:val="24"/>
              </w:rPr>
            </w:pPr>
          </w:p>
        </w:tc>
        <w:tc>
          <w:tcPr>
            <w:tcW w:w="2977" w:type="dxa"/>
          </w:tcPr>
          <w:p w14:paraId="016AEDBE" w14:textId="77777777" w:rsidR="004A1A83" w:rsidRPr="003C7699" w:rsidRDefault="004A1A83" w:rsidP="00D8412D">
            <w:pPr>
              <w:jc w:val="left"/>
              <w:rPr>
                <w:rFonts w:ascii="BIZ UD明朝 Medium" w:eastAsia="BIZ UD明朝 Medium" w:hAnsi="BIZ UD明朝 Medium"/>
                <w:sz w:val="24"/>
              </w:rPr>
            </w:pPr>
          </w:p>
          <w:p w14:paraId="7E2F4E90" w14:textId="77777777" w:rsidR="004A1A83" w:rsidRPr="003C7699" w:rsidRDefault="004A1A83" w:rsidP="00D8412D">
            <w:pPr>
              <w:jc w:val="left"/>
              <w:rPr>
                <w:rFonts w:ascii="BIZ UD明朝 Medium" w:eastAsia="BIZ UD明朝 Medium" w:hAnsi="BIZ UD明朝 Medium"/>
                <w:sz w:val="24"/>
              </w:rPr>
            </w:pPr>
          </w:p>
        </w:tc>
        <w:tc>
          <w:tcPr>
            <w:tcW w:w="1365" w:type="dxa"/>
          </w:tcPr>
          <w:p w14:paraId="77E5E186" w14:textId="77777777" w:rsidR="004A1A83" w:rsidRPr="003C7699" w:rsidRDefault="004A1A83" w:rsidP="00D8412D">
            <w:pPr>
              <w:jc w:val="left"/>
              <w:rPr>
                <w:rFonts w:ascii="BIZ UD明朝 Medium" w:eastAsia="BIZ UD明朝 Medium" w:hAnsi="BIZ UD明朝 Medium"/>
                <w:sz w:val="24"/>
              </w:rPr>
            </w:pPr>
          </w:p>
        </w:tc>
        <w:tc>
          <w:tcPr>
            <w:tcW w:w="1366" w:type="dxa"/>
          </w:tcPr>
          <w:p w14:paraId="4909B6C2" w14:textId="77777777" w:rsidR="004A1A83" w:rsidRPr="003C7699" w:rsidRDefault="004A1A83" w:rsidP="00D8412D">
            <w:pPr>
              <w:jc w:val="left"/>
              <w:rPr>
                <w:rFonts w:ascii="BIZ UD明朝 Medium" w:eastAsia="BIZ UD明朝 Medium" w:hAnsi="BIZ UD明朝 Medium"/>
                <w:sz w:val="24"/>
              </w:rPr>
            </w:pPr>
          </w:p>
        </w:tc>
        <w:tc>
          <w:tcPr>
            <w:tcW w:w="947" w:type="dxa"/>
          </w:tcPr>
          <w:p w14:paraId="14B50BAB" w14:textId="77777777" w:rsidR="004A1A83" w:rsidRPr="003C7699" w:rsidRDefault="004A1A83" w:rsidP="00D8412D">
            <w:pPr>
              <w:jc w:val="left"/>
              <w:rPr>
                <w:rFonts w:ascii="BIZ UD明朝 Medium" w:eastAsia="BIZ UD明朝 Medium" w:hAnsi="BIZ UD明朝 Medium"/>
                <w:sz w:val="24"/>
              </w:rPr>
            </w:pPr>
          </w:p>
        </w:tc>
      </w:tr>
    </w:tbl>
    <w:p w14:paraId="48F9E581" w14:textId="77777777" w:rsidR="004A1A83" w:rsidRPr="003C7699" w:rsidRDefault="004A1A83" w:rsidP="004A1A83">
      <w:pPr>
        <w:ind w:left="250" w:hangingChars="100" w:hanging="250"/>
        <w:jc w:val="left"/>
        <w:rPr>
          <w:rFonts w:ascii="BIZ UD明朝 Medium" w:eastAsia="BIZ UD明朝 Medium" w:hAnsi="BIZ UD明朝 Medium"/>
          <w:sz w:val="24"/>
        </w:rPr>
      </w:pPr>
      <w:r w:rsidRPr="003C7699">
        <w:rPr>
          <w:rFonts w:ascii="BIZ UD明朝 Medium" w:eastAsia="BIZ UD明朝 Medium" w:hAnsi="BIZ UD明朝 Medium" w:hint="eastAsia"/>
          <w:sz w:val="24"/>
        </w:rPr>
        <w:t>（注１）提出日現在で作成すること。</w:t>
      </w:r>
    </w:p>
    <w:p w14:paraId="35E65AD6" w14:textId="77777777" w:rsidR="004A1A83" w:rsidRPr="003C7699" w:rsidRDefault="004A1A83" w:rsidP="00543B09">
      <w:pPr>
        <w:ind w:left="922" w:hangingChars="369" w:hanging="922"/>
        <w:rPr>
          <w:rFonts w:ascii="BIZ UD明朝 Medium" w:eastAsia="BIZ UD明朝 Medium" w:hAnsi="BIZ UD明朝 Medium"/>
          <w:sz w:val="21"/>
          <w:szCs w:val="21"/>
        </w:rPr>
      </w:pPr>
      <w:r w:rsidRPr="003C7699">
        <w:rPr>
          <w:rFonts w:ascii="BIZ UD明朝 Medium" w:eastAsia="BIZ UD明朝 Medium" w:hAnsi="BIZ UD明朝 Medium" w:hint="eastAsia"/>
          <w:sz w:val="24"/>
        </w:rPr>
        <w:t>（注２）廃棄物分野における</w:t>
      </w:r>
      <w:r w:rsidR="00BF070B" w:rsidRPr="003C7699">
        <w:rPr>
          <w:rFonts w:ascii="BIZ UD明朝 Medium" w:eastAsia="BIZ UD明朝 Medium" w:hAnsi="BIZ UD明朝 Medium" w:hint="eastAsia"/>
          <w:sz w:val="24"/>
        </w:rPr>
        <w:t>技術士</w:t>
      </w:r>
      <w:r w:rsidR="00F03808" w:rsidRPr="003C7699">
        <w:rPr>
          <w:rFonts w:ascii="BIZ UD明朝 Medium" w:eastAsia="BIZ UD明朝 Medium" w:hAnsi="BIZ UD明朝 Medium" w:hint="eastAsia"/>
          <w:sz w:val="21"/>
          <w:szCs w:val="21"/>
        </w:rPr>
        <w:t>（</w:t>
      </w:r>
      <w:r w:rsidR="00F03808" w:rsidRPr="003C7699">
        <w:rPr>
          <w:rFonts w:ascii="BIZ UD明朝 Medium" w:eastAsia="BIZ UD明朝 Medium" w:hAnsi="BIZ UD明朝 Medium" w:hint="eastAsia"/>
          <w:sz w:val="24"/>
          <w:szCs w:val="24"/>
        </w:rPr>
        <w:t>衛生工学部門 [廃棄物処理]、[廃棄物管理計画]、[廃棄物管理]、[廃棄物・資源循環]</w:t>
      </w:r>
      <w:r w:rsidR="00DF681F" w:rsidRPr="003C7699">
        <w:rPr>
          <w:rFonts w:ascii="BIZ UD明朝 Medium" w:eastAsia="BIZ UD明朝 Medium" w:hAnsi="BIZ UD明朝 Medium" w:hint="eastAsia"/>
          <w:sz w:val="24"/>
          <w:szCs w:val="24"/>
        </w:rPr>
        <w:t>）</w:t>
      </w:r>
      <w:r w:rsidR="00A67D5D" w:rsidRPr="003C7699">
        <w:rPr>
          <w:rFonts w:ascii="BIZ UD明朝 Medium" w:eastAsia="BIZ UD明朝 Medium" w:hAnsi="BIZ UD明朝 Medium" w:hint="eastAsia"/>
          <w:sz w:val="24"/>
          <w:szCs w:val="24"/>
        </w:rPr>
        <w:t>を記入すること</w:t>
      </w:r>
      <w:r w:rsidRPr="003C7699">
        <w:rPr>
          <w:rFonts w:ascii="BIZ UD明朝 Medium" w:eastAsia="BIZ UD明朝 Medium" w:hAnsi="BIZ UD明朝 Medium" w:hint="eastAsia"/>
          <w:sz w:val="24"/>
          <w:szCs w:val="24"/>
        </w:rPr>
        <w:t>。</w:t>
      </w:r>
      <w:r w:rsidR="00737855" w:rsidRPr="003C7699">
        <w:rPr>
          <w:rFonts w:ascii="BIZ UD明朝 Medium" w:eastAsia="BIZ UD明朝 Medium" w:hAnsi="BIZ UD明朝 Medium" w:hint="eastAsia"/>
          <w:sz w:val="24"/>
          <w:szCs w:val="24"/>
        </w:rPr>
        <w:t>（複数の資格を保有している場合は、いずれかの資格を１件記入すること。）</w:t>
      </w:r>
    </w:p>
    <w:p w14:paraId="613781EE" w14:textId="77777777" w:rsidR="004A1A83" w:rsidRPr="003C7699" w:rsidRDefault="004A1A83" w:rsidP="004A1A83">
      <w:pPr>
        <w:jc w:val="left"/>
        <w:rPr>
          <w:rFonts w:ascii="BIZ UD明朝 Medium" w:eastAsia="BIZ UD明朝 Medium" w:hAnsi="BIZ UD明朝 Medium"/>
          <w:sz w:val="24"/>
        </w:rPr>
      </w:pPr>
      <w:r w:rsidRPr="003C7699">
        <w:rPr>
          <w:rFonts w:ascii="BIZ UD明朝 Medium" w:eastAsia="BIZ UD明朝 Medium" w:hAnsi="BIZ UD明朝 Medium" w:hint="eastAsia"/>
          <w:sz w:val="24"/>
        </w:rPr>
        <w:t>（注３）欄が不足する場合は適宜、記入欄または枚数を追加すること。</w:t>
      </w:r>
    </w:p>
    <w:p w14:paraId="29807E86" w14:textId="77777777" w:rsidR="004A1A83" w:rsidRPr="003C7699" w:rsidRDefault="004A1A83" w:rsidP="004A1A83">
      <w:pPr>
        <w:pStyle w:val="af"/>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（注４）技術士資格登録証又は合格証の写しを添付すること。</w:t>
      </w:r>
    </w:p>
    <w:p w14:paraId="0BCA82CE" w14:textId="3E0F30A8" w:rsidR="00A67D5D" w:rsidRPr="003C7699" w:rsidRDefault="004A1A83" w:rsidP="00A67D5D">
      <w:pPr>
        <w:jc w:val="left"/>
        <w:rPr>
          <w:rFonts w:ascii="BIZ UD明朝 Medium" w:eastAsia="BIZ UD明朝 Medium" w:hAnsi="BIZ UD明朝 Medium"/>
          <w:sz w:val="24"/>
        </w:rPr>
      </w:pPr>
      <w:r w:rsidRPr="003C7699">
        <w:rPr>
          <w:rFonts w:ascii="BIZ UD明朝 Medium" w:eastAsia="BIZ UD明朝 Medium" w:hAnsi="BIZ UD明朝 Medium"/>
          <w:sz w:val="24"/>
        </w:rPr>
        <w:br w:type="page"/>
      </w:r>
      <w:r w:rsidR="00352B67" w:rsidRPr="003C7699">
        <w:rPr>
          <w:rFonts w:ascii="BIZ UD明朝 Medium" w:eastAsia="BIZ UD明朝 Medium" w:hAnsi="BIZ UD明朝 Medium" w:hint="eastAsia"/>
          <w:sz w:val="24"/>
          <w:szCs w:val="24"/>
        </w:rPr>
        <w:lastRenderedPageBreak/>
        <w:t>（様式第</w:t>
      </w:r>
      <w:r w:rsidR="00A22075">
        <w:rPr>
          <w:rFonts w:ascii="BIZ UD明朝 Medium" w:eastAsia="BIZ UD明朝 Medium" w:hAnsi="BIZ UD明朝 Medium" w:hint="eastAsia"/>
          <w:sz w:val="24"/>
          <w:szCs w:val="24"/>
        </w:rPr>
        <w:t>６</w:t>
      </w:r>
      <w:r w:rsidR="00A67D5D" w:rsidRPr="003C7699">
        <w:rPr>
          <w:rFonts w:ascii="BIZ UD明朝 Medium" w:eastAsia="BIZ UD明朝 Medium" w:hAnsi="BIZ UD明朝 Medium" w:hint="eastAsia"/>
          <w:sz w:val="24"/>
          <w:szCs w:val="24"/>
        </w:rPr>
        <w:t>号）</w:t>
      </w:r>
    </w:p>
    <w:p w14:paraId="7308D500" w14:textId="77777777" w:rsidR="004A1A83" w:rsidRPr="003C7699" w:rsidRDefault="004A1A83" w:rsidP="004A1A83">
      <w:pPr>
        <w:pStyle w:val="af"/>
        <w:rPr>
          <w:rFonts w:ascii="BIZ UD明朝 Medium" w:eastAsia="BIZ UD明朝 Medium" w:hAnsi="BIZ UD明朝 Medium"/>
          <w:sz w:val="24"/>
          <w:szCs w:val="24"/>
        </w:rPr>
      </w:pPr>
    </w:p>
    <w:p w14:paraId="34E05BBC" w14:textId="77777777" w:rsidR="004A1A83" w:rsidRPr="003C7699" w:rsidRDefault="004A1A83" w:rsidP="00A67D5D">
      <w:pPr>
        <w:pStyle w:val="af1"/>
        <w:ind w:right="44"/>
        <w:jc w:val="center"/>
        <w:rPr>
          <w:rFonts w:ascii="BIZ UD明朝 Medium" w:eastAsia="BIZ UD明朝 Medium" w:hAnsi="BIZ UD明朝 Medium"/>
          <w:bCs/>
          <w:sz w:val="28"/>
          <w:szCs w:val="28"/>
        </w:rPr>
      </w:pPr>
      <w:r w:rsidRPr="003C7699">
        <w:rPr>
          <w:rFonts w:ascii="BIZ UD明朝 Medium" w:eastAsia="BIZ UD明朝 Medium" w:hAnsi="BIZ UD明朝 Medium" w:hint="eastAsia"/>
          <w:bCs/>
          <w:sz w:val="28"/>
          <w:szCs w:val="28"/>
        </w:rPr>
        <w:t>管理技術者調書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115"/>
        <w:gridCol w:w="1518"/>
        <w:gridCol w:w="2799"/>
      </w:tblGrid>
      <w:tr w:rsidR="003C7699" w:rsidRPr="003C7699" w14:paraId="45E8BCB7" w14:textId="77777777" w:rsidTr="00BE5889">
        <w:trPr>
          <w:trHeight w:val="850"/>
        </w:trPr>
        <w:tc>
          <w:tcPr>
            <w:tcW w:w="1740" w:type="dxa"/>
            <w:vAlign w:val="center"/>
          </w:tcPr>
          <w:p w14:paraId="1E2C0328" w14:textId="77777777" w:rsidR="004A1A83" w:rsidRPr="003C7699" w:rsidRDefault="004A1A83"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氏　　名</w:t>
            </w:r>
          </w:p>
        </w:tc>
        <w:tc>
          <w:tcPr>
            <w:tcW w:w="3408" w:type="dxa"/>
            <w:vAlign w:val="center"/>
          </w:tcPr>
          <w:p w14:paraId="1981D06D" w14:textId="77777777" w:rsidR="004A1A83" w:rsidRPr="003C7699" w:rsidRDefault="004A1A83" w:rsidP="00D8412D">
            <w:pPr>
              <w:pStyle w:val="af1"/>
              <w:ind w:right="44"/>
              <w:jc w:val="both"/>
              <w:rPr>
                <w:rFonts w:ascii="BIZ UD明朝 Medium" w:eastAsia="BIZ UD明朝 Medium" w:hAnsi="BIZ UD明朝 Medium"/>
                <w:sz w:val="24"/>
                <w:szCs w:val="24"/>
              </w:rPr>
            </w:pPr>
          </w:p>
        </w:tc>
        <w:tc>
          <w:tcPr>
            <w:tcW w:w="1620" w:type="dxa"/>
            <w:vAlign w:val="center"/>
          </w:tcPr>
          <w:p w14:paraId="2425B699" w14:textId="77777777" w:rsidR="004A1A83" w:rsidRPr="003C7699" w:rsidRDefault="004A1A83"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生年月日</w:t>
            </w:r>
          </w:p>
        </w:tc>
        <w:tc>
          <w:tcPr>
            <w:tcW w:w="3060" w:type="dxa"/>
            <w:vAlign w:val="center"/>
          </w:tcPr>
          <w:p w14:paraId="55DACC9E" w14:textId="77777777" w:rsidR="004A1A83" w:rsidRPr="003C7699" w:rsidRDefault="004A1A83" w:rsidP="00D8412D">
            <w:pPr>
              <w:pStyle w:val="af1"/>
              <w:ind w:right="44"/>
              <w:jc w:val="both"/>
              <w:rPr>
                <w:rFonts w:ascii="BIZ UD明朝 Medium" w:eastAsia="BIZ UD明朝 Medium" w:hAnsi="BIZ UD明朝 Medium"/>
                <w:sz w:val="24"/>
                <w:szCs w:val="24"/>
              </w:rPr>
            </w:pPr>
          </w:p>
        </w:tc>
      </w:tr>
      <w:tr w:rsidR="003C7699" w:rsidRPr="003C7699" w14:paraId="3BE198BC" w14:textId="77777777" w:rsidTr="00BE5889">
        <w:trPr>
          <w:trHeight w:val="850"/>
        </w:trPr>
        <w:tc>
          <w:tcPr>
            <w:tcW w:w="1740" w:type="dxa"/>
            <w:vAlign w:val="center"/>
          </w:tcPr>
          <w:p w14:paraId="0C9C80DD" w14:textId="77777777" w:rsidR="004A1A83" w:rsidRPr="003C7699" w:rsidRDefault="004A1A83"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所　　属</w:t>
            </w:r>
          </w:p>
        </w:tc>
        <w:tc>
          <w:tcPr>
            <w:tcW w:w="8088" w:type="dxa"/>
            <w:gridSpan w:val="3"/>
          </w:tcPr>
          <w:p w14:paraId="6B086397" w14:textId="77777777" w:rsidR="004A1A83" w:rsidRPr="003C7699" w:rsidRDefault="004A1A83" w:rsidP="00D8412D">
            <w:pPr>
              <w:pStyle w:val="af1"/>
              <w:ind w:right="44"/>
              <w:jc w:val="both"/>
              <w:rPr>
                <w:rFonts w:ascii="BIZ UD明朝 Medium" w:eastAsia="BIZ UD明朝 Medium" w:hAnsi="BIZ UD明朝 Medium"/>
                <w:sz w:val="24"/>
                <w:szCs w:val="24"/>
              </w:rPr>
            </w:pPr>
          </w:p>
        </w:tc>
      </w:tr>
      <w:tr w:rsidR="003C7699" w:rsidRPr="003C7699" w14:paraId="666CBDB7" w14:textId="77777777" w:rsidTr="00BE5889">
        <w:trPr>
          <w:trHeight w:val="850"/>
        </w:trPr>
        <w:tc>
          <w:tcPr>
            <w:tcW w:w="1740" w:type="dxa"/>
            <w:vAlign w:val="center"/>
          </w:tcPr>
          <w:p w14:paraId="58AD27F5" w14:textId="77777777" w:rsidR="004A1A83" w:rsidRPr="003C7699" w:rsidRDefault="004A1A83"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所属住所</w:t>
            </w:r>
          </w:p>
        </w:tc>
        <w:tc>
          <w:tcPr>
            <w:tcW w:w="8088" w:type="dxa"/>
            <w:gridSpan w:val="3"/>
          </w:tcPr>
          <w:p w14:paraId="05E2BCAC" w14:textId="77777777" w:rsidR="004A1A83" w:rsidRPr="003C7699" w:rsidRDefault="004A1A83" w:rsidP="00D8412D">
            <w:pPr>
              <w:pStyle w:val="af1"/>
              <w:ind w:right="44"/>
              <w:jc w:val="both"/>
              <w:rPr>
                <w:rFonts w:ascii="BIZ UD明朝 Medium" w:eastAsia="BIZ UD明朝 Medium" w:hAnsi="BIZ UD明朝 Medium"/>
                <w:sz w:val="24"/>
                <w:szCs w:val="24"/>
              </w:rPr>
            </w:pPr>
          </w:p>
        </w:tc>
      </w:tr>
      <w:tr w:rsidR="003C7699" w:rsidRPr="003C7699" w14:paraId="17ECD32E" w14:textId="77777777" w:rsidTr="00BE5889">
        <w:trPr>
          <w:trHeight w:val="850"/>
        </w:trPr>
        <w:tc>
          <w:tcPr>
            <w:tcW w:w="1740" w:type="dxa"/>
            <w:vAlign w:val="center"/>
          </w:tcPr>
          <w:p w14:paraId="74B70E43" w14:textId="77777777" w:rsidR="004A1A83" w:rsidRPr="003C7699" w:rsidRDefault="004A1A83"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役　　職</w:t>
            </w:r>
          </w:p>
        </w:tc>
        <w:tc>
          <w:tcPr>
            <w:tcW w:w="8088" w:type="dxa"/>
            <w:gridSpan w:val="3"/>
          </w:tcPr>
          <w:p w14:paraId="2DAB190D" w14:textId="77777777" w:rsidR="004A1A83" w:rsidRPr="003C7699" w:rsidRDefault="004A1A83" w:rsidP="00D8412D">
            <w:pPr>
              <w:pStyle w:val="af1"/>
              <w:ind w:right="44"/>
              <w:jc w:val="both"/>
              <w:rPr>
                <w:rFonts w:ascii="BIZ UD明朝 Medium" w:eastAsia="BIZ UD明朝 Medium" w:hAnsi="BIZ UD明朝 Medium"/>
                <w:sz w:val="24"/>
                <w:szCs w:val="24"/>
              </w:rPr>
            </w:pPr>
          </w:p>
        </w:tc>
      </w:tr>
      <w:tr w:rsidR="003C7699" w:rsidRPr="003C7699" w14:paraId="78DABE48" w14:textId="77777777" w:rsidTr="00BE5889">
        <w:trPr>
          <w:trHeight w:val="850"/>
        </w:trPr>
        <w:tc>
          <w:tcPr>
            <w:tcW w:w="1740" w:type="dxa"/>
            <w:vAlign w:val="center"/>
          </w:tcPr>
          <w:p w14:paraId="736E3BD0" w14:textId="77777777" w:rsidR="004A1A83" w:rsidRPr="003C7699" w:rsidRDefault="004A1A83"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技術士資格</w:t>
            </w:r>
          </w:p>
        </w:tc>
        <w:tc>
          <w:tcPr>
            <w:tcW w:w="8088" w:type="dxa"/>
            <w:gridSpan w:val="3"/>
          </w:tcPr>
          <w:p w14:paraId="66F98BED" w14:textId="77777777" w:rsidR="004A1A83" w:rsidRPr="003C7699" w:rsidRDefault="004A1A83" w:rsidP="00D8412D">
            <w:pPr>
              <w:pStyle w:val="af1"/>
              <w:ind w:right="44"/>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（部門）　　　　　　　　（取得年月）</w:t>
            </w:r>
          </w:p>
          <w:p w14:paraId="0E79FC8F" w14:textId="77777777" w:rsidR="004A1A83" w:rsidRPr="003C7699" w:rsidRDefault="004A1A83" w:rsidP="00D8412D">
            <w:pPr>
              <w:pStyle w:val="af1"/>
              <w:ind w:right="44"/>
              <w:jc w:val="both"/>
              <w:rPr>
                <w:rFonts w:ascii="BIZ UD明朝 Medium" w:eastAsia="BIZ UD明朝 Medium" w:hAnsi="BIZ UD明朝 Medium"/>
                <w:sz w:val="24"/>
                <w:szCs w:val="24"/>
              </w:rPr>
            </w:pPr>
          </w:p>
        </w:tc>
      </w:tr>
      <w:tr w:rsidR="004A1A83" w:rsidRPr="003C7699" w14:paraId="7CDC244B" w14:textId="77777777" w:rsidTr="00BE5889">
        <w:trPr>
          <w:trHeight w:val="850"/>
        </w:trPr>
        <w:tc>
          <w:tcPr>
            <w:tcW w:w="1740" w:type="dxa"/>
            <w:vAlign w:val="center"/>
          </w:tcPr>
          <w:p w14:paraId="7AC2C32B" w14:textId="77777777" w:rsidR="004A1A83" w:rsidRPr="003C7699" w:rsidRDefault="004A1A83"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備考</w:t>
            </w:r>
          </w:p>
        </w:tc>
        <w:tc>
          <w:tcPr>
            <w:tcW w:w="8088" w:type="dxa"/>
            <w:gridSpan w:val="3"/>
          </w:tcPr>
          <w:p w14:paraId="1CC641EF" w14:textId="77777777" w:rsidR="004A1A83" w:rsidRPr="003C7699" w:rsidRDefault="004A1A83" w:rsidP="00D8412D">
            <w:pPr>
              <w:pStyle w:val="af1"/>
              <w:ind w:right="44"/>
              <w:jc w:val="both"/>
              <w:rPr>
                <w:rFonts w:ascii="BIZ UD明朝 Medium" w:eastAsia="BIZ UD明朝 Medium" w:hAnsi="BIZ UD明朝 Medium"/>
                <w:sz w:val="24"/>
                <w:szCs w:val="24"/>
              </w:rPr>
            </w:pPr>
          </w:p>
        </w:tc>
      </w:tr>
    </w:tbl>
    <w:p w14:paraId="24695379" w14:textId="77777777" w:rsidR="00491CD1" w:rsidRPr="003C7699" w:rsidRDefault="00491CD1" w:rsidP="004A1A83">
      <w:pPr>
        <w:pStyle w:val="af"/>
        <w:rPr>
          <w:rFonts w:ascii="BIZ UD明朝 Medium" w:eastAsia="BIZ UD明朝 Medium" w:hAnsi="BIZ UD明朝 Medium"/>
          <w:sz w:val="24"/>
          <w:szCs w:val="24"/>
        </w:rPr>
      </w:pPr>
    </w:p>
    <w:p w14:paraId="77B4171B" w14:textId="77777777" w:rsidR="00BE5889" w:rsidRPr="003C7699" w:rsidRDefault="00BE5889" w:rsidP="00BE5889">
      <w:pPr>
        <w:pStyle w:val="af1"/>
        <w:ind w:right="44"/>
        <w:jc w:val="center"/>
        <w:rPr>
          <w:rFonts w:ascii="BIZ UD明朝 Medium" w:eastAsia="BIZ UD明朝 Medium" w:hAnsi="BIZ UD明朝 Medium"/>
          <w:bCs/>
          <w:sz w:val="28"/>
          <w:szCs w:val="28"/>
        </w:rPr>
      </w:pPr>
      <w:r w:rsidRPr="003C7699">
        <w:rPr>
          <w:rFonts w:ascii="BIZ UD明朝 Medium" w:eastAsia="BIZ UD明朝 Medium" w:hAnsi="BIZ UD明朝 Medium" w:hint="eastAsia"/>
          <w:bCs/>
          <w:sz w:val="28"/>
          <w:szCs w:val="28"/>
        </w:rPr>
        <w:t>照査技術者調書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115"/>
        <w:gridCol w:w="1518"/>
        <w:gridCol w:w="2799"/>
      </w:tblGrid>
      <w:tr w:rsidR="003C7699" w:rsidRPr="003C7699" w14:paraId="539DD6DD" w14:textId="77777777" w:rsidTr="00BE5889">
        <w:trPr>
          <w:trHeight w:val="850"/>
        </w:trPr>
        <w:tc>
          <w:tcPr>
            <w:tcW w:w="1740" w:type="dxa"/>
            <w:vAlign w:val="center"/>
          </w:tcPr>
          <w:p w14:paraId="52E751F5" w14:textId="77777777" w:rsidR="00BE5889" w:rsidRPr="003C7699" w:rsidRDefault="00BE5889" w:rsidP="00C71AD7">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氏　　名</w:t>
            </w:r>
          </w:p>
        </w:tc>
        <w:tc>
          <w:tcPr>
            <w:tcW w:w="3408" w:type="dxa"/>
            <w:vAlign w:val="center"/>
          </w:tcPr>
          <w:p w14:paraId="0F3FF441" w14:textId="77777777" w:rsidR="00BE5889" w:rsidRPr="003C7699" w:rsidRDefault="00BE5889" w:rsidP="00C71AD7">
            <w:pPr>
              <w:pStyle w:val="af1"/>
              <w:ind w:right="44"/>
              <w:jc w:val="both"/>
              <w:rPr>
                <w:rFonts w:ascii="BIZ UD明朝 Medium" w:eastAsia="BIZ UD明朝 Medium" w:hAnsi="BIZ UD明朝 Medium"/>
                <w:sz w:val="24"/>
                <w:szCs w:val="24"/>
              </w:rPr>
            </w:pPr>
          </w:p>
        </w:tc>
        <w:tc>
          <w:tcPr>
            <w:tcW w:w="1620" w:type="dxa"/>
            <w:vAlign w:val="center"/>
          </w:tcPr>
          <w:p w14:paraId="238A29B2" w14:textId="77777777" w:rsidR="00BE5889" w:rsidRPr="003C7699" w:rsidRDefault="00BE5889" w:rsidP="00C71AD7">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生年月日</w:t>
            </w:r>
          </w:p>
        </w:tc>
        <w:tc>
          <w:tcPr>
            <w:tcW w:w="3060" w:type="dxa"/>
            <w:vAlign w:val="center"/>
          </w:tcPr>
          <w:p w14:paraId="066E6177" w14:textId="77777777" w:rsidR="00BE5889" w:rsidRPr="003C7699" w:rsidRDefault="00BE5889" w:rsidP="00C71AD7">
            <w:pPr>
              <w:pStyle w:val="af1"/>
              <w:ind w:right="44"/>
              <w:jc w:val="both"/>
              <w:rPr>
                <w:rFonts w:ascii="BIZ UD明朝 Medium" w:eastAsia="BIZ UD明朝 Medium" w:hAnsi="BIZ UD明朝 Medium"/>
                <w:sz w:val="24"/>
                <w:szCs w:val="24"/>
              </w:rPr>
            </w:pPr>
          </w:p>
        </w:tc>
      </w:tr>
      <w:tr w:rsidR="003C7699" w:rsidRPr="003C7699" w14:paraId="1E2A3E92" w14:textId="77777777" w:rsidTr="00BE5889">
        <w:trPr>
          <w:trHeight w:val="850"/>
        </w:trPr>
        <w:tc>
          <w:tcPr>
            <w:tcW w:w="1740" w:type="dxa"/>
            <w:vAlign w:val="center"/>
          </w:tcPr>
          <w:p w14:paraId="6948C4CF" w14:textId="77777777" w:rsidR="00BE5889" w:rsidRPr="003C7699" w:rsidRDefault="00BE5889" w:rsidP="00C71AD7">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所　　属</w:t>
            </w:r>
          </w:p>
        </w:tc>
        <w:tc>
          <w:tcPr>
            <w:tcW w:w="8088" w:type="dxa"/>
            <w:gridSpan w:val="3"/>
          </w:tcPr>
          <w:p w14:paraId="27B321F3" w14:textId="77777777" w:rsidR="00BE5889" w:rsidRPr="003C7699" w:rsidRDefault="00BE5889" w:rsidP="00C71AD7">
            <w:pPr>
              <w:pStyle w:val="af1"/>
              <w:ind w:right="44"/>
              <w:jc w:val="both"/>
              <w:rPr>
                <w:rFonts w:ascii="BIZ UD明朝 Medium" w:eastAsia="BIZ UD明朝 Medium" w:hAnsi="BIZ UD明朝 Medium"/>
                <w:sz w:val="24"/>
                <w:szCs w:val="24"/>
              </w:rPr>
            </w:pPr>
          </w:p>
        </w:tc>
      </w:tr>
      <w:tr w:rsidR="003C7699" w:rsidRPr="003C7699" w14:paraId="13774A4C" w14:textId="77777777" w:rsidTr="00BE5889">
        <w:trPr>
          <w:trHeight w:val="850"/>
        </w:trPr>
        <w:tc>
          <w:tcPr>
            <w:tcW w:w="1740" w:type="dxa"/>
            <w:vAlign w:val="center"/>
          </w:tcPr>
          <w:p w14:paraId="55AF31F7" w14:textId="77777777" w:rsidR="00BE5889" w:rsidRPr="003C7699" w:rsidRDefault="00BE5889" w:rsidP="00C71AD7">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所属住所</w:t>
            </w:r>
          </w:p>
        </w:tc>
        <w:tc>
          <w:tcPr>
            <w:tcW w:w="8088" w:type="dxa"/>
            <w:gridSpan w:val="3"/>
          </w:tcPr>
          <w:p w14:paraId="3D1CC325" w14:textId="77777777" w:rsidR="00BE5889" w:rsidRPr="003C7699" w:rsidRDefault="00BE5889" w:rsidP="00C71AD7">
            <w:pPr>
              <w:pStyle w:val="af1"/>
              <w:ind w:right="44"/>
              <w:jc w:val="both"/>
              <w:rPr>
                <w:rFonts w:ascii="BIZ UD明朝 Medium" w:eastAsia="BIZ UD明朝 Medium" w:hAnsi="BIZ UD明朝 Medium"/>
                <w:sz w:val="24"/>
                <w:szCs w:val="24"/>
              </w:rPr>
            </w:pPr>
          </w:p>
        </w:tc>
      </w:tr>
      <w:tr w:rsidR="003C7699" w:rsidRPr="003C7699" w14:paraId="56B03EEC" w14:textId="77777777" w:rsidTr="00BE5889">
        <w:trPr>
          <w:trHeight w:val="850"/>
        </w:trPr>
        <w:tc>
          <w:tcPr>
            <w:tcW w:w="1740" w:type="dxa"/>
            <w:vAlign w:val="center"/>
          </w:tcPr>
          <w:p w14:paraId="6269EFA4" w14:textId="77777777" w:rsidR="00BE5889" w:rsidRPr="003C7699" w:rsidRDefault="00BE5889" w:rsidP="00C71AD7">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役　　職</w:t>
            </w:r>
          </w:p>
        </w:tc>
        <w:tc>
          <w:tcPr>
            <w:tcW w:w="8088" w:type="dxa"/>
            <w:gridSpan w:val="3"/>
          </w:tcPr>
          <w:p w14:paraId="151B62F6" w14:textId="77777777" w:rsidR="00BE5889" w:rsidRPr="003C7699" w:rsidRDefault="00BE5889" w:rsidP="00C71AD7">
            <w:pPr>
              <w:pStyle w:val="af1"/>
              <w:ind w:right="44"/>
              <w:jc w:val="both"/>
              <w:rPr>
                <w:rFonts w:ascii="BIZ UD明朝 Medium" w:eastAsia="BIZ UD明朝 Medium" w:hAnsi="BIZ UD明朝 Medium"/>
                <w:sz w:val="24"/>
                <w:szCs w:val="24"/>
              </w:rPr>
            </w:pPr>
          </w:p>
        </w:tc>
      </w:tr>
      <w:tr w:rsidR="003C7699" w:rsidRPr="003C7699" w14:paraId="3EC5A7EF" w14:textId="77777777" w:rsidTr="00BE5889">
        <w:trPr>
          <w:trHeight w:val="850"/>
        </w:trPr>
        <w:tc>
          <w:tcPr>
            <w:tcW w:w="1740" w:type="dxa"/>
            <w:vAlign w:val="center"/>
          </w:tcPr>
          <w:p w14:paraId="426ACF7B" w14:textId="77777777" w:rsidR="00BE5889" w:rsidRPr="003C7699" w:rsidRDefault="00BE5889" w:rsidP="00C71AD7">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技術士資格</w:t>
            </w:r>
          </w:p>
        </w:tc>
        <w:tc>
          <w:tcPr>
            <w:tcW w:w="8088" w:type="dxa"/>
            <w:gridSpan w:val="3"/>
          </w:tcPr>
          <w:p w14:paraId="16A6832B" w14:textId="77777777" w:rsidR="00BE5889" w:rsidRPr="003C7699" w:rsidRDefault="00BE5889" w:rsidP="00C71AD7">
            <w:pPr>
              <w:pStyle w:val="af1"/>
              <w:ind w:right="44"/>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（部門）　　　　　　　　（取得年月）</w:t>
            </w:r>
          </w:p>
          <w:p w14:paraId="0D02C82A" w14:textId="77777777" w:rsidR="00BE5889" w:rsidRPr="003C7699" w:rsidRDefault="00BE5889" w:rsidP="00C71AD7">
            <w:pPr>
              <w:pStyle w:val="af1"/>
              <w:ind w:right="44"/>
              <w:jc w:val="both"/>
              <w:rPr>
                <w:rFonts w:ascii="BIZ UD明朝 Medium" w:eastAsia="BIZ UD明朝 Medium" w:hAnsi="BIZ UD明朝 Medium"/>
                <w:sz w:val="24"/>
                <w:szCs w:val="24"/>
              </w:rPr>
            </w:pPr>
          </w:p>
        </w:tc>
      </w:tr>
      <w:tr w:rsidR="003C7699" w:rsidRPr="003C7699" w14:paraId="6C056084" w14:textId="77777777" w:rsidTr="00BE5889">
        <w:trPr>
          <w:trHeight w:val="850"/>
        </w:trPr>
        <w:tc>
          <w:tcPr>
            <w:tcW w:w="1740" w:type="dxa"/>
            <w:vAlign w:val="center"/>
          </w:tcPr>
          <w:p w14:paraId="3FC849E6" w14:textId="77777777" w:rsidR="00BE5889" w:rsidRPr="003C7699" w:rsidRDefault="00BE5889" w:rsidP="00C71AD7">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備考</w:t>
            </w:r>
          </w:p>
        </w:tc>
        <w:tc>
          <w:tcPr>
            <w:tcW w:w="8088" w:type="dxa"/>
            <w:gridSpan w:val="3"/>
          </w:tcPr>
          <w:p w14:paraId="01C7E0BD" w14:textId="77777777" w:rsidR="00BE5889" w:rsidRPr="003C7699" w:rsidRDefault="00BE5889" w:rsidP="00C71AD7">
            <w:pPr>
              <w:pStyle w:val="af1"/>
              <w:ind w:right="44"/>
              <w:jc w:val="both"/>
              <w:rPr>
                <w:rFonts w:ascii="BIZ UD明朝 Medium" w:eastAsia="BIZ UD明朝 Medium" w:hAnsi="BIZ UD明朝 Medium"/>
                <w:sz w:val="24"/>
                <w:szCs w:val="24"/>
              </w:rPr>
            </w:pPr>
          </w:p>
        </w:tc>
      </w:tr>
    </w:tbl>
    <w:p w14:paraId="25548817" w14:textId="77777777" w:rsidR="004A1A83" w:rsidRPr="003C7699" w:rsidRDefault="004A1A83" w:rsidP="004A1A83">
      <w:pPr>
        <w:pStyle w:val="af"/>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（注１）特記事項がある場合は備考欄に記入すること。</w:t>
      </w:r>
    </w:p>
    <w:p w14:paraId="36F5A68F" w14:textId="77777777" w:rsidR="0044294E" w:rsidRPr="003C7699" w:rsidRDefault="0044294E" w:rsidP="004A1A83">
      <w:pPr>
        <w:pStyle w:val="af"/>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（注２）</w:t>
      </w:r>
      <w:r w:rsidR="00491CD1" w:rsidRPr="003C7699">
        <w:rPr>
          <w:rFonts w:ascii="BIZ UD明朝 Medium" w:eastAsia="BIZ UD明朝 Medium" w:hAnsi="BIZ UD明朝 Medium" w:hint="eastAsia"/>
          <w:sz w:val="24"/>
          <w:szCs w:val="24"/>
        </w:rPr>
        <w:t>管理技術者と</w:t>
      </w:r>
      <w:r w:rsidR="0048335F" w:rsidRPr="003C7699">
        <w:rPr>
          <w:rFonts w:ascii="BIZ UD明朝 Medium" w:eastAsia="BIZ UD明朝 Medium" w:hAnsi="BIZ UD明朝 Medium" w:hint="eastAsia"/>
          <w:sz w:val="24"/>
          <w:szCs w:val="24"/>
        </w:rPr>
        <w:t>照査技術者は</w:t>
      </w:r>
      <w:r w:rsidRPr="003C7699">
        <w:rPr>
          <w:rFonts w:ascii="BIZ UD明朝 Medium" w:eastAsia="BIZ UD明朝 Medium" w:hAnsi="BIZ UD明朝 Medium" w:hint="eastAsia"/>
          <w:sz w:val="24"/>
          <w:szCs w:val="24"/>
        </w:rPr>
        <w:t>兼ねることができない。</w:t>
      </w:r>
    </w:p>
    <w:p w14:paraId="09038B60" w14:textId="76477429" w:rsidR="00BE5889" w:rsidRDefault="0044294E" w:rsidP="00BE5889">
      <w:pPr>
        <w:pStyle w:val="af"/>
        <w:ind w:left="993" w:hanging="993"/>
        <w:rPr>
          <w:rFonts w:ascii="BIZ UD明朝 Medium" w:eastAsia="BIZ UD明朝 Medium" w:hAnsi="BIZ UD明朝 Medium"/>
          <w:sz w:val="24"/>
        </w:rPr>
      </w:pPr>
      <w:r w:rsidRPr="003C7699">
        <w:rPr>
          <w:rFonts w:ascii="BIZ UD明朝 Medium" w:eastAsia="BIZ UD明朝 Medium" w:hAnsi="BIZ UD明朝 Medium" w:hint="eastAsia"/>
          <w:sz w:val="24"/>
          <w:szCs w:val="24"/>
        </w:rPr>
        <w:t>（注３</w:t>
      </w:r>
      <w:r w:rsidR="004A1A83" w:rsidRPr="003C7699">
        <w:rPr>
          <w:rFonts w:ascii="BIZ UD明朝 Medium" w:eastAsia="BIZ UD明朝 Medium" w:hAnsi="BIZ UD明朝 Medium" w:hint="eastAsia"/>
          <w:sz w:val="24"/>
          <w:szCs w:val="24"/>
        </w:rPr>
        <w:t>）１年</w:t>
      </w:r>
      <w:r w:rsidR="004A1A83" w:rsidRPr="003C7699">
        <w:rPr>
          <w:rFonts w:ascii="BIZ UD明朝 Medium" w:eastAsia="BIZ UD明朝 Medium" w:hAnsi="BIZ UD明朝 Medium" w:hint="eastAsia"/>
          <w:sz w:val="24"/>
        </w:rPr>
        <w:t>以上の直接的な雇用関係にあることを証明する書類を添付すること。</w:t>
      </w:r>
    </w:p>
    <w:p w14:paraId="74048D08" w14:textId="77777777" w:rsidR="00DB4A7E" w:rsidRPr="00DB4A7E" w:rsidRDefault="00DB4A7E" w:rsidP="00BE5889">
      <w:pPr>
        <w:pStyle w:val="af"/>
        <w:ind w:left="993" w:hanging="993"/>
        <w:rPr>
          <w:rFonts w:ascii="BIZ UD明朝 Medium" w:eastAsia="BIZ UD明朝 Medium" w:hAnsi="BIZ UD明朝 Medium" w:hint="eastAsia"/>
          <w:sz w:val="24"/>
          <w:szCs w:val="24"/>
        </w:rPr>
      </w:pPr>
    </w:p>
    <w:p w14:paraId="6806AA07" w14:textId="040CAEF8" w:rsidR="0048335F" w:rsidRPr="003C7699" w:rsidRDefault="00352B67" w:rsidP="0048335F">
      <w:pPr>
        <w:jc w:val="left"/>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lastRenderedPageBreak/>
        <w:t>（様式第</w:t>
      </w:r>
      <w:r w:rsidR="007C66A8">
        <w:rPr>
          <w:rFonts w:ascii="BIZ UD明朝 Medium" w:eastAsia="BIZ UD明朝 Medium" w:hAnsi="BIZ UD明朝 Medium" w:hint="eastAsia"/>
          <w:sz w:val="24"/>
          <w:szCs w:val="24"/>
        </w:rPr>
        <w:t>７</w:t>
      </w:r>
      <w:r w:rsidR="006C2BEE" w:rsidRPr="003C7699">
        <w:rPr>
          <w:rFonts w:ascii="BIZ UD明朝 Medium" w:eastAsia="BIZ UD明朝 Medium" w:hAnsi="BIZ UD明朝 Medium" w:hint="eastAsia"/>
          <w:sz w:val="24"/>
          <w:szCs w:val="24"/>
        </w:rPr>
        <w:t>号）</w:t>
      </w:r>
    </w:p>
    <w:p w14:paraId="62B5CBAC" w14:textId="77777777" w:rsidR="0048335F" w:rsidRPr="003C7699" w:rsidRDefault="0048335F" w:rsidP="0048335F">
      <w:pPr>
        <w:jc w:val="left"/>
        <w:rPr>
          <w:rFonts w:ascii="BIZ UD明朝 Medium" w:eastAsia="BIZ UD明朝 Medium" w:hAnsi="BIZ UD明朝 Medium"/>
          <w:sz w:val="24"/>
        </w:rPr>
      </w:pPr>
    </w:p>
    <w:p w14:paraId="4DD4562C" w14:textId="77777777" w:rsidR="00FE2C5B" w:rsidRDefault="00EE097D" w:rsidP="0048335F">
      <w:pPr>
        <w:jc w:val="left"/>
        <w:rPr>
          <w:rFonts w:ascii="BIZ UD明朝 Medium" w:eastAsia="BIZ UD明朝 Medium" w:hAnsi="BIZ UD明朝 Medium" w:cs="Century"/>
          <w:sz w:val="28"/>
          <w:szCs w:val="28"/>
        </w:rPr>
      </w:pPr>
      <w:r w:rsidRPr="003C7699">
        <w:rPr>
          <w:rFonts w:ascii="BIZ UD明朝 Medium" w:eastAsia="BIZ UD明朝 Medium" w:hAnsi="BIZ UD明朝 Medium" w:cs="Century" w:hint="eastAsia"/>
          <w:sz w:val="28"/>
          <w:szCs w:val="28"/>
        </w:rPr>
        <w:t>【</w:t>
      </w:r>
      <w:r w:rsidR="006C2BEE" w:rsidRPr="003C7699">
        <w:rPr>
          <w:rFonts w:ascii="BIZ UD明朝 Medium" w:eastAsia="BIZ UD明朝 Medium" w:hAnsi="BIZ UD明朝 Medium" w:cs="Century" w:hint="eastAsia"/>
          <w:sz w:val="28"/>
          <w:szCs w:val="28"/>
        </w:rPr>
        <w:t>管理技術者</w:t>
      </w:r>
      <w:bookmarkStart w:id="0" w:name="_Hlk123900578"/>
      <w:r w:rsidRPr="003C7699">
        <w:rPr>
          <w:rFonts w:ascii="BIZ UD明朝 Medium" w:eastAsia="BIZ UD明朝 Medium" w:hAnsi="BIZ UD明朝 Medium" w:cs="Century" w:hint="eastAsia"/>
          <w:sz w:val="28"/>
          <w:szCs w:val="28"/>
        </w:rPr>
        <w:t>】</w:t>
      </w:r>
    </w:p>
    <w:p w14:paraId="73536C5C" w14:textId="659630A0" w:rsidR="003838E3" w:rsidRPr="003C7699" w:rsidRDefault="00FE2C5B" w:rsidP="00FE2C5B">
      <w:pPr>
        <w:jc w:val="center"/>
        <w:rPr>
          <w:rFonts w:ascii="BIZ UD明朝 Medium" w:eastAsia="BIZ UD明朝 Medium" w:hAnsi="BIZ UD明朝 Medium" w:cs="Century"/>
          <w:sz w:val="28"/>
          <w:szCs w:val="28"/>
        </w:rPr>
      </w:pPr>
      <w:r w:rsidRPr="00FE2C5B">
        <w:rPr>
          <w:rFonts w:ascii="BIZ UD明朝 Medium" w:eastAsia="BIZ UD明朝 Medium" w:hAnsi="BIZ UD明朝 Medium" w:cs="Century" w:hint="eastAsia"/>
          <w:sz w:val="28"/>
          <w:szCs w:val="28"/>
        </w:rPr>
        <w:t>一般廃棄物処理施設の設置工事における基本計画・設計業務</w:t>
      </w:r>
    </w:p>
    <w:p w14:paraId="6270EE52" w14:textId="77777777" w:rsidR="00EE097D" w:rsidRPr="003C7699" w:rsidRDefault="00EE097D" w:rsidP="00EE097D">
      <w:pPr>
        <w:ind w:right="-1"/>
        <w:jc w:val="center"/>
        <w:rPr>
          <w:rFonts w:ascii="BIZ UD明朝 Medium" w:eastAsia="BIZ UD明朝 Medium" w:hAnsi="BIZ UD明朝 Medium" w:cs="Century"/>
          <w:sz w:val="28"/>
          <w:szCs w:val="28"/>
        </w:rPr>
      </w:pPr>
    </w:p>
    <w:p w14:paraId="2173A505" w14:textId="77777777" w:rsidR="006C2BEE" w:rsidRPr="003C7699" w:rsidRDefault="006C2BEE" w:rsidP="00EE097D">
      <w:pPr>
        <w:ind w:right="-1"/>
        <w:jc w:val="center"/>
        <w:rPr>
          <w:rFonts w:ascii="BIZ UD明朝 Medium" w:eastAsia="BIZ UD明朝 Medium" w:hAnsi="BIZ UD明朝 Medium" w:cs="Century"/>
          <w:sz w:val="28"/>
          <w:szCs w:val="28"/>
        </w:rPr>
      </w:pPr>
      <w:r w:rsidRPr="003C7699">
        <w:rPr>
          <w:rFonts w:ascii="BIZ UD明朝 Medium" w:eastAsia="BIZ UD明朝 Medium" w:hAnsi="BIZ UD明朝 Medium" w:cs="Century" w:hint="eastAsia"/>
          <w:sz w:val="28"/>
          <w:szCs w:val="28"/>
        </w:rPr>
        <w:t>業務</w:t>
      </w:r>
      <w:bookmarkEnd w:id="0"/>
      <w:r w:rsidR="00EE097D" w:rsidRPr="003C7699">
        <w:rPr>
          <w:rFonts w:ascii="BIZ UD明朝 Medium" w:eastAsia="BIZ UD明朝 Medium" w:hAnsi="BIZ UD明朝 Medium" w:cs="Century" w:hint="eastAsia"/>
          <w:sz w:val="28"/>
          <w:szCs w:val="28"/>
        </w:rPr>
        <w:t>実績</w:t>
      </w:r>
      <w:r w:rsidRPr="003C7699">
        <w:rPr>
          <w:rFonts w:ascii="BIZ UD明朝 Medium" w:eastAsia="BIZ UD明朝 Medium" w:hAnsi="BIZ UD明朝 Medium" w:cs="Century" w:hint="eastAsia"/>
          <w:sz w:val="28"/>
          <w:szCs w:val="28"/>
        </w:rPr>
        <w:t>調書</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125"/>
        <w:gridCol w:w="1777"/>
        <w:gridCol w:w="1599"/>
        <w:gridCol w:w="2817"/>
      </w:tblGrid>
      <w:tr w:rsidR="003C7699" w:rsidRPr="003C7699" w14:paraId="719F8EB9" w14:textId="77777777" w:rsidTr="006C2BEE">
        <w:trPr>
          <w:trHeight w:val="399"/>
        </w:trPr>
        <w:tc>
          <w:tcPr>
            <w:tcW w:w="2625" w:type="dxa"/>
            <w:gridSpan w:val="2"/>
            <w:vAlign w:val="center"/>
          </w:tcPr>
          <w:p w14:paraId="6C8E7380" w14:textId="77777777" w:rsidR="006C2BEE" w:rsidRPr="003C7699" w:rsidRDefault="006C2BEE"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業務名</w:t>
            </w:r>
          </w:p>
        </w:tc>
        <w:tc>
          <w:tcPr>
            <w:tcW w:w="1777" w:type="dxa"/>
            <w:vAlign w:val="center"/>
          </w:tcPr>
          <w:p w14:paraId="2FF1E8AB" w14:textId="77777777" w:rsidR="006C2BEE" w:rsidRPr="003C7699" w:rsidRDefault="006C2BEE"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発注者</w:t>
            </w:r>
          </w:p>
        </w:tc>
        <w:tc>
          <w:tcPr>
            <w:tcW w:w="1599" w:type="dxa"/>
            <w:vAlign w:val="center"/>
          </w:tcPr>
          <w:p w14:paraId="6E77A2A3" w14:textId="77777777" w:rsidR="006C2BEE" w:rsidRPr="003C7699" w:rsidRDefault="006C2BEE"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契約期間</w:t>
            </w:r>
          </w:p>
        </w:tc>
        <w:tc>
          <w:tcPr>
            <w:tcW w:w="2817" w:type="dxa"/>
            <w:vAlign w:val="center"/>
          </w:tcPr>
          <w:p w14:paraId="7EA74218" w14:textId="77777777" w:rsidR="006C2BEE" w:rsidRPr="003C7699" w:rsidRDefault="006C2BEE"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業務内容</w:t>
            </w:r>
          </w:p>
        </w:tc>
      </w:tr>
      <w:tr w:rsidR="003C7699" w:rsidRPr="003C7699" w14:paraId="0F6E06B4" w14:textId="77777777" w:rsidTr="001B2FB5">
        <w:trPr>
          <w:trHeight w:val="964"/>
        </w:trPr>
        <w:tc>
          <w:tcPr>
            <w:tcW w:w="500" w:type="dxa"/>
            <w:vAlign w:val="center"/>
          </w:tcPr>
          <w:p w14:paraId="113340BA" w14:textId="77777777" w:rsidR="006C2BEE" w:rsidRPr="003C7699" w:rsidRDefault="006C2BEE"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1</w:t>
            </w:r>
          </w:p>
        </w:tc>
        <w:tc>
          <w:tcPr>
            <w:tcW w:w="2125" w:type="dxa"/>
            <w:vAlign w:val="center"/>
          </w:tcPr>
          <w:p w14:paraId="7646DA3C" w14:textId="77777777" w:rsidR="006C2BEE" w:rsidRPr="003C7699" w:rsidRDefault="006C2BEE" w:rsidP="00D8412D">
            <w:pPr>
              <w:pStyle w:val="af1"/>
              <w:ind w:right="44"/>
              <w:jc w:val="center"/>
              <w:rPr>
                <w:rFonts w:ascii="BIZ UD明朝 Medium" w:eastAsia="BIZ UD明朝 Medium" w:hAnsi="BIZ UD明朝 Medium"/>
                <w:sz w:val="24"/>
                <w:szCs w:val="24"/>
              </w:rPr>
            </w:pPr>
          </w:p>
        </w:tc>
        <w:tc>
          <w:tcPr>
            <w:tcW w:w="1777" w:type="dxa"/>
            <w:vAlign w:val="center"/>
          </w:tcPr>
          <w:p w14:paraId="172F389E" w14:textId="77777777" w:rsidR="006C2BEE" w:rsidRPr="003C7699" w:rsidRDefault="006C2BEE" w:rsidP="00D8412D">
            <w:pPr>
              <w:pStyle w:val="af1"/>
              <w:ind w:right="44"/>
              <w:jc w:val="center"/>
              <w:rPr>
                <w:rFonts w:ascii="BIZ UD明朝 Medium" w:eastAsia="BIZ UD明朝 Medium" w:hAnsi="BIZ UD明朝 Medium"/>
                <w:sz w:val="24"/>
                <w:szCs w:val="24"/>
              </w:rPr>
            </w:pPr>
          </w:p>
        </w:tc>
        <w:tc>
          <w:tcPr>
            <w:tcW w:w="1599" w:type="dxa"/>
            <w:vAlign w:val="center"/>
          </w:tcPr>
          <w:p w14:paraId="099BD2F4" w14:textId="77777777" w:rsidR="006C2BEE" w:rsidRPr="003C7699" w:rsidRDefault="006C2BEE" w:rsidP="00D8412D">
            <w:pPr>
              <w:pStyle w:val="af1"/>
              <w:ind w:right="44"/>
              <w:jc w:val="center"/>
              <w:rPr>
                <w:rFonts w:ascii="BIZ UD明朝 Medium" w:eastAsia="BIZ UD明朝 Medium" w:hAnsi="BIZ UD明朝 Medium"/>
                <w:sz w:val="24"/>
                <w:szCs w:val="24"/>
              </w:rPr>
            </w:pPr>
          </w:p>
        </w:tc>
        <w:tc>
          <w:tcPr>
            <w:tcW w:w="2817" w:type="dxa"/>
          </w:tcPr>
          <w:p w14:paraId="39F88E0B" w14:textId="77777777" w:rsidR="006C2BEE" w:rsidRPr="003C7699" w:rsidRDefault="006C2BEE" w:rsidP="00D8412D">
            <w:pPr>
              <w:pStyle w:val="af1"/>
              <w:ind w:right="44"/>
              <w:jc w:val="both"/>
              <w:rPr>
                <w:rFonts w:ascii="BIZ UD明朝 Medium" w:eastAsia="BIZ UD明朝 Medium" w:hAnsi="BIZ UD明朝 Medium"/>
                <w:sz w:val="24"/>
                <w:szCs w:val="24"/>
              </w:rPr>
            </w:pPr>
          </w:p>
        </w:tc>
      </w:tr>
      <w:tr w:rsidR="003C7699" w:rsidRPr="003C7699" w14:paraId="611F6AF1" w14:textId="77777777" w:rsidTr="001B2FB5">
        <w:trPr>
          <w:trHeight w:val="964"/>
        </w:trPr>
        <w:tc>
          <w:tcPr>
            <w:tcW w:w="500" w:type="dxa"/>
            <w:vAlign w:val="center"/>
          </w:tcPr>
          <w:p w14:paraId="0B03DE8B" w14:textId="77777777" w:rsidR="006C2BEE" w:rsidRPr="003C7699" w:rsidRDefault="006C2BEE"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2</w:t>
            </w:r>
          </w:p>
        </w:tc>
        <w:tc>
          <w:tcPr>
            <w:tcW w:w="2125" w:type="dxa"/>
            <w:vAlign w:val="center"/>
          </w:tcPr>
          <w:p w14:paraId="2E7D21FC" w14:textId="77777777" w:rsidR="006C2BEE" w:rsidRPr="003C7699" w:rsidRDefault="006C2BEE" w:rsidP="00D8412D">
            <w:pPr>
              <w:pStyle w:val="af1"/>
              <w:ind w:right="44"/>
              <w:jc w:val="center"/>
              <w:rPr>
                <w:rFonts w:ascii="BIZ UD明朝 Medium" w:eastAsia="BIZ UD明朝 Medium" w:hAnsi="BIZ UD明朝 Medium"/>
                <w:sz w:val="24"/>
                <w:szCs w:val="24"/>
              </w:rPr>
            </w:pPr>
          </w:p>
        </w:tc>
        <w:tc>
          <w:tcPr>
            <w:tcW w:w="1777" w:type="dxa"/>
            <w:vAlign w:val="center"/>
          </w:tcPr>
          <w:p w14:paraId="118D8FD3" w14:textId="77777777" w:rsidR="006C2BEE" w:rsidRPr="003C7699" w:rsidRDefault="006C2BEE" w:rsidP="00D8412D">
            <w:pPr>
              <w:pStyle w:val="af1"/>
              <w:ind w:right="44"/>
              <w:jc w:val="center"/>
              <w:rPr>
                <w:rFonts w:ascii="BIZ UD明朝 Medium" w:eastAsia="BIZ UD明朝 Medium" w:hAnsi="BIZ UD明朝 Medium"/>
                <w:sz w:val="24"/>
                <w:szCs w:val="24"/>
              </w:rPr>
            </w:pPr>
          </w:p>
        </w:tc>
        <w:tc>
          <w:tcPr>
            <w:tcW w:w="1599" w:type="dxa"/>
            <w:vAlign w:val="center"/>
          </w:tcPr>
          <w:p w14:paraId="7ED34BDE" w14:textId="77777777" w:rsidR="006C2BEE" w:rsidRPr="003C7699" w:rsidRDefault="006C2BEE" w:rsidP="00D8412D">
            <w:pPr>
              <w:pStyle w:val="af1"/>
              <w:ind w:right="44"/>
              <w:jc w:val="center"/>
              <w:rPr>
                <w:rFonts w:ascii="BIZ UD明朝 Medium" w:eastAsia="BIZ UD明朝 Medium" w:hAnsi="BIZ UD明朝 Medium"/>
                <w:sz w:val="24"/>
                <w:szCs w:val="24"/>
              </w:rPr>
            </w:pPr>
          </w:p>
        </w:tc>
        <w:tc>
          <w:tcPr>
            <w:tcW w:w="2817" w:type="dxa"/>
          </w:tcPr>
          <w:p w14:paraId="0B128906" w14:textId="77777777" w:rsidR="006C2BEE" w:rsidRPr="003C7699" w:rsidRDefault="006C2BEE" w:rsidP="00D8412D">
            <w:pPr>
              <w:pStyle w:val="af1"/>
              <w:ind w:right="44"/>
              <w:jc w:val="both"/>
              <w:rPr>
                <w:rFonts w:ascii="BIZ UD明朝 Medium" w:eastAsia="BIZ UD明朝 Medium" w:hAnsi="BIZ UD明朝 Medium"/>
                <w:sz w:val="24"/>
                <w:szCs w:val="24"/>
              </w:rPr>
            </w:pPr>
          </w:p>
        </w:tc>
      </w:tr>
      <w:tr w:rsidR="003C7699" w:rsidRPr="003C7699" w14:paraId="0B5EDFFC" w14:textId="77777777" w:rsidTr="001B2FB5">
        <w:trPr>
          <w:trHeight w:val="964"/>
        </w:trPr>
        <w:tc>
          <w:tcPr>
            <w:tcW w:w="500" w:type="dxa"/>
            <w:vAlign w:val="center"/>
          </w:tcPr>
          <w:p w14:paraId="0D568F7F" w14:textId="77777777" w:rsidR="006C2BEE" w:rsidRPr="003C7699" w:rsidRDefault="006C2BEE"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3</w:t>
            </w:r>
          </w:p>
        </w:tc>
        <w:tc>
          <w:tcPr>
            <w:tcW w:w="2125" w:type="dxa"/>
            <w:vAlign w:val="center"/>
          </w:tcPr>
          <w:p w14:paraId="4CCBBCD9" w14:textId="77777777" w:rsidR="006C2BEE" w:rsidRPr="003C7699" w:rsidRDefault="006C2BEE" w:rsidP="00D8412D">
            <w:pPr>
              <w:pStyle w:val="af1"/>
              <w:ind w:right="44"/>
              <w:jc w:val="center"/>
              <w:rPr>
                <w:rFonts w:ascii="BIZ UD明朝 Medium" w:eastAsia="BIZ UD明朝 Medium" w:hAnsi="BIZ UD明朝 Medium"/>
                <w:sz w:val="24"/>
                <w:szCs w:val="24"/>
              </w:rPr>
            </w:pPr>
          </w:p>
        </w:tc>
        <w:tc>
          <w:tcPr>
            <w:tcW w:w="1777" w:type="dxa"/>
            <w:vAlign w:val="center"/>
          </w:tcPr>
          <w:p w14:paraId="3F18B623" w14:textId="77777777" w:rsidR="006C2BEE" w:rsidRPr="003C7699" w:rsidRDefault="006C2BEE" w:rsidP="00D8412D">
            <w:pPr>
              <w:pStyle w:val="af1"/>
              <w:ind w:right="44"/>
              <w:jc w:val="center"/>
              <w:rPr>
                <w:rFonts w:ascii="BIZ UD明朝 Medium" w:eastAsia="BIZ UD明朝 Medium" w:hAnsi="BIZ UD明朝 Medium"/>
                <w:sz w:val="24"/>
                <w:szCs w:val="24"/>
              </w:rPr>
            </w:pPr>
          </w:p>
        </w:tc>
        <w:tc>
          <w:tcPr>
            <w:tcW w:w="1599" w:type="dxa"/>
            <w:vAlign w:val="center"/>
          </w:tcPr>
          <w:p w14:paraId="3210265F" w14:textId="77777777" w:rsidR="006C2BEE" w:rsidRPr="003C7699" w:rsidRDefault="006C2BEE" w:rsidP="00D8412D">
            <w:pPr>
              <w:pStyle w:val="af1"/>
              <w:ind w:right="44"/>
              <w:jc w:val="center"/>
              <w:rPr>
                <w:rFonts w:ascii="BIZ UD明朝 Medium" w:eastAsia="BIZ UD明朝 Medium" w:hAnsi="BIZ UD明朝 Medium"/>
                <w:sz w:val="24"/>
                <w:szCs w:val="24"/>
              </w:rPr>
            </w:pPr>
          </w:p>
        </w:tc>
        <w:tc>
          <w:tcPr>
            <w:tcW w:w="2817" w:type="dxa"/>
          </w:tcPr>
          <w:p w14:paraId="309CD332" w14:textId="77777777" w:rsidR="006C2BEE" w:rsidRPr="003C7699" w:rsidRDefault="006C2BEE" w:rsidP="00D8412D">
            <w:pPr>
              <w:pStyle w:val="af1"/>
              <w:ind w:right="44"/>
              <w:jc w:val="both"/>
              <w:rPr>
                <w:rFonts w:ascii="BIZ UD明朝 Medium" w:eastAsia="BIZ UD明朝 Medium" w:hAnsi="BIZ UD明朝 Medium"/>
                <w:sz w:val="24"/>
                <w:szCs w:val="24"/>
              </w:rPr>
            </w:pPr>
          </w:p>
        </w:tc>
      </w:tr>
      <w:tr w:rsidR="003C7699" w:rsidRPr="003C7699" w14:paraId="3340FF66" w14:textId="77777777" w:rsidTr="001B2FB5">
        <w:trPr>
          <w:trHeight w:val="964"/>
        </w:trPr>
        <w:tc>
          <w:tcPr>
            <w:tcW w:w="500" w:type="dxa"/>
            <w:vAlign w:val="center"/>
          </w:tcPr>
          <w:p w14:paraId="51C39093" w14:textId="77777777" w:rsidR="006C2BEE" w:rsidRPr="003C7699" w:rsidRDefault="006C2BEE"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4</w:t>
            </w:r>
          </w:p>
        </w:tc>
        <w:tc>
          <w:tcPr>
            <w:tcW w:w="2125" w:type="dxa"/>
            <w:vAlign w:val="center"/>
          </w:tcPr>
          <w:p w14:paraId="568E42EC" w14:textId="77777777" w:rsidR="006C2BEE" w:rsidRPr="003C7699" w:rsidRDefault="006C2BEE" w:rsidP="00D8412D">
            <w:pPr>
              <w:pStyle w:val="af1"/>
              <w:ind w:right="44"/>
              <w:jc w:val="center"/>
              <w:rPr>
                <w:rFonts w:ascii="BIZ UD明朝 Medium" w:eastAsia="BIZ UD明朝 Medium" w:hAnsi="BIZ UD明朝 Medium"/>
                <w:sz w:val="24"/>
                <w:szCs w:val="24"/>
              </w:rPr>
            </w:pPr>
          </w:p>
        </w:tc>
        <w:tc>
          <w:tcPr>
            <w:tcW w:w="1777" w:type="dxa"/>
            <w:vAlign w:val="center"/>
          </w:tcPr>
          <w:p w14:paraId="2AAA4AAD" w14:textId="77777777" w:rsidR="006C2BEE" w:rsidRPr="003C7699" w:rsidRDefault="006C2BEE" w:rsidP="00D8412D">
            <w:pPr>
              <w:pStyle w:val="af1"/>
              <w:ind w:right="44"/>
              <w:jc w:val="center"/>
              <w:rPr>
                <w:rFonts w:ascii="BIZ UD明朝 Medium" w:eastAsia="BIZ UD明朝 Medium" w:hAnsi="BIZ UD明朝 Medium"/>
                <w:sz w:val="24"/>
                <w:szCs w:val="24"/>
              </w:rPr>
            </w:pPr>
          </w:p>
        </w:tc>
        <w:tc>
          <w:tcPr>
            <w:tcW w:w="1599" w:type="dxa"/>
            <w:vAlign w:val="center"/>
          </w:tcPr>
          <w:p w14:paraId="61FF9AC0" w14:textId="77777777" w:rsidR="006C2BEE" w:rsidRPr="003C7699" w:rsidRDefault="006C2BEE" w:rsidP="00D8412D">
            <w:pPr>
              <w:pStyle w:val="af1"/>
              <w:ind w:right="44"/>
              <w:jc w:val="center"/>
              <w:rPr>
                <w:rFonts w:ascii="BIZ UD明朝 Medium" w:eastAsia="BIZ UD明朝 Medium" w:hAnsi="BIZ UD明朝 Medium"/>
                <w:sz w:val="24"/>
                <w:szCs w:val="24"/>
              </w:rPr>
            </w:pPr>
          </w:p>
        </w:tc>
        <w:tc>
          <w:tcPr>
            <w:tcW w:w="2817" w:type="dxa"/>
          </w:tcPr>
          <w:p w14:paraId="25E091AA" w14:textId="77777777" w:rsidR="006C2BEE" w:rsidRPr="003C7699" w:rsidRDefault="006C2BEE" w:rsidP="00D8412D">
            <w:pPr>
              <w:pStyle w:val="af1"/>
              <w:ind w:right="44"/>
              <w:jc w:val="both"/>
              <w:rPr>
                <w:rFonts w:ascii="BIZ UD明朝 Medium" w:eastAsia="BIZ UD明朝 Medium" w:hAnsi="BIZ UD明朝 Medium"/>
                <w:sz w:val="24"/>
                <w:szCs w:val="24"/>
              </w:rPr>
            </w:pPr>
          </w:p>
        </w:tc>
      </w:tr>
      <w:tr w:rsidR="003C7699" w:rsidRPr="003C7699" w14:paraId="07D964DF" w14:textId="77777777" w:rsidTr="001B2FB5">
        <w:trPr>
          <w:trHeight w:val="964"/>
        </w:trPr>
        <w:tc>
          <w:tcPr>
            <w:tcW w:w="500" w:type="dxa"/>
            <w:vAlign w:val="center"/>
          </w:tcPr>
          <w:p w14:paraId="5F92C152" w14:textId="77777777" w:rsidR="006C2BEE" w:rsidRPr="003C7699" w:rsidRDefault="006C2BEE" w:rsidP="00D8412D">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5</w:t>
            </w:r>
          </w:p>
        </w:tc>
        <w:tc>
          <w:tcPr>
            <w:tcW w:w="2125" w:type="dxa"/>
            <w:vAlign w:val="center"/>
          </w:tcPr>
          <w:p w14:paraId="1C0F5BC1" w14:textId="77777777" w:rsidR="006C2BEE" w:rsidRPr="003C7699" w:rsidRDefault="006C2BEE" w:rsidP="00D8412D">
            <w:pPr>
              <w:pStyle w:val="af1"/>
              <w:ind w:right="44"/>
              <w:jc w:val="center"/>
              <w:rPr>
                <w:rFonts w:ascii="BIZ UD明朝 Medium" w:eastAsia="BIZ UD明朝 Medium" w:hAnsi="BIZ UD明朝 Medium"/>
                <w:sz w:val="24"/>
                <w:szCs w:val="24"/>
              </w:rPr>
            </w:pPr>
          </w:p>
        </w:tc>
        <w:tc>
          <w:tcPr>
            <w:tcW w:w="1777" w:type="dxa"/>
            <w:vAlign w:val="center"/>
          </w:tcPr>
          <w:p w14:paraId="143FC359" w14:textId="77777777" w:rsidR="006C2BEE" w:rsidRPr="003C7699" w:rsidRDefault="006C2BEE" w:rsidP="00D8412D">
            <w:pPr>
              <w:pStyle w:val="af1"/>
              <w:ind w:right="44"/>
              <w:jc w:val="center"/>
              <w:rPr>
                <w:rFonts w:ascii="BIZ UD明朝 Medium" w:eastAsia="BIZ UD明朝 Medium" w:hAnsi="BIZ UD明朝 Medium"/>
                <w:sz w:val="24"/>
                <w:szCs w:val="24"/>
              </w:rPr>
            </w:pPr>
          </w:p>
        </w:tc>
        <w:tc>
          <w:tcPr>
            <w:tcW w:w="1599" w:type="dxa"/>
            <w:vAlign w:val="center"/>
          </w:tcPr>
          <w:p w14:paraId="6D35E4B4" w14:textId="77777777" w:rsidR="006C2BEE" w:rsidRPr="003C7699" w:rsidRDefault="006C2BEE" w:rsidP="00D8412D">
            <w:pPr>
              <w:pStyle w:val="af1"/>
              <w:ind w:right="44"/>
              <w:jc w:val="center"/>
              <w:rPr>
                <w:rFonts w:ascii="BIZ UD明朝 Medium" w:eastAsia="BIZ UD明朝 Medium" w:hAnsi="BIZ UD明朝 Medium"/>
                <w:sz w:val="24"/>
                <w:szCs w:val="24"/>
              </w:rPr>
            </w:pPr>
          </w:p>
        </w:tc>
        <w:tc>
          <w:tcPr>
            <w:tcW w:w="2817" w:type="dxa"/>
          </w:tcPr>
          <w:p w14:paraId="4793B025" w14:textId="77777777" w:rsidR="006C2BEE" w:rsidRPr="003C7699" w:rsidRDefault="006C2BEE" w:rsidP="00D8412D">
            <w:pPr>
              <w:pStyle w:val="af1"/>
              <w:ind w:right="44"/>
              <w:jc w:val="both"/>
              <w:rPr>
                <w:rFonts w:ascii="BIZ UD明朝 Medium" w:eastAsia="BIZ UD明朝 Medium" w:hAnsi="BIZ UD明朝 Medium"/>
                <w:sz w:val="24"/>
                <w:szCs w:val="24"/>
              </w:rPr>
            </w:pPr>
          </w:p>
        </w:tc>
      </w:tr>
    </w:tbl>
    <w:p w14:paraId="39FF61EE" w14:textId="7DF089A3" w:rsidR="006C2BEE" w:rsidRPr="003C7699" w:rsidRDefault="006C2BEE" w:rsidP="006C2BEE">
      <w:pPr>
        <w:pStyle w:val="af1"/>
        <w:ind w:left="999" w:right="44" w:hangingChars="400" w:hanging="999"/>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（注１）</w:t>
      </w:r>
      <w:r w:rsidR="00FE2C5B" w:rsidRPr="00FE2C5B">
        <w:rPr>
          <w:rFonts w:ascii="BIZ UD明朝 Medium" w:eastAsia="BIZ UD明朝 Medium" w:hAnsi="BIZ UD明朝 Medium" w:hint="eastAsia"/>
          <w:sz w:val="24"/>
          <w:szCs w:val="24"/>
        </w:rPr>
        <w:t>平成２８年４月１日以降に、地方公共団体等(一部事務組合、広域連合を含む。）が発注した一般廃棄物処理施設の設置工事における基本計画・設計業務について記入すること。</w:t>
      </w:r>
    </w:p>
    <w:p w14:paraId="155CB3AA" w14:textId="77777777" w:rsidR="006C2BEE" w:rsidRPr="003C7699" w:rsidRDefault="006C2BEE" w:rsidP="006C2BEE">
      <w:pPr>
        <w:pStyle w:val="af1"/>
        <w:ind w:right="44"/>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・元請として契約した業務　</w:t>
      </w:r>
    </w:p>
    <w:p w14:paraId="2065502F" w14:textId="77777777" w:rsidR="006C2BEE" w:rsidRPr="003C7699" w:rsidRDefault="006C2BEE" w:rsidP="00A13D4A">
      <w:pPr>
        <w:pStyle w:val="af1"/>
        <w:ind w:right="44"/>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w:t>
      </w:r>
      <w:r w:rsidR="009B1C8A" w:rsidRPr="003C7699">
        <w:rPr>
          <w:rFonts w:ascii="BIZ UD明朝 Medium" w:eastAsia="BIZ UD明朝 Medium" w:hAnsi="BIZ UD明朝 Medium" w:hint="eastAsia"/>
          <w:sz w:val="24"/>
          <w:szCs w:val="24"/>
        </w:rPr>
        <w:t>１０</w:t>
      </w:r>
      <w:r w:rsidRPr="003C7699">
        <w:rPr>
          <w:rFonts w:ascii="BIZ UD明朝 Medium" w:eastAsia="BIZ UD明朝 Medium" w:hAnsi="BIZ UD明朝 Medium" w:hint="eastAsia"/>
          <w:sz w:val="24"/>
          <w:szCs w:val="24"/>
        </w:rPr>
        <w:t>件を上限とすること</w:t>
      </w:r>
      <w:r w:rsidR="00A13D4A" w:rsidRPr="003C7699">
        <w:rPr>
          <w:rFonts w:ascii="BIZ UD明朝 Medium" w:eastAsia="BIZ UD明朝 Medium" w:hAnsi="BIZ UD明朝 Medium" w:hint="eastAsia"/>
          <w:sz w:val="24"/>
          <w:szCs w:val="24"/>
        </w:rPr>
        <w:t>（様式第３号</w:t>
      </w:r>
      <w:r w:rsidR="00DE6AA8" w:rsidRPr="003C7699">
        <w:rPr>
          <w:rFonts w:ascii="BIZ UD明朝 Medium" w:eastAsia="BIZ UD明朝 Medium" w:hAnsi="BIZ UD明朝 Medium" w:hint="eastAsia"/>
          <w:sz w:val="24"/>
          <w:szCs w:val="24"/>
        </w:rPr>
        <w:t>の業務実績との重複は認めない）</w:t>
      </w:r>
    </w:p>
    <w:p w14:paraId="69C1E33A" w14:textId="77777777" w:rsidR="006C2BEE" w:rsidRPr="003C7699" w:rsidRDefault="006C2BEE" w:rsidP="006C2BEE">
      <w:pPr>
        <w:pStyle w:val="af1"/>
        <w:ind w:right="44" w:firstLineChars="400" w:firstLine="999"/>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w:t>
      </w:r>
      <w:r w:rsidR="00DE6AA8" w:rsidRPr="003C7699">
        <w:rPr>
          <w:rFonts w:ascii="BIZ UD明朝 Medium" w:eastAsia="BIZ UD明朝 Medium" w:hAnsi="BIZ UD明朝 Medium" w:hint="eastAsia"/>
          <w:sz w:val="24"/>
          <w:szCs w:val="24"/>
        </w:rPr>
        <w:t>欄が不足する場合は適宜、記入欄または枚数を追加すること</w:t>
      </w:r>
    </w:p>
    <w:p w14:paraId="4E372533" w14:textId="77777777" w:rsidR="006C2BEE" w:rsidRPr="003C7699" w:rsidRDefault="006C2BEE" w:rsidP="006C2BEE">
      <w:pPr>
        <w:pStyle w:val="af1"/>
        <w:ind w:left="999" w:right="44" w:hangingChars="400" w:hanging="999"/>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（注２）記載した業務については、履行が確認できる書類として次の①②のいずれかを添付すること。</w:t>
      </w:r>
    </w:p>
    <w:p w14:paraId="349AFC68" w14:textId="77777777" w:rsidR="006C2BEE" w:rsidRPr="003C7699" w:rsidRDefault="006C2BEE" w:rsidP="006C2BEE">
      <w:pPr>
        <w:pStyle w:val="af1"/>
        <w:ind w:left="999" w:right="44" w:hangingChars="400" w:hanging="999"/>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①完了TECRIS登録の写し</w:t>
      </w:r>
    </w:p>
    <w:p w14:paraId="38D1E451" w14:textId="77777777" w:rsidR="006C2BEE" w:rsidRPr="003C7699" w:rsidRDefault="006C2BEE" w:rsidP="006C2BEE">
      <w:pPr>
        <w:pStyle w:val="af1"/>
        <w:ind w:left="999" w:right="44" w:hangingChars="400" w:hanging="999"/>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②契約書の写し及び委託仕様書</w:t>
      </w:r>
    </w:p>
    <w:p w14:paraId="6730DCA7" w14:textId="77777777" w:rsidR="0044294E" w:rsidRPr="003C7699" w:rsidRDefault="006C2BEE" w:rsidP="0044294E">
      <w:pPr>
        <w:pStyle w:val="af1"/>
        <w:ind w:leftChars="100" w:left="230" w:right="44" w:firstLineChars="300" w:firstLine="750"/>
        <w:jc w:val="both"/>
        <w:rPr>
          <w:rFonts w:ascii="BIZ UD明朝 Medium" w:eastAsia="BIZ UD明朝 Medium" w:hAnsi="BIZ UD明朝 Medium" w:cs="Century"/>
          <w:sz w:val="24"/>
          <w:szCs w:val="24"/>
        </w:rPr>
      </w:pPr>
      <w:r w:rsidRPr="003C7699">
        <w:rPr>
          <w:rFonts w:ascii="BIZ UD明朝 Medium" w:eastAsia="BIZ UD明朝 Medium" w:hAnsi="BIZ UD明朝 Medium" w:cs="Century" w:hint="eastAsia"/>
          <w:sz w:val="24"/>
          <w:szCs w:val="24"/>
        </w:rPr>
        <w:t>＊実績確認書類で上記に示す実績が確認できないものは、書類</w:t>
      </w:r>
      <w:r w:rsidR="004A08F0" w:rsidRPr="003C7699">
        <w:rPr>
          <w:rFonts w:ascii="BIZ UD明朝 Medium" w:eastAsia="BIZ UD明朝 Medium" w:hAnsi="BIZ UD明朝 Medium" w:cs="Century" w:hint="eastAsia"/>
          <w:sz w:val="24"/>
          <w:szCs w:val="24"/>
        </w:rPr>
        <w:t>審査</w:t>
      </w:r>
      <w:r w:rsidRPr="003C7699">
        <w:rPr>
          <w:rFonts w:ascii="BIZ UD明朝 Medium" w:eastAsia="BIZ UD明朝 Medium" w:hAnsi="BIZ UD明朝 Medium" w:cs="Century" w:hint="eastAsia"/>
          <w:sz w:val="24"/>
          <w:szCs w:val="24"/>
        </w:rPr>
        <w:t>の対</w:t>
      </w:r>
    </w:p>
    <w:p w14:paraId="1DFA10C0" w14:textId="4872B147" w:rsidR="00FE2C5B" w:rsidRDefault="006C2BEE" w:rsidP="00FE2C5B">
      <w:pPr>
        <w:pStyle w:val="af1"/>
        <w:ind w:leftChars="100" w:left="230" w:right="44" w:firstLineChars="400" w:firstLine="999"/>
        <w:jc w:val="both"/>
        <w:rPr>
          <w:rFonts w:ascii="BIZ UD明朝 Medium" w:eastAsia="BIZ UD明朝 Medium" w:hAnsi="BIZ UD明朝 Medium" w:cs="Century"/>
          <w:sz w:val="24"/>
          <w:szCs w:val="24"/>
        </w:rPr>
      </w:pPr>
      <w:r w:rsidRPr="003C7699">
        <w:rPr>
          <w:rFonts w:ascii="BIZ UD明朝 Medium" w:eastAsia="BIZ UD明朝 Medium" w:hAnsi="BIZ UD明朝 Medium" w:cs="Century" w:hint="eastAsia"/>
          <w:sz w:val="24"/>
          <w:szCs w:val="24"/>
        </w:rPr>
        <w:t>象外になるので留意すること。</w:t>
      </w:r>
    </w:p>
    <w:p w14:paraId="7307D0B3" w14:textId="77777777" w:rsidR="00FE2C5B" w:rsidRDefault="00FE2C5B">
      <w:pPr>
        <w:widowControl/>
        <w:wordWrap/>
        <w:overflowPunct/>
        <w:autoSpaceDE/>
        <w:autoSpaceDN/>
        <w:jc w:val="left"/>
        <w:rPr>
          <w:rFonts w:ascii="BIZ UD明朝 Medium" w:eastAsia="BIZ UD明朝 Medium" w:hAnsi="BIZ UD明朝 Medium" w:cs="Century"/>
          <w:kern w:val="0"/>
          <w:sz w:val="24"/>
          <w:szCs w:val="24"/>
        </w:rPr>
      </w:pPr>
      <w:r>
        <w:rPr>
          <w:rFonts w:ascii="BIZ UD明朝 Medium" w:eastAsia="BIZ UD明朝 Medium" w:hAnsi="BIZ UD明朝 Medium" w:cs="Century"/>
          <w:sz w:val="24"/>
          <w:szCs w:val="24"/>
        </w:rPr>
        <w:br w:type="page"/>
      </w:r>
    </w:p>
    <w:p w14:paraId="1E23DB4F" w14:textId="5019C392" w:rsidR="00FE2C5B" w:rsidRPr="003C7699" w:rsidRDefault="00FE2C5B" w:rsidP="00FE2C5B">
      <w:pPr>
        <w:jc w:val="left"/>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lastRenderedPageBreak/>
        <w:t>（様式第</w:t>
      </w:r>
      <w:r w:rsidR="007C66A8">
        <w:rPr>
          <w:rFonts w:ascii="BIZ UD明朝 Medium" w:eastAsia="BIZ UD明朝 Medium" w:hAnsi="BIZ UD明朝 Medium" w:hint="eastAsia"/>
          <w:sz w:val="24"/>
          <w:szCs w:val="24"/>
        </w:rPr>
        <w:t>８</w:t>
      </w:r>
      <w:r w:rsidRPr="003C7699">
        <w:rPr>
          <w:rFonts w:ascii="BIZ UD明朝 Medium" w:eastAsia="BIZ UD明朝 Medium" w:hAnsi="BIZ UD明朝 Medium" w:hint="eastAsia"/>
          <w:sz w:val="24"/>
          <w:szCs w:val="24"/>
        </w:rPr>
        <w:t>号）</w:t>
      </w:r>
    </w:p>
    <w:p w14:paraId="60A12EFA" w14:textId="77777777" w:rsidR="00FE2C5B" w:rsidRPr="003C7699" w:rsidRDefault="00FE2C5B" w:rsidP="00FE2C5B">
      <w:pPr>
        <w:jc w:val="left"/>
        <w:rPr>
          <w:rFonts w:ascii="BIZ UD明朝 Medium" w:eastAsia="BIZ UD明朝 Medium" w:hAnsi="BIZ UD明朝 Medium"/>
          <w:sz w:val="24"/>
        </w:rPr>
      </w:pPr>
    </w:p>
    <w:p w14:paraId="22941F63" w14:textId="77777777" w:rsidR="00FE2C5B" w:rsidRDefault="00FE2C5B" w:rsidP="00FE2C5B">
      <w:pPr>
        <w:jc w:val="left"/>
        <w:rPr>
          <w:rFonts w:ascii="BIZ UD明朝 Medium" w:eastAsia="BIZ UD明朝 Medium" w:hAnsi="BIZ UD明朝 Medium" w:cs="Century"/>
          <w:sz w:val="28"/>
          <w:szCs w:val="28"/>
        </w:rPr>
      </w:pPr>
      <w:r w:rsidRPr="003C7699">
        <w:rPr>
          <w:rFonts w:ascii="BIZ UD明朝 Medium" w:eastAsia="BIZ UD明朝 Medium" w:hAnsi="BIZ UD明朝 Medium" w:cs="Century" w:hint="eastAsia"/>
          <w:sz w:val="28"/>
          <w:szCs w:val="28"/>
        </w:rPr>
        <w:t>【管理技術者】</w:t>
      </w:r>
    </w:p>
    <w:p w14:paraId="2784E864" w14:textId="693CF198" w:rsidR="00FE2C5B" w:rsidRPr="003C7699" w:rsidRDefault="00FE2C5B" w:rsidP="00FE2C5B">
      <w:pPr>
        <w:jc w:val="center"/>
        <w:rPr>
          <w:rFonts w:ascii="BIZ UD明朝 Medium" w:eastAsia="BIZ UD明朝 Medium" w:hAnsi="BIZ UD明朝 Medium" w:cs="Century"/>
          <w:sz w:val="28"/>
          <w:szCs w:val="28"/>
        </w:rPr>
      </w:pPr>
      <w:r w:rsidRPr="00FE2C5B">
        <w:rPr>
          <w:rFonts w:ascii="BIZ UD明朝 Medium" w:eastAsia="BIZ UD明朝 Medium" w:hAnsi="BIZ UD明朝 Medium" w:cs="Century" w:hint="eastAsia"/>
          <w:sz w:val="28"/>
          <w:szCs w:val="28"/>
        </w:rPr>
        <w:t>一般廃棄物処理施設の設置工事における施工業者選定支援業務</w:t>
      </w:r>
    </w:p>
    <w:p w14:paraId="30D40C7C" w14:textId="77777777" w:rsidR="00FE2C5B" w:rsidRPr="003C7699" w:rsidRDefault="00FE2C5B" w:rsidP="00FE2C5B">
      <w:pPr>
        <w:ind w:right="-1"/>
        <w:jc w:val="center"/>
        <w:rPr>
          <w:rFonts w:ascii="BIZ UD明朝 Medium" w:eastAsia="BIZ UD明朝 Medium" w:hAnsi="BIZ UD明朝 Medium" w:cs="Century"/>
          <w:sz w:val="28"/>
          <w:szCs w:val="28"/>
        </w:rPr>
      </w:pPr>
    </w:p>
    <w:p w14:paraId="51EFC7D0" w14:textId="77777777" w:rsidR="00FE2C5B" w:rsidRPr="003C7699" w:rsidRDefault="00FE2C5B" w:rsidP="00FE2C5B">
      <w:pPr>
        <w:ind w:right="-1"/>
        <w:jc w:val="center"/>
        <w:rPr>
          <w:rFonts w:ascii="BIZ UD明朝 Medium" w:eastAsia="BIZ UD明朝 Medium" w:hAnsi="BIZ UD明朝 Medium" w:cs="Century"/>
          <w:sz w:val="28"/>
          <w:szCs w:val="28"/>
        </w:rPr>
      </w:pPr>
      <w:r w:rsidRPr="003C7699">
        <w:rPr>
          <w:rFonts w:ascii="BIZ UD明朝 Medium" w:eastAsia="BIZ UD明朝 Medium" w:hAnsi="BIZ UD明朝 Medium" w:cs="Century" w:hint="eastAsia"/>
          <w:sz w:val="28"/>
          <w:szCs w:val="28"/>
        </w:rPr>
        <w:t>業務実績調書</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125"/>
        <w:gridCol w:w="1777"/>
        <w:gridCol w:w="1599"/>
        <w:gridCol w:w="2817"/>
      </w:tblGrid>
      <w:tr w:rsidR="00FE2C5B" w:rsidRPr="003C7699" w14:paraId="4242C5FE" w14:textId="77777777" w:rsidTr="00350EEB">
        <w:trPr>
          <w:trHeight w:val="399"/>
        </w:trPr>
        <w:tc>
          <w:tcPr>
            <w:tcW w:w="2625" w:type="dxa"/>
            <w:gridSpan w:val="2"/>
            <w:vAlign w:val="center"/>
          </w:tcPr>
          <w:p w14:paraId="76D15D70" w14:textId="77777777" w:rsidR="00FE2C5B" w:rsidRPr="003C7699" w:rsidRDefault="00FE2C5B" w:rsidP="00350EEB">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業務名</w:t>
            </w:r>
          </w:p>
        </w:tc>
        <w:tc>
          <w:tcPr>
            <w:tcW w:w="1777" w:type="dxa"/>
            <w:vAlign w:val="center"/>
          </w:tcPr>
          <w:p w14:paraId="58FA7A96" w14:textId="77777777" w:rsidR="00FE2C5B" w:rsidRPr="003C7699" w:rsidRDefault="00FE2C5B" w:rsidP="00350EEB">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発注者</w:t>
            </w:r>
          </w:p>
        </w:tc>
        <w:tc>
          <w:tcPr>
            <w:tcW w:w="1599" w:type="dxa"/>
            <w:vAlign w:val="center"/>
          </w:tcPr>
          <w:p w14:paraId="1C3DB1B9" w14:textId="77777777" w:rsidR="00FE2C5B" w:rsidRPr="003C7699" w:rsidRDefault="00FE2C5B" w:rsidP="00350EEB">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契約期間</w:t>
            </w:r>
          </w:p>
        </w:tc>
        <w:tc>
          <w:tcPr>
            <w:tcW w:w="2817" w:type="dxa"/>
            <w:vAlign w:val="center"/>
          </w:tcPr>
          <w:p w14:paraId="05D7C8E6" w14:textId="77777777" w:rsidR="00FE2C5B" w:rsidRPr="003C7699" w:rsidRDefault="00FE2C5B" w:rsidP="00350EEB">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業務内容</w:t>
            </w:r>
          </w:p>
        </w:tc>
      </w:tr>
      <w:tr w:rsidR="00FE2C5B" w:rsidRPr="003C7699" w14:paraId="4ADD8927" w14:textId="77777777" w:rsidTr="00350EEB">
        <w:trPr>
          <w:trHeight w:val="964"/>
        </w:trPr>
        <w:tc>
          <w:tcPr>
            <w:tcW w:w="500" w:type="dxa"/>
            <w:vAlign w:val="center"/>
          </w:tcPr>
          <w:p w14:paraId="16B28215" w14:textId="77777777" w:rsidR="00FE2C5B" w:rsidRPr="003C7699" w:rsidRDefault="00FE2C5B" w:rsidP="00350EEB">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1</w:t>
            </w:r>
          </w:p>
        </w:tc>
        <w:tc>
          <w:tcPr>
            <w:tcW w:w="2125" w:type="dxa"/>
            <w:vAlign w:val="center"/>
          </w:tcPr>
          <w:p w14:paraId="59352D2E" w14:textId="77777777" w:rsidR="00FE2C5B" w:rsidRPr="003C7699" w:rsidRDefault="00FE2C5B" w:rsidP="00350EEB">
            <w:pPr>
              <w:pStyle w:val="af1"/>
              <w:ind w:right="44"/>
              <w:jc w:val="center"/>
              <w:rPr>
                <w:rFonts w:ascii="BIZ UD明朝 Medium" w:eastAsia="BIZ UD明朝 Medium" w:hAnsi="BIZ UD明朝 Medium"/>
                <w:sz w:val="24"/>
                <w:szCs w:val="24"/>
              </w:rPr>
            </w:pPr>
          </w:p>
        </w:tc>
        <w:tc>
          <w:tcPr>
            <w:tcW w:w="1777" w:type="dxa"/>
            <w:vAlign w:val="center"/>
          </w:tcPr>
          <w:p w14:paraId="68131779" w14:textId="77777777" w:rsidR="00FE2C5B" w:rsidRPr="003C7699" w:rsidRDefault="00FE2C5B" w:rsidP="00350EEB">
            <w:pPr>
              <w:pStyle w:val="af1"/>
              <w:ind w:right="44"/>
              <w:jc w:val="center"/>
              <w:rPr>
                <w:rFonts w:ascii="BIZ UD明朝 Medium" w:eastAsia="BIZ UD明朝 Medium" w:hAnsi="BIZ UD明朝 Medium"/>
                <w:sz w:val="24"/>
                <w:szCs w:val="24"/>
              </w:rPr>
            </w:pPr>
          </w:p>
        </w:tc>
        <w:tc>
          <w:tcPr>
            <w:tcW w:w="1599" w:type="dxa"/>
            <w:vAlign w:val="center"/>
          </w:tcPr>
          <w:p w14:paraId="3F786E06" w14:textId="77777777" w:rsidR="00FE2C5B" w:rsidRPr="003C7699" w:rsidRDefault="00FE2C5B" w:rsidP="00350EEB">
            <w:pPr>
              <w:pStyle w:val="af1"/>
              <w:ind w:right="44"/>
              <w:jc w:val="center"/>
              <w:rPr>
                <w:rFonts w:ascii="BIZ UD明朝 Medium" w:eastAsia="BIZ UD明朝 Medium" w:hAnsi="BIZ UD明朝 Medium"/>
                <w:sz w:val="24"/>
                <w:szCs w:val="24"/>
              </w:rPr>
            </w:pPr>
          </w:p>
        </w:tc>
        <w:tc>
          <w:tcPr>
            <w:tcW w:w="2817" w:type="dxa"/>
          </w:tcPr>
          <w:p w14:paraId="0A21B9B2" w14:textId="77777777" w:rsidR="00FE2C5B" w:rsidRPr="003C7699" w:rsidRDefault="00FE2C5B" w:rsidP="00350EEB">
            <w:pPr>
              <w:pStyle w:val="af1"/>
              <w:ind w:right="44"/>
              <w:jc w:val="both"/>
              <w:rPr>
                <w:rFonts w:ascii="BIZ UD明朝 Medium" w:eastAsia="BIZ UD明朝 Medium" w:hAnsi="BIZ UD明朝 Medium"/>
                <w:sz w:val="24"/>
                <w:szCs w:val="24"/>
              </w:rPr>
            </w:pPr>
          </w:p>
        </w:tc>
      </w:tr>
      <w:tr w:rsidR="00FE2C5B" w:rsidRPr="003C7699" w14:paraId="43629FEB" w14:textId="77777777" w:rsidTr="00350EEB">
        <w:trPr>
          <w:trHeight w:val="964"/>
        </w:trPr>
        <w:tc>
          <w:tcPr>
            <w:tcW w:w="500" w:type="dxa"/>
            <w:vAlign w:val="center"/>
          </w:tcPr>
          <w:p w14:paraId="2FE36C72" w14:textId="77777777" w:rsidR="00FE2C5B" w:rsidRPr="003C7699" w:rsidRDefault="00FE2C5B" w:rsidP="00350EEB">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2</w:t>
            </w:r>
          </w:p>
        </w:tc>
        <w:tc>
          <w:tcPr>
            <w:tcW w:w="2125" w:type="dxa"/>
            <w:vAlign w:val="center"/>
          </w:tcPr>
          <w:p w14:paraId="42C40BA2" w14:textId="77777777" w:rsidR="00FE2C5B" w:rsidRPr="003C7699" w:rsidRDefault="00FE2C5B" w:rsidP="00350EEB">
            <w:pPr>
              <w:pStyle w:val="af1"/>
              <w:ind w:right="44"/>
              <w:jc w:val="center"/>
              <w:rPr>
                <w:rFonts w:ascii="BIZ UD明朝 Medium" w:eastAsia="BIZ UD明朝 Medium" w:hAnsi="BIZ UD明朝 Medium"/>
                <w:sz w:val="24"/>
                <w:szCs w:val="24"/>
              </w:rPr>
            </w:pPr>
          </w:p>
        </w:tc>
        <w:tc>
          <w:tcPr>
            <w:tcW w:w="1777" w:type="dxa"/>
            <w:vAlign w:val="center"/>
          </w:tcPr>
          <w:p w14:paraId="75FF24DC" w14:textId="77777777" w:rsidR="00FE2C5B" w:rsidRPr="003C7699" w:rsidRDefault="00FE2C5B" w:rsidP="00350EEB">
            <w:pPr>
              <w:pStyle w:val="af1"/>
              <w:ind w:right="44"/>
              <w:jc w:val="center"/>
              <w:rPr>
                <w:rFonts w:ascii="BIZ UD明朝 Medium" w:eastAsia="BIZ UD明朝 Medium" w:hAnsi="BIZ UD明朝 Medium"/>
                <w:sz w:val="24"/>
                <w:szCs w:val="24"/>
              </w:rPr>
            </w:pPr>
          </w:p>
        </w:tc>
        <w:tc>
          <w:tcPr>
            <w:tcW w:w="1599" w:type="dxa"/>
            <w:vAlign w:val="center"/>
          </w:tcPr>
          <w:p w14:paraId="5835F20C" w14:textId="77777777" w:rsidR="00FE2C5B" w:rsidRPr="003C7699" w:rsidRDefault="00FE2C5B" w:rsidP="00350EEB">
            <w:pPr>
              <w:pStyle w:val="af1"/>
              <w:ind w:right="44"/>
              <w:jc w:val="center"/>
              <w:rPr>
                <w:rFonts w:ascii="BIZ UD明朝 Medium" w:eastAsia="BIZ UD明朝 Medium" w:hAnsi="BIZ UD明朝 Medium"/>
                <w:sz w:val="24"/>
                <w:szCs w:val="24"/>
              </w:rPr>
            </w:pPr>
          </w:p>
        </w:tc>
        <w:tc>
          <w:tcPr>
            <w:tcW w:w="2817" w:type="dxa"/>
          </w:tcPr>
          <w:p w14:paraId="2893A661" w14:textId="77777777" w:rsidR="00FE2C5B" w:rsidRPr="003C7699" w:rsidRDefault="00FE2C5B" w:rsidP="00350EEB">
            <w:pPr>
              <w:pStyle w:val="af1"/>
              <w:ind w:right="44"/>
              <w:jc w:val="both"/>
              <w:rPr>
                <w:rFonts w:ascii="BIZ UD明朝 Medium" w:eastAsia="BIZ UD明朝 Medium" w:hAnsi="BIZ UD明朝 Medium"/>
                <w:sz w:val="24"/>
                <w:szCs w:val="24"/>
              </w:rPr>
            </w:pPr>
          </w:p>
        </w:tc>
      </w:tr>
      <w:tr w:rsidR="00FE2C5B" w:rsidRPr="003C7699" w14:paraId="347119DF" w14:textId="77777777" w:rsidTr="00350EEB">
        <w:trPr>
          <w:trHeight w:val="964"/>
        </w:trPr>
        <w:tc>
          <w:tcPr>
            <w:tcW w:w="500" w:type="dxa"/>
            <w:vAlign w:val="center"/>
          </w:tcPr>
          <w:p w14:paraId="399DDB8E" w14:textId="77777777" w:rsidR="00FE2C5B" w:rsidRPr="003C7699" w:rsidRDefault="00FE2C5B" w:rsidP="00350EEB">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3</w:t>
            </w:r>
          </w:p>
        </w:tc>
        <w:tc>
          <w:tcPr>
            <w:tcW w:w="2125" w:type="dxa"/>
            <w:vAlign w:val="center"/>
          </w:tcPr>
          <w:p w14:paraId="77FCA09D" w14:textId="77777777" w:rsidR="00FE2C5B" w:rsidRPr="003C7699" w:rsidRDefault="00FE2C5B" w:rsidP="00350EEB">
            <w:pPr>
              <w:pStyle w:val="af1"/>
              <w:ind w:right="44"/>
              <w:jc w:val="center"/>
              <w:rPr>
                <w:rFonts w:ascii="BIZ UD明朝 Medium" w:eastAsia="BIZ UD明朝 Medium" w:hAnsi="BIZ UD明朝 Medium"/>
                <w:sz w:val="24"/>
                <w:szCs w:val="24"/>
              </w:rPr>
            </w:pPr>
          </w:p>
        </w:tc>
        <w:tc>
          <w:tcPr>
            <w:tcW w:w="1777" w:type="dxa"/>
            <w:vAlign w:val="center"/>
          </w:tcPr>
          <w:p w14:paraId="31AA928F" w14:textId="77777777" w:rsidR="00FE2C5B" w:rsidRPr="003C7699" w:rsidRDefault="00FE2C5B" w:rsidP="00350EEB">
            <w:pPr>
              <w:pStyle w:val="af1"/>
              <w:ind w:right="44"/>
              <w:jc w:val="center"/>
              <w:rPr>
                <w:rFonts w:ascii="BIZ UD明朝 Medium" w:eastAsia="BIZ UD明朝 Medium" w:hAnsi="BIZ UD明朝 Medium"/>
                <w:sz w:val="24"/>
                <w:szCs w:val="24"/>
              </w:rPr>
            </w:pPr>
          </w:p>
        </w:tc>
        <w:tc>
          <w:tcPr>
            <w:tcW w:w="1599" w:type="dxa"/>
            <w:vAlign w:val="center"/>
          </w:tcPr>
          <w:p w14:paraId="77C54499" w14:textId="77777777" w:rsidR="00FE2C5B" w:rsidRPr="003C7699" w:rsidRDefault="00FE2C5B" w:rsidP="00350EEB">
            <w:pPr>
              <w:pStyle w:val="af1"/>
              <w:ind w:right="44"/>
              <w:jc w:val="center"/>
              <w:rPr>
                <w:rFonts w:ascii="BIZ UD明朝 Medium" w:eastAsia="BIZ UD明朝 Medium" w:hAnsi="BIZ UD明朝 Medium"/>
                <w:sz w:val="24"/>
                <w:szCs w:val="24"/>
              </w:rPr>
            </w:pPr>
          </w:p>
        </w:tc>
        <w:tc>
          <w:tcPr>
            <w:tcW w:w="2817" w:type="dxa"/>
          </w:tcPr>
          <w:p w14:paraId="65E59AD0" w14:textId="77777777" w:rsidR="00FE2C5B" w:rsidRPr="003C7699" w:rsidRDefault="00FE2C5B" w:rsidP="00350EEB">
            <w:pPr>
              <w:pStyle w:val="af1"/>
              <w:ind w:right="44"/>
              <w:jc w:val="both"/>
              <w:rPr>
                <w:rFonts w:ascii="BIZ UD明朝 Medium" w:eastAsia="BIZ UD明朝 Medium" w:hAnsi="BIZ UD明朝 Medium"/>
                <w:sz w:val="24"/>
                <w:szCs w:val="24"/>
              </w:rPr>
            </w:pPr>
          </w:p>
        </w:tc>
      </w:tr>
      <w:tr w:rsidR="00FE2C5B" w:rsidRPr="003C7699" w14:paraId="5CF7788E" w14:textId="77777777" w:rsidTr="00350EEB">
        <w:trPr>
          <w:trHeight w:val="964"/>
        </w:trPr>
        <w:tc>
          <w:tcPr>
            <w:tcW w:w="500" w:type="dxa"/>
            <w:vAlign w:val="center"/>
          </w:tcPr>
          <w:p w14:paraId="71FA4099" w14:textId="77777777" w:rsidR="00FE2C5B" w:rsidRPr="003C7699" w:rsidRDefault="00FE2C5B" w:rsidP="00350EEB">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4</w:t>
            </w:r>
          </w:p>
        </w:tc>
        <w:tc>
          <w:tcPr>
            <w:tcW w:w="2125" w:type="dxa"/>
            <w:vAlign w:val="center"/>
          </w:tcPr>
          <w:p w14:paraId="288D1D74" w14:textId="77777777" w:rsidR="00FE2C5B" w:rsidRPr="003C7699" w:rsidRDefault="00FE2C5B" w:rsidP="00350EEB">
            <w:pPr>
              <w:pStyle w:val="af1"/>
              <w:ind w:right="44"/>
              <w:jc w:val="center"/>
              <w:rPr>
                <w:rFonts w:ascii="BIZ UD明朝 Medium" w:eastAsia="BIZ UD明朝 Medium" w:hAnsi="BIZ UD明朝 Medium"/>
                <w:sz w:val="24"/>
                <w:szCs w:val="24"/>
              </w:rPr>
            </w:pPr>
          </w:p>
        </w:tc>
        <w:tc>
          <w:tcPr>
            <w:tcW w:w="1777" w:type="dxa"/>
            <w:vAlign w:val="center"/>
          </w:tcPr>
          <w:p w14:paraId="48AFA5F6" w14:textId="77777777" w:rsidR="00FE2C5B" w:rsidRPr="003C7699" w:rsidRDefault="00FE2C5B" w:rsidP="00350EEB">
            <w:pPr>
              <w:pStyle w:val="af1"/>
              <w:ind w:right="44"/>
              <w:jc w:val="center"/>
              <w:rPr>
                <w:rFonts w:ascii="BIZ UD明朝 Medium" w:eastAsia="BIZ UD明朝 Medium" w:hAnsi="BIZ UD明朝 Medium"/>
                <w:sz w:val="24"/>
                <w:szCs w:val="24"/>
              </w:rPr>
            </w:pPr>
          </w:p>
        </w:tc>
        <w:tc>
          <w:tcPr>
            <w:tcW w:w="1599" w:type="dxa"/>
            <w:vAlign w:val="center"/>
          </w:tcPr>
          <w:p w14:paraId="157E9866" w14:textId="77777777" w:rsidR="00FE2C5B" w:rsidRPr="003C7699" w:rsidRDefault="00FE2C5B" w:rsidP="00350EEB">
            <w:pPr>
              <w:pStyle w:val="af1"/>
              <w:ind w:right="44"/>
              <w:jc w:val="center"/>
              <w:rPr>
                <w:rFonts w:ascii="BIZ UD明朝 Medium" w:eastAsia="BIZ UD明朝 Medium" w:hAnsi="BIZ UD明朝 Medium"/>
                <w:sz w:val="24"/>
                <w:szCs w:val="24"/>
              </w:rPr>
            </w:pPr>
          </w:p>
        </w:tc>
        <w:tc>
          <w:tcPr>
            <w:tcW w:w="2817" w:type="dxa"/>
          </w:tcPr>
          <w:p w14:paraId="34A94637" w14:textId="77777777" w:rsidR="00FE2C5B" w:rsidRPr="003C7699" w:rsidRDefault="00FE2C5B" w:rsidP="00350EEB">
            <w:pPr>
              <w:pStyle w:val="af1"/>
              <w:ind w:right="44"/>
              <w:jc w:val="both"/>
              <w:rPr>
                <w:rFonts w:ascii="BIZ UD明朝 Medium" w:eastAsia="BIZ UD明朝 Medium" w:hAnsi="BIZ UD明朝 Medium"/>
                <w:sz w:val="24"/>
                <w:szCs w:val="24"/>
              </w:rPr>
            </w:pPr>
          </w:p>
        </w:tc>
      </w:tr>
      <w:tr w:rsidR="00FE2C5B" w:rsidRPr="003C7699" w14:paraId="217ADE6B" w14:textId="77777777" w:rsidTr="00350EEB">
        <w:trPr>
          <w:trHeight w:val="964"/>
        </w:trPr>
        <w:tc>
          <w:tcPr>
            <w:tcW w:w="500" w:type="dxa"/>
            <w:vAlign w:val="center"/>
          </w:tcPr>
          <w:p w14:paraId="1CD8D1DB" w14:textId="77777777" w:rsidR="00FE2C5B" w:rsidRPr="003C7699" w:rsidRDefault="00FE2C5B" w:rsidP="00350EEB">
            <w:pPr>
              <w:pStyle w:val="af1"/>
              <w:ind w:right="44"/>
              <w:jc w:val="center"/>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5</w:t>
            </w:r>
          </w:p>
        </w:tc>
        <w:tc>
          <w:tcPr>
            <w:tcW w:w="2125" w:type="dxa"/>
            <w:vAlign w:val="center"/>
          </w:tcPr>
          <w:p w14:paraId="44F7721C" w14:textId="77777777" w:rsidR="00FE2C5B" w:rsidRPr="003C7699" w:rsidRDefault="00FE2C5B" w:rsidP="00350EEB">
            <w:pPr>
              <w:pStyle w:val="af1"/>
              <w:ind w:right="44"/>
              <w:jc w:val="center"/>
              <w:rPr>
                <w:rFonts w:ascii="BIZ UD明朝 Medium" w:eastAsia="BIZ UD明朝 Medium" w:hAnsi="BIZ UD明朝 Medium"/>
                <w:sz w:val="24"/>
                <w:szCs w:val="24"/>
              </w:rPr>
            </w:pPr>
          </w:p>
        </w:tc>
        <w:tc>
          <w:tcPr>
            <w:tcW w:w="1777" w:type="dxa"/>
            <w:vAlign w:val="center"/>
          </w:tcPr>
          <w:p w14:paraId="63E174CF" w14:textId="77777777" w:rsidR="00FE2C5B" w:rsidRPr="003C7699" w:rsidRDefault="00FE2C5B" w:rsidP="00350EEB">
            <w:pPr>
              <w:pStyle w:val="af1"/>
              <w:ind w:right="44"/>
              <w:jc w:val="center"/>
              <w:rPr>
                <w:rFonts w:ascii="BIZ UD明朝 Medium" w:eastAsia="BIZ UD明朝 Medium" w:hAnsi="BIZ UD明朝 Medium"/>
                <w:sz w:val="24"/>
                <w:szCs w:val="24"/>
              </w:rPr>
            </w:pPr>
          </w:p>
        </w:tc>
        <w:tc>
          <w:tcPr>
            <w:tcW w:w="1599" w:type="dxa"/>
            <w:vAlign w:val="center"/>
          </w:tcPr>
          <w:p w14:paraId="5B4B24D4" w14:textId="77777777" w:rsidR="00FE2C5B" w:rsidRPr="003C7699" w:rsidRDefault="00FE2C5B" w:rsidP="00350EEB">
            <w:pPr>
              <w:pStyle w:val="af1"/>
              <w:ind w:right="44"/>
              <w:jc w:val="center"/>
              <w:rPr>
                <w:rFonts w:ascii="BIZ UD明朝 Medium" w:eastAsia="BIZ UD明朝 Medium" w:hAnsi="BIZ UD明朝 Medium"/>
                <w:sz w:val="24"/>
                <w:szCs w:val="24"/>
              </w:rPr>
            </w:pPr>
          </w:p>
        </w:tc>
        <w:tc>
          <w:tcPr>
            <w:tcW w:w="2817" w:type="dxa"/>
          </w:tcPr>
          <w:p w14:paraId="6CD0CDFA" w14:textId="77777777" w:rsidR="00FE2C5B" w:rsidRPr="003C7699" w:rsidRDefault="00FE2C5B" w:rsidP="00350EEB">
            <w:pPr>
              <w:pStyle w:val="af1"/>
              <w:ind w:right="44"/>
              <w:jc w:val="both"/>
              <w:rPr>
                <w:rFonts w:ascii="BIZ UD明朝 Medium" w:eastAsia="BIZ UD明朝 Medium" w:hAnsi="BIZ UD明朝 Medium"/>
                <w:sz w:val="24"/>
                <w:szCs w:val="24"/>
              </w:rPr>
            </w:pPr>
          </w:p>
        </w:tc>
      </w:tr>
    </w:tbl>
    <w:p w14:paraId="01B3663F" w14:textId="7B10D631" w:rsidR="00FE2C5B" w:rsidRPr="003C7699" w:rsidRDefault="00FE2C5B" w:rsidP="00FE2C5B">
      <w:pPr>
        <w:pStyle w:val="af1"/>
        <w:ind w:left="999" w:right="44" w:hangingChars="400" w:hanging="999"/>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（注１）</w:t>
      </w:r>
      <w:r w:rsidRPr="00FE2C5B">
        <w:rPr>
          <w:rFonts w:ascii="BIZ UD明朝 Medium" w:eastAsia="BIZ UD明朝 Medium" w:hAnsi="BIZ UD明朝 Medium" w:hint="eastAsia"/>
          <w:sz w:val="24"/>
          <w:szCs w:val="24"/>
        </w:rPr>
        <w:t>平成２８年４月１日以降に、地方公共団体等(一部事務組合、広域連合を含む。）が発注した一般廃棄物処理施設の設置工事における施工業者選定支援業務について記入すること。</w:t>
      </w:r>
    </w:p>
    <w:p w14:paraId="5A663B47" w14:textId="77777777" w:rsidR="00FE2C5B" w:rsidRPr="003C7699" w:rsidRDefault="00FE2C5B" w:rsidP="00FE2C5B">
      <w:pPr>
        <w:pStyle w:val="af1"/>
        <w:ind w:right="44"/>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・元請として契約した業務　</w:t>
      </w:r>
    </w:p>
    <w:p w14:paraId="1EFCFC12" w14:textId="741FBC2B" w:rsidR="00FE2C5B" w:rsidRPr="003C7699" w:rsidRDefault="00FE2C5B" w:rsidP="00FE2C5B">
      <w:pPr>
        <w:pStyle w:val="af1"/>
        <w:ind w:right="44"/>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・１０件を上限とすること（様式第</w:t>
      </w:r>
      <w:r w:rsidR="00854868">
        <w:rPr>
          <w:rFonts w:ascii="BIZ UD明朝 Medium" w:eastAsia="BIZ UD明朝 Medium" w:hAnsi="BIZ UD明朝 Medium" w:hint="eastAsia"/>
          <w:sz w:val="24"/>
          <w:szCs w:val="24"/>
        </w:rPr>
        <w:t>４</w:t>
      </w:r>
      <w:r w:rsidRPr="003C7699">
        <w:rPr>
          <w:rFonts w:ascii="BIZ UD明朝 Medium" w:eastAsia="BIZ UD明朝 Medium" w:hAnsi="BIZ UD明朝 Medium" w:hint="eastAsia"/>
          <w:sz w:val="24"/>
          <w:szCs w:val="24"/>
        </w:rPr>
        <w:t>号の業務実績との重複は認めない）</w:t>
      </w:r>
    </w:p>
    <w:p w14:paraId="6A5F10E2" w14:textId="77777777" w:rsidR="00FE2C5B" w:rsidRPr="003C7699" w:rsidRDefault="00FE2C5B" w:rsidP="00FE2C5B">
      <w:pPr>
        <w:pStyle w:val="af1"/>
        <w:ind w:right="44" w:firstLineChars="400" w:firstLine="999"/>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・欄が不足する場合は適宜、記入欄または枚数を追加すること</w:t>
      </w:r>
    </w:p>
    <w:p w14:paraId="5C179FD7" w14:textId="77777777" w:rsidR="00FE2C5B" w:rsidRPr="003C7699" w:rsidRDefault="00FE2C5B" w:rsidP="00FE2C5B">
      <w:pPr>
        <w:pStyle w:val="af1"/>
        <w:ind w:left="999" w:right="44" w:hangingChars="400" w:hanging="999"/>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（注２）記載した業務については、履行が確認できる書類として次の①②のいずれかを添付すること。</w:t>
      </w:r>
    </w:p>
    <w:p w14:paraId="115BF0F9" w14:textId="77777777" w:rsidR="00FE2C5B" w:rsidRPr="003C7699" w:rsidRDefault="00FE2C5B" w:rsidP="00FE2C5B">
      <w:pPr>
        <w:pStyle w:val="af1"/>
        <w:ind w:left="999" w:right="44" w:hangingChars="400" w:hanging="999"/>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①完了TECRIS登録の写し</w:t>
      </w:r>
    </w:p>
    <w:p w14:paraId="0F382939" w14:textId="77777777" w:rsidR="00FE2C5B" w:rsidRPr="003C7699" w:rsidRDefault="00FE2C5B" w:rsidP="00FE2C5B">
      <w:pPr>
        <w:pStyle w:val="af1"/>
        <w:ind w:left="999" w:right="44" w:hangingChars="400" w:hanging="999"/>
        <w:jc w:val="both"/>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②契約書の写し及び委託仕様書</w:t>
      </w:r>
    </w:p>
    <w:p w14:paraId="78921BFD" w14:textId="77777777" w:rsidR="00FE2C5B" w:rsidRPr="003C7699" w:rsidRDefault="00FE2C5B" w:rsidP="00FE2C5B">
      <w:pPr>
        <w:pStyle w:val="af1"/>
        <w:ind w:leftChars="100" w:left="230" w:right="44" w:firstLineChars="300" w:firstLine="750"/>
        <w:jc w:val="both"/>
        <w:rPr>
          <w:rFonts w:ascii="BIZ UD明朝 Medium" w:eastAsia="BIZ UD明朝 Medium" w:hAnsi="BIZ UD明朝 Medium" w:cs="Century"/>
          <w:sz w:val="24"/>
          <w:szCs w:val="24"/>
        </w:rPr>
      </w:pPr>
      <w:r w:rsidRPr="003C7699">
        <w:rPr>
          <w:rFonts w:ascii="BIZ UD明朝 Medium" w:eastAsia="BIZ UD明朝 Medium" w:hAnsi="BIZ UD明朝 Medium" w:cs="Century" w:hint="eastAsia"/>
          <w:sz w:val="24"/>
          <w:szCs w:val="24"/>
        </w:rPr>
        <w:t>＊実績確認書類で上記に示す実績が確認できないものは、書類審査の対</w:t>
      </w:r>
    </w:p>
    <w:p w14:paraId="1848A02A" w14:textId="77777777" w:rsidR="00FE2C5B" w:rsidRDefault="00FE2C5B" w:rsidP="00FE2C5B">
      <w:pPr>
        <w:pStyle w:val="af1"/>
        <w:ind w:leftChars="100" w:left="230" w:right="44" w:firstLineChars="400" w:firstLine="999"/>
        <w:jc w:val="both"/>
        <w:rPr>
          <w:rFonts w:ascii="BIZ UD明朝 Medium" w:eastAsia="BIZ UD明朝 Medium" w:hAnsi="BIZ UD明朝 Medium" w:cs="Century"/>
          <w:sz w:val="24"/>
          <w:szCs w:val="24"/>
        </w:rPr>
      </w:pPr>
      <w:r w:rsidRPr="003C7699">
        <w:rPr>
          <w:rFonts w:ascii="BIZ UD明朝 Medium" w:eastAsia="BIZ UD明朝 Medium" w:hAnsi="BIZ UD明朝 Medium" w:cs="Century" w:hint="eastAsia"/>
          <w:sz w:val="24"/>
          <w:szCs w:val="24"/>
        </w:rPr>
        <w:t>象外になるので留意すること。</w:t>
      </w:r>
    </w:p>
    <w:p w14:paraId="35352A6C" w14:textId="77777777" w:rsidR="00FE2C5B" w:rsidRDefault="00FE2C5B" w:rsidP="00FE2C5B">
      <w:pPr>
        <w:widowControl/>
        <w:wordWrap/>
        <w:overflowPunct/>
        <w:autoSpaceDE/>
        <w:autoSpaceDN/>
        <w:jc w:val="left"/>
        <w:rPr>
          <w:rFonts w:ascii="BIZ UD明朝 Medium" w:eastAsia="BIZ UD明朝 Medium" w:hAnsi="BIZ UD明朝 Medium" w:cs="Century"/>
          <w:kern w:val="0"/>
          <w:sz w:val="24"/>
          <w:szCs w:val="24"/>
        </w:rPr>
      </w:pPr>
      <w:r>
        <w:rPr>
          <w:rFonts w:ascii="BIZ UD明朝 Medium" w:eastAsia="BIZ UD明朝 Medium" w:hAnsi="BIZ UD明朝 Medium" w:cs="Century"/>
          <w:sz w:val="24"/>
          <w:szCs w:val="24"/>
        </w:rPr>
        <w:br w:type="page"/>
      </w:r>
    </w:p>
    <w:p w14:paraId="2003AF8F" w14:textId="77777777" w:rsidR="0048335F" w:rsidRPr="00FE2C5B" w:rsidRDefault="0048335F" w:rsidP="00FE2C5B">
      <w:pPr>
        <w:pStyle w:val="af1"/>
        <w:ind w:right="44"/>
        <w:jc w:val="both"/>
        <w:rPr>
          <w:rFonts w:ascii="BIZ UD明朝 Medium" w:eastAsia="BIZ UD明朝 Medium" w:hAnsi="BIZ UD明朝 Medium" w:cs="Century"/>
          <w:sz w:val="24"/>
          <w:szCs w:val="24"/>
        </w:rPr>
      </w:pPr>
    </w:p>
    <w:p w14:paraId="1D61634E" w14:textId="6BD0500D" w:rsidR="00A67D5D" w:rsidRPr="003C7699" w:rsidRDefault="00A67D5D" w:rsidP="00A67D5D">
      <w:pPr>
        <w:jc w:val="left"/>
        <w:rPr>
          <w:rFonts w:ascii="BIZ UD明朝 Medium" w:eastAsia="BIZ UD明朝 Medium" w:hAnsi="BIZ UD明朝 Medium"/>
        </w:rPr>
      </w:pPr>
      <w:r w:rsidRPr="003C7699">
        <w:rPr>
          <w:rFonts w:ascii="BIZ UD明朝 Medium" w:eastAsia="BIZ UD明朝 Medium" w:hAnsi="BIZ UD明朝 Medium" w:hint="eastAsia"/>
          <w:sz w:val="24"/>
          <w:szCs w:val="24"/>
        </w:rPr>
        <w:t>（様式第</w:t>
      </w:r>
      <w:r w:rsidR="007C66A8">
        <w:rPr>
          <w:rFonts w:ascii="BIZ UD明朝 Medium" w:eastAsia="BIZ UD明朝 Medium" w:hAnsi="BIZ UD明朝 Medium" w:hint="eastAsia"/>
          <w:sz w:val="24"/>
          <w:szCs w:val="24"/>
        </w:rPr>
        <w:t>９</w:t>
      </w:r>
      <w:r w:rsidRPr="003C7699">
        <w:rPr>
          <w:rFonts w:ascii="BIZ UD明朝 Medium" w:eastAsia="BIZ UD明朝 Medium" w:hAnsi="BIZ UD明朝 Medium" w:hint="eastAsia"/>
          <w:sz w:val="24"/>
          <w:szCs w:val="24"/>
        </w:rPr>
        <w:t>号）</w:t>
      </w:r>
      <w:r w:rsidRPr="003C7699">
        <w:rPr>
          <w:rFonts w:ascii="BIZ UD明朝 Medium" w:eastAsia="BIZ UD明朝 Medium" w:hAnsi="BIZ UD明朝 Medium"/>
          <w:sz w:val="24"/>
          <w:szCs w:val="24"/>
        </w:rPr>
        <w:t xml:space="preserve"> </w:t>
      </w:r>
    </w:p>
    <w:p w14:paraId="3C2B5ABD" w14:textId="77777777" w:rsidR="00A67D5D" w:rsidRPr="003C7699" w:rsidRDefault="00A67D5D" w:rsidP="00A67D5D">
      <w:pPr>
        <w:rPr>
          <w:rFonts w:ascii="BIZ UD明朝 Medium" w:eastAsia="BIZ UD明朝 Medium" w:hAnsi="BIZ UD明朝 Medium"/>
          <w:sz w:val="24"/>
          <w:szCs w:val="24"/>
        </w:rPr>
      </w:pPr>
    </w:p>
    <w:p w14:paraId="6644CF5D" w14:textId="77777777" w:rsidR="00A67D5D" w:rsidRPr="003C7699" w:rsidRDefault="00A67D5D" w:rsidP="00A67D5D">
      <w:pPr>
        <w:jc w:val="right"/>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年　　月　　日</w:t>
      </w:r>
      <w:r w:rsidRPr="003C7699">
        <w:rPr>
          <w:rFonts w:ascii="BIZ UD明朝 Medium" w:eastAsia="BIZ UD明朝 Medium" w:hAnsi="BIZ UD明朝 Medium"/>
          <w:sz w:val="24"/>
          <w:szCs w:val="24"/>
        </w:rPr>
        <w:t xml:space="preserve"> </w:t>
      </w:r>
    </w:p>
    <w:p w14:paraId="78D4004B" w14:textId="77777777" w:rsidR="00A67D5D" w:rsidRPr="003C7699" w:rsidRDefault="00A67D5D" w:rsidP="00A67D5D">
      <w:pPr>
        <w:rPr>
          <w:rFonts w:ascii="BIZ UD明朝 Medium" w:eastAsia="BIZ UD明朝 Medium" w:hAnsi="BIZ UD明朝 Medium"/>
          <w:sz w:val="24"/>
          <w:szCs w:val="24"/>
        </w:rPr>
      </w:pPr>
    </w:p>
    <w:p w14:paraId="781C3175" w14:textId="77777777" w:rsidR="00A67D5D" w:rsidRPr="003C7699" w:rsidRDefault="00A67D5D" w:rsidP="00A67D5D">
      <w:pPr>
        <w:ind w:firstLineChars="100" w:firstLine="250"/>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山口市長　様</w:t>
      </w:r>
      <w:r w:rsidRPr="003C7699">
        <w:rPr>
          <w:rFonts w:ascii="BIZ UD明朝 Medium" w:eastAsia="BIZ UD明朝 Medium" w:hAnsi="BIZ UD明朝 Medium"/>
          <w:sz w:val="24"/>
          <w:szCs w:val="24"/>
        </w:rPr>
        <w:t xml:space="preserve"> </w:t>
      </w:r>
    </w:p>
    <w:p w14:paraId="6CA24B37" w14:textId="77777777" w:rsidR="00A67D5D" w:rsidRPr="003C7699" w:rsidRDefault="00A67D5D" w:rsidP="00A67D5D">
      <w:pPr>
        <w:rPr>
          <w:rFonts w:ascii="BIZ UD明朝 Medium" w:eastAsia="BIZ UD明朝 Medium" w:hAnsi="BIZ UD明朝 Medium"/>
          <w:sz w:val="24"/>
          <w:szCs w:val="24"/>
        </w:rPr>
      </w:pPr>
    </w:p>
    <w:p w14:paraId="292C649C" w14:textId="77777777" w:rsidR="00A67D5D" w:rsidRPr="003C7699" w:rsidRDefault="00A67D5D" w:rsidP="00A67D5D">
      <w:pPr>
        <w:ind w:firstLineChars="1783" w:firstLine="4455"/>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住　　　　所</w:t>
      </w:r>
      <w:r w:rsidRPr="003C7699">
        <w:rPr>
          <w:rFonts w:ascii="BIZ UD明朝 Medium" w:eastAsia="BIZ UD明朝 Medium" w:hAnsi="BIZ UD明朝 Medium"/>
          <w:sz w:val="24"/>
          <w:szCs w:val="24"/>
        </w:rPr>
        <w:t xml:space="preserve"> </w:t>
      </w:r>
    </w:p>
    <w:p w14:paraId="271C703E" w14:textId="77777777" w:rsidR="00A67D5D" w:rsidRPr="003C7699" w:rsidRDefault="00A67D5D" w:rsidP="00A67D5D">
      <w:pPr>
        <w:ind w:firstLineChars="1783" w:firstLine="4455"/>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商号又は名称</w:t>
      </w:r>
      <w:r w:rsidRPr="003C7699">
        <w:rPr>
          <w:rFonts w:ascii="BIZ UD明朝 Medium" w:eastAsia="BIZ UD明朝 Medium" w:hAnsi="BIZ UD明朝 Medium"/>
          <w:sz w:val="24"/>
          <w:szCs w:val="24"/>
        </w:rPr>
        <w:t xml:space="preserve"> </w:t>
      </w:r>
    </w:p>
    <w:p w14:paraId="090ABD83" w14:textId="77777777" w:rsidR="00A67D5D" w:rsidRPr="003C7699" w:rsidRDefault="00A67D5D" w:rsidP="00A67D5D">
      <w:pPr>
        <w:ind w:firstLineChars="1779" w:firstLine="4445"/>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代表者職氏名</w:t>
      </w:r>
      <w:r w:rsidRPr="003C7699">
        <w:rPr>
          <w:rFonts w:ascii="BIZ UD明朝 Medium" w:eastAsia="BIZ UD明朝 Medium" w:hAnsi="BIZ UD明朝 Medium"/>
          <w:sz w:val="24"/>
          <w:szCs w:val="24"/>
        </w:rPr>
        <w:t xml:space="preserve"> </w:t>
      </w:r>
      <w:r w:rsidRPr="003C7699">
        <w:rPr>
          <w:rFonts w:ascii="BIZ UD明朝 Medium" w:eastAsia="BIZ UD明朝 Medium" w:hAnsi="BIZ UD明朝 Medium" w:hint="eastAsia"/>
          <w:sz w:val="24"/>
          <w:szCs w:val="24"/>
        </w:rPr>
        <w:t xml:space="preserve">　　　　　　　　　　　印</w:t>
      </w:r>
      <w:r w:rsidRPr="003C7699">
        <w:rPr>
          <w:rFonts w:ascii="BIZ UD明朝 Medium" w:eastAsia="BIZ UD明朝 Medium" w:hAnsi="BIZ UD明朝 Medium"/>
          <w:sz w:val="24"/>
          <w:szCs w:val="24"/>
        </w:rPr>
        <w:t xml:space="preserve"> </w:t>
      </w:r>
    </w:p>
    <w:p w14:paraId="7C150CE6" w14:textId="77777777" w:rsidR="00A67D5D" w:rsidRPr="003C7699" w:rsidRDefault="00A67D5D" w:rsidP="00A67D5D">
      <w:pPr>
        <w:rPr>
          <w:rFonts w:ascii="BIZ UD明朝 Medium" w:eastAsia="BIZ UD明朝 Medium" w:hAnsi="BIZ UD明朝 Medium"/>
          <w:sz w:val="24"/>
          <w:szCs w:val="24"/>
        </w:rPr>
      </w:pPr>
    </w:p>
    <w:p w14:paraId="4E9CCA3E" w14:textId="77777777" w:rsidR="00A67D5D" w:rsidRPr="003C7699" w:rsidRDefault="00A67D5D" w:rsidP="00A67D5D">
      <w:pPr>
        <w:rPr>
          <w:rFonts w:ascii="BIZ UD明朝 Medium" w:eastAsia="BIZ UD明朝 Medium" w:hAnsi="BIZ UD明朝 Medium"/>
          <w:sz w:val="24"/>
          <w:szCs w:val="24"/>
        </w:rPr>
      </w:pPr>
    </w:p>
    <w:p w14:paraId="70077B92" w14:textId="77777777" w:rsidR="00A67D5D" w:rsidRPr="003C7699" w:rsidRDefault="00A67D5D" w:rsidP="00A67D5D">
      <w:pPr>
        <w:ind w:firstLineChars="300" w:firstLine="750"/>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提案書</w:t>
      </w:r>
      <w:r w:rsidRPr="003C7699">
        <w:rPr>
          <w:rFonts w:ascii="BIZ UD明朝 Medium" w:eastAsia="BIZ UD明朝 Medium" w:hAnsi="BIZ UD明朝 Medium"/>
          <w:sz w:val="24"/>
          <w:szCs w:val="24"/>
        </w:rPr>
        <w:t xml:space="preserve"> </w:t>
      </w:r>
    </w:p>
    <w:p w14:paraId="6A1C8214" w14:textId="77777777" w:rsidR="00A67D5D" w:rsidRPr="003C7699" w:rsidRDefault="00A67D5D" w:rsidP="00A67D5D">
      <w:pPr>
        <w:rPr>
          <w:rFonts w:ascii="BIZ UD明朝 Medium" w:eastAsia="BIZ UD明朝 Medium" w:hAnsi="BIZ UD明朝 Medium"/>
          <w:sz w:val="24"/>
          <w:szCs w:val="24"/>
        </w:rPr>
      </w:pPr>
    </w:p>
    <w:p w14:paraId="62B724C9" w14:textId="77777777" w:rsidR="00A67D5D" w:rsidRPr="003C7699" w:rsidRDefault="00A67D5D" w:rsidP="00A67D5D">
      <w:pPr>
        <w:ind w:firstLineChars="100" w:firstLine="250"/>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次の件について、提案書を提出します。</w:t>
      </w:r>
      <w:r w:rsidRPr="003C7699">
        <w:rPr>
          <w:rFonts w:ascii="BIZ UD明朝 Medium" w:eastAsia="BIZ UD明朝 Medium" w:hAnsi="BIZ UD明朝 Medium"/>
          <w:sz w:val="24"/>
          <w:szCs w:val="24"/>
        </w:rPr>
        <w:t xml:space="preserve"> </w:t>
      </w:r>
    </w:p>
    <w:p w14:paraId="270B25F6" w14:textId="77777777" w:rsidR="00A67D5D" w:rsidRPr="003C7699" w:rsidRDefault="00A67D5D" w:rsidP="00A67D5D">
      <w:pPr>
        <w:ind w:firstLineChars="100" w:firstLine="250"/>
        <w:rPr>
          <w:rFonts w:ascii="BIZ UD明朝 Medium" w:eastAsia="BIZ UD明朝 Medium" w:hAnsi="BIZ UD明朝 Medium"/>
          <w:sz w:val="24"/>
          <w:szCs w:val="24"/>
        </w:rPr>
      </w:pPr>
    </w:p>
    <w:p w14:paraId="71BC1A44" w14:textId="7C3B9E92" w:rsidR="00A67D5D" w:rsidRPr="003C7699" w:rsidRDefault="00A67D5D" w:rsidP="00A67D5D">
      <w:pPr>
        <w:ind w:firstLineChars="100" w:firstLine="250"/>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件名：</w:t>
      </w:r>
      <w:r w:rsidR="00854868" w:rsidRPr="00854868">
        <w:rPr>
          <w:rFonts w:ascii="BIZ UD明朝 Medium" w:eastAsia="BIZ UD明朝 Medium" w:hAnsi="BIZ UD明朝 Medium" w:hint="eastAsia"/>
          <w:sz w:val="24"/>
          <w:szCs w:val="24"/>
        </w:rPr>
        <w:t>山口市プラスチック圧縮梱包設備更新に係る総合支援業務</w:t>
      </w:r>
    </w:p>
    <w:p w14:paraId="5848A2FB" w14:textId="77777777" w:rsidR="00A67D5D" w:rsidRPr="003C7699" w:rsidRDefault="00A67D5D" w:rsidP="00A67D5D">
      <w:pPr>
        <w:rPr>
          <w:rFonts w:ascii="BIZ UD明朝 Medium" w:eastAsia="BIZ UD明朝 Medium" w:hAnsi="BIZ UD明朝 Medium"/>
          <w:sz w:val="24"/>
          <w:szCs w:val="24"/>
        </w:rPr>
      </w:pPr>
    </w:p>
    <w:p w14:paraId="75A14FD2" w14:textId="77777777" w:rsidR="00A67D5D" w:rsidRPr="003C7699" w:rsidRDefault="00A67D5D" w:rsidP="00A67D5D">
      <w:pPr>
        <w:rPr>
          <w:rFonts w:ascii="BIZ UD明朝 Medium" w:eastAsia="BIZ UD明朝 Medium" w:hAnsi="BIZ UD明朝 Medium"/>
          <w:sz w:val="24"/>
          <w:szCs w:val="24"/>
        </w:rPr>
      </w:pPr>
    </w:p>
    <w:p w14:paraId="488026EC" w14:textId="77777777" w:rsidR="00A67D5D" w:rsidRPr="003C7699" w:rsidRDefault="00A67D5D" w:rsidP="00A67D5D">
      <w:pPr>
        <w:rPr>
          <w:rFonts w:ascii="BIZ UD明朝 Medium" w:eastAsia="BIZ UD明朝 Medium" w:hAnsi="BIZ UD明朝 Medium"/>
          <w:sz w:val="24"/>
          <w:szCs w:val="24"/>
        </w:rPr>
      </w:pPr>
    </w:p>
    <w:p w14:paraId="7761FA7B" w14:textId="77777777" w:rsidR="00A67D5D" w:rsidRPr="003C7699" w:rsidRDefault="00A67D5D" w:rsidP="00A67D5D">
      <w:pPr>
        <w:rPr>
          <w:rFonts w:ascii="BIZ UD明朝 Medium" w:eastAsia="BIZ UD明朝 Medium" w:hAnsi="BIZ UD明朝 Medium"/>
          <w:sz w:val="24"/>
          <w:szCs w:val="24"/>
        </w:rPr>
      </w:pPr>
    </w:p>
    <w:p w14:paraId="04D33D38" w14:textId="77777777" w:rsidR="00A67D5D" w:rsidRPr="003C7699" w:rsidRDefault="00A67D5D" w:rsidP="00A67D5D">
      <w:pPr>
        <w:rPr>
          <w:rFonts w:ascii="BIZ UD明朝 Medium" w:eastAsia="BIZ UD明朝 Medium" w:hAnsi="BIZ UD明朝 Medium"/>
          <w:sz w:val="24"/>
          <w:szCs w:val="24"/>
        </w:rPr>
      </w:pPr>
    </w:p>
    <w:p w14:paraId="36E03CA0" w14:textId="77777777" w:rsidR="00A67D5D" w:rsidRPr="003C7699" w:rsidRDefault="00A67D5D" w:rsidP="00A67D5D">
      <w:pPr>
        <w:rPr>
          <w:rFonts w:ascii="BIZ UD明朝 Medium" w:eastAsia="BIZ UD明朝 Medium" w:hAnsi="BIZ UD明朝 Medium"/>
          <w:sz w:val="24"/>
          <w:szCs w:val="24"/>
        </w:rPr>
      </w:pPr>
    </w:p>
    <w:p w14:paraId="53829134" w14:textId="77777777" w:rsidR="00A67D5D" w:rsidRPr="003C7699" w:rsidRDefault="00A67D5D" w:rsidP="00A67D5D">
      <w:pPr>
        <w:rPr>
          <w:rFonts w:ascii="BIZ UD明朝 Medium" w:eastAsia="BIZ UD明朝 Medium" w:hAnsi="BIZ UD明朝 Medium"/>
          <w:sz w:val="24"/>
          <w:szCs w:val="24"/>
        </w:rPr>
      </w:pPr>
    </w:p>
    <w:p w14:paraId="530951E1" w14:textId="77777777" w:rsidR="00A67D5D" w:rsidRPr="003C7699" w:rsidRDefault="00A67D5D" w:rsidP="00A67D5D">
      <w:pPr>
        <w:ind w:firstLineChars="1979" w:firstLine="4944"/>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連絡担当者</w:t>
      </w:r>
      <w:r w:rsidRPr="003C7699">
        <w:rPr>
          <w:rFonts w:ascii="BIZ UD明朝 Medium" w:eastAsia="BIZ UD明朝 Medium" w:hAnsi="BIZ UD明朝 Medium"/>
          <w:sz w:val="24"/>
          <w:szCs w:val="24"/>
        </w:rPr>
        <w:t xml:space="preserve"> </w:t>
      </w:r>
    </w:p>
    <w:p w14:paraId="27970459" w14:textId="77777777" w:rsidR="00A67D5D" w:rsidRPr="003C7699" w:rsidRDefault="00A67D5D" w:rsidP="00A67D5D">
      <w:pPr>
        <w:ind w:firstLineChars="1979" w:firstLine="4944"/>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所　　　属</w:t>
      </w:r>
      <w:r w:rsidRPr="003C7699">
        <w:rPr>
          <w:rFonts w:ascii="BIZ UD明朝 Medium" w:eastAsia="BIZ UD明朝 Medium" w:hAnsi="BIZ UD明朝 Medium"/>
          <w:sz w:val="24"/>
          <w:szCs w:val="24"/>
        </w:rPr>
        <w:t xml:space="preserve"> </w:t>
      </w:r>
    </w:p>
    <w:p w14:paraId="678E9B7A" w14:textId="77777777" w:rsidR="00A67D5D" w:rsidRPr="003C7699" w:rsidRDefault="00A67D5D" w:rsidP="00A67D5D">
      <w:pPr>
        <w:ind w:firstLineChars="1979" w:firstLine="4944"/>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氏　　　名</w:t>
      </w:r>
      <w:r w:rsidRPr="003C7699">
        <w:rPr>
          <w:rFonts w:ascii="BIZ UD明朝 Medium" w:eastAsia="BIZ UD明朝 Medium" w:hAnsi="BIZ UD明朝 Medium"/>
          <w:sz w:val="24"/>
          <w:szCs w:val="24"/>
        </w:rPr>
        <w:t xml:space="preserve"> </w:t>
      </w:r>
    </w:p>
    <w:p w14:paraId="64EF8CA8" w14:textId="77777777" w:rsidR="00A67D5D" w:rsidRPr="003C7699" w:rsidRDefault="00A67D5D" w:rsidP="00A67D5D">
      <w:pPr>
        <w:ind w:firstLineChars="1979" w:firstLine="4944"/>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電　　　話</w:t>
      </w:r>
      <w:r w:rsidRPr="003C7699">
        <w:rPr>
          <w:rFonts w:ascii="BIZ UD明朝 Medium" w:eastAsia="BIZ UD明朝 Medium" w:hAnsi="BIZ UD明朝 Medium"/>
          <w:sz w:val="24"/>
          <w:szCs w:val="24"/>
        </w:rPr>
        <w:t xml:space="preserve"> </w:t>
      </w:r>
    </w:p>
    <w:p w14:paraId="54F3F41A" w14:textId="77777777" w:rsidR="00A67D5D" w:rsidRPr="003C7699" w:rsidRDefault="00A67D5D" w:rsidP="00A67D5D">
      <w:pPr>
        <w:ind w:firstLineChars="1979" w:firstLine="4944"/>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ＦＡＸ</w:t>
      </w:r>
    </w:p>
    <w:p w14:paraId="2DE878F1" w14:textId="77777777" w:rsidR="00A67D5D" w:rsidRPr="003C7699" w:rsidRDefault="00A67D5D" w:rsidP="00A67D5D">
      <w:pPr>
        <w:ind w:firstLineChars="1979" w:firstLine="4944"/>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Ｅ-mail</w:t>
      </w:r>
    </w:p>
    <w:p w14:paraId="4A7473D1" w14:textId="77777777" w:rsidR="00A67D5D" w:rsidRPr="003C7699" w:rsidRDefault="00A67D5D" w:rsidP="00A67D5D">
      <w:pPr>
        <w:ind w:firstLineChars="1975" w:firstLine="4539"/>
        <w:rPr>
          <w:rFonts w:ascii="BIZ UD明朝 Medium" w:eastAsia="BIZ UD明朝 Medium" w:hAnsi="BIZ UD明朝 Medium"/>
        </w:rPr>
      </w:pPr>
    </w:p>
    <w:p w14:paraId="708BF097" w14:textId="77777777" w:rsidR="00DE6AA8" w:rsidRPr="003C7699" w:rsidRDefault="00DE6AA8" w:rsidP="00A67D5D">
      <w:pPr>
        <w:ind w:firstLineChars="1975" w:firstLine="4539"/>
        <w:rPr>
          <w:rFonts w:ascii="BIZ UD明朝 Medium" w:eastAsia="BIZ UD明朝 Medium" w:hAnsi="BIZ UD明朝 Medium"/>
        </w:rPr>
      </w:pPr>
    </w:p>
    <w:p w14:paraId="4399BEA0" w14:textId="77777777" w:rsidR="00CF22EF" w:rsidRPr="003C7699" w:rsidRDefault="00CF22EF" w:rsidP="00A67D5D">
      <w:pPr>
        <w:ind w:firstLineChars="1975" w:firstLine="4539"/>
        <w:rPr>
          <w:rFonts w:ascii="BIZ UD明朝 Medium" w:eastAsia="BIZ UD明朝 Medium" w:hAnsi="BIZ UD明朝 Medium"/>
        </w:rPr>
      </w:pPr>
    </w:p>
    <w:p w14:paraId="7C32DE02" w14:textId="0AB58283" w:rsidR="00A67D5D" w:rsidRPr="003C7699" w:rsidRDefault="00A67D5D" w:rsidP="00A67D5D">
      <w:pPr>
        <w:jc w:val="left"/>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（様式第</w:t>
      </w:r>
      <w:r w:rsidR="007C66A8">
        <w:rPr>
          <w:rFonts w:ascii="BIZ UD明朝 Medium" w:eastAsia="BIZ UD明朝 Medium" w:hAnsi="BIZ UD明朝 Medium" w:hint="eastAsia"/>
          <w:sz w:val="24"/>
          <w:szCs w:val="24"/>
        </w:rPr>
        <w:t>１０</w:t>
      </w:r>
      <w:r w:rsidRPr="003C7699">
        <w:rPr>
          <w:rFonts w:ascii="BIZ UD明朝 Medium" w:eastAsia="BIZ UD明朝 Medium" w:hAnsi="BIZ UD明朝 Medium" w:hint="eastAsia"/>
          <w:sz w:val="24"/>
          <w:szCs w:val="24"/>
        </w:rPr>
        <w:t>号）</w:t>
      </w:r>
    </w:p>
    <w:p w14:paraId="467BE36B" w14:textId="77777777" w:rsidR="00A67D5D" w:rsidRPr="003C7699" w:rsidRDefault="00A67D5D" w:rsidP="00A67D5D">
      <w:pPr>
        <w:rPr>
          <w:rFonts w:ascii="BIZ UD明朝 Medium" w:eastAsia="BIZ UD明朝 Medium" w:hAnsi="BIZ UD明朝 Medium"/>
          <w:sz w:val="24"/>
          <w:szCs w:val="24"/>
        </w:rPr>
      </w:pPr>
    </w:p>
    <w:p w14:paraId="19D060E8" w14:textId="77777777" w:rsidR="00A67D5D" w:rsidRPr="003C7699" w:rsidRDefault="00A67D5D" w:rsidP="00A67D5D">
      <w:pPr>
        <w:jc w:val="right"/>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 xml:space="preserve">　　年　　月　　日</w:t>
      </w:r>
      <w:r w:rsidRPr="003C7699">
        <w:rPr>
          <w:rFonts w:ascii="BIZ UD明朝 Medium" w:eastAsia="BIZ UD明朝 Medium" w:hAnsi="BIZ UD明朝 Medium"/>
          <w:sz w:val="24"/>
          <w:szCs w:val="24"/>
        </w:rPr>
        <w:t xml:space="preserve"> </w:t>
      </w:r>
    </w:p>
    <w:p w14:paraId="6A22605F" w14:textId="77777777" w:rsidR="00A67D5D" w:rsidRPr="003C7699" w:rsidRDefault="00A67D5D" w:rsidP="00A67D5D">
      <w:pPr>
        <w:rPr>
          <w:rFonts w:ascii="BIZ UD明朝 Medium" w:eastAsia="BIZ UD明朝 Medium" w:hAnsi="BIZ UD明朝 Medium"/>
          <w:sz w:val="24"/>
          <w:szCs w:val="24"/>
        </w:rPr>
      </w:pPr>
    </w:p>
    <w:p w14:paraId="43D81047" w14:textId="77777777" w:rsidR="00A67D5D" w:rsidRPr="003C7699" w:rsidRDefault="00A67D5D" w:rsidP="00A67D5D">
      <w:pPr>
        <w:ind w:firstLineChars="100" w:firstLine="250"/>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山口市長　様</w:t>
      </w:r>
      <w:r w:rsidRPr="003C7699">
        <w:rPr>
          <w:rFonts w:ascii="BIZ UD明朝 Medium" w:eastAsia="BIZ UD明朝 Medium" w:hAnsi="BIZ UD明朝 Medium"/>
          <w:sz w:val="24"/>
          <w:szCs w:val="24"/>
        </w:rPr>
        <w:t xml:space="preserve"> </w:t>
      </w:r>
    </w:p>
    <w:p w14:paraId="52F53F9F" w14:textId="77777777" w:rsidR="00A67D5D" w:rsidRPr="003C7699" w:rsidRDefault="00A67D5D" w:rsidP="00A67D5D">
      <w:pPr>
        <w:rPr>
          <w:rFonts w:ascii="BIZ UD明朝 Medium" w:eastAsia="BIZ UD明朝 Medium" w:hAnsi="BIZ UD明朝 Medium"/>
          <w:sz w:val="24"/>
          <w:szCs w:val="24"/>
        </w:rPr>
      </w:pPr>
    </w:p>
    <w:p w14:paraId="259689B6" w14:textId="77777777" w:rsidR="00A67D5D" w:rsidRPr="003C7699" w:rsidRDefault="00A67D5D" w:rsidP="00303B3D">
      <w:pPr>
        <w:ind w:firstLineChars="1984" w:firstLine="4957"/>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商号又は名称</w:t>
      </w:r>
      <w:r w:rsidRPr="003C7699">
        <w:rPr>
          <w:rFonts w:ascii="BIZ UD明朝 Medium" w:eastAsia="BIZ UD明朝 Medium" w:hAnsi="BIZ UD明朝 Medium"/>
          <w:sz w:val="24"/>
          <w:szCs w:val="24"/>
        </w:rPr>
        <w:t xml:space="preserve"> </w:t>
      </w:r>
    </w:p>
    <w:p w14:paraId="1B2DC185" w14:textId="77777777" w:rsidR="00A67D5D" w:rsidRPr="003C7699" w:rsidRDefault="00A67D5D" w:rsidP="00303B3D">
      <w:pPr>
        <w:pStyle w:val="af3"/>
        <w:tabs>
          <w:tab w:val="left" w:pos="3828"/>
        </w:tabs>
        <w:spacing w:line="240" w:lineRule="auto"/>
        <w:ind w:leftChars="1725" w:left="3965" w:rightChars="150" w:right="345" w:firstLineChars="398" w:firstLine="994"/>
        <w:jc w:val="left"/>
        <w:rPr>
          <w:rFonts w:ascii="BIZ UD明朝 Medium" w:eastAsia="BIZ UD明朝 Medium" w:hAnsi="BIZ UD明朝 Medium"/>
          <w:spacing w:val="0"/>
          <w:sz w:val="24"/>
          <w:szCs w:val="24"/>
        </w:rPr>
      </w:pPr>
      <w:r w:rsidRPr="003C7699">
        <w:rPr>
          <w:rFonts w:ascii="BIZ UD明朝 Medium" w:eastAsia="BIZ UD明朝 Medium" w:hAnsi="BIZ UD明朝 Medium" w:hint="eastAsia"/>
          <w:spacing w:val="0"/>
          <w:sz w:val="24"/>
          <w:szCs w:val="24"/>
        </w:rPr>
        <w:t>所　　　　属</w:t>
      </w:r>
    </w:p>
    <w:p w14:paraId="4565B9D9" w14:textId="77777777" w:rsidR="00A67D5D" w:rsidRPr="003C7699" w:rsidRDefault="00A67D5D" w:rsidP="00303B3D">
      <w:pPr>
        <w:pStyle w:val="af3"/>
        <w:tabs>
          <w:tab w:val="left" w:pos="3686"/>
        </w:tabs>
        <w:spacing w:line="240" w:lineRule="auto"/>
        <w:ind w:leftChars="1600" w:left="3677" w:rightChars="150" w:right="345" w:firstLineChars="396" w:firstLine="1282"/>
        <w:jc w:val="left"/>
        <w:rPr>
          <w:rFonts w:ascii="BIZ UD明朝 Medium" w:eastAsia="BIZ UD明朝 Medium" w:hAnsi="BIZ UD明朝 Medium"/>
          <w:sz w:val="24"/>
          <w:szCs w:val="24"/>
        </w:rPr>
      </w:pPr>
      <w:r w:rsidRPr="003C7699">
        <w:rPr>
          <w:rFonts w:ascii="BIZ UD明朝 Medium" w:eastAsia="BIZ UD明朝 Medium" w:hAnsi="BIZ UD明朝 Medium" w:hint="eastAsia"/>
          <w:spacing w:val="37"/>
          <w:sz w:val="24"/>
          <w:szCs w:val="24"/>
          <w:fitText w:val="1500" w:id="-1316140544"/>
        </w:rPr>
        <w:t>担当者氏</w:t>
      </w:r>
      <w:r w:rsidRPr="003C7699">
        <w:rPr>
          <w:rFonts w:ascii="BIZ UD明朝 Medium" w:eastAsia="BIZ UD明朝 Medium" w:hAnsi="BIZ UD明朝 Medium" w:hint="eastAsia"/>
          <w:spacing w:val="2"/>
          <w:sz w:val="24"/>
          <w:szCs w:val="24"/>
          <w:fitText w:val="1500" w:id="-1316140544"/>
        </w:rPr>
        <w:t>名</w:t>
      </w:r>
    </w:p>
    <w:p w14:paraId="6A978BF3" w14:textId="77777777" w:rsidR="00A67D5D" w:rsidRPr="003C7699" w:rsidRDefault="00A67D5D" w:rsidP="00303B3D">
      <w:pPr>
        <w:pStyle w:val="af3"/>
        <w:tabs>
          <w:tab w:val="left" w:pos="3686"/>
        </w:tabs>
        <w:spacing w:line="240" w:lineRule="auto"/>
        <w:ind w:leftChars="1600" w:left="3677" w:right="3241" w:firstLineChars="101" w:firstLine="1283"/>
        <w:jc w:val="right"/>
        <w:rPr>
          <w:rFonts w:ascii="BIZ UD明朝 Medium" w:eastAsia="BIZ UD明朝 Medium" w:hAnsi="BIZ UD明朝 Medium"/>
          <w:spacing w:val="0"/>
          <w:sz w:val="24"/>
          <w:szCs w:val="24"/>
        </w:rPr>
      </w:pPr>
      <w:r w:rsidRPr="003C7699">
        <w:rPr>
          <w:rFonts w:ascii="BIZ UD明朝 Medium" w:eastAsia="BIZ UD明朝 Medium" w:hAnsi="BIZ UD明朝 Medium" w:hint="eastAsia"/>
          <w:spacing w:val="510"/>
          <w:sz w:val="24"/>
          <w:szCs w:val="24"/>
          <w:fitText w:val="1500" w:id="-1304688639"/>
        </w:rPr>
        <w:t>電</w:t>
      </w:r>
      <w:r w:rsidRPr="003C7699">
        <w:rPr>
          <w:rFonts w:ascii="BIZ UD明朝 Medium" w:eastAsia="BIZ UD明朝 Medium" w:hAnsi="BIZ UD明朝 Medium" w:hint="eastAsia"/>
          <w:spacing w:val="0"/>
          <w:sz w:val="24"/>
          <w:szCs w:val="24"/>
          <w:fitText w:val="1500" w:id="-1304688639"/>
        </w:rPr>
        <w:t>話</w:t>
      </w:r>
    </w:p>
    <w:p w14:paraId="52E0EC7A" w14:textId="77777777" w:rsidR="004116CE" w:rsidRPr="003C7699" w:rsidRDefault="004116CE" w:rsidP="00303B3D">
      <w:pPr>
        <w:pStyle w:val="af3"/>
        <w:tabs>
          <w:tab w:val="left" w:pos="3686"/>
        </w:tabs>
        <w:spacing w:line="240" w:lineRule="auto"/>
        <w:ind w:leftChars="1600" w:left="3677" w:right="2549" w:firstLineChars="522" w:firstLine="1283"/>
        <w:jc w:val="left"/>
        <w:rPr>
          <w:rFonts w:ascii="BIZ UD明朝 Medium" w:eastAsia="BIZ UD明朝 Medium" w:hAnsi="BIZ UD明朝 Medium"/>
          <w:sz w:val="24"/>
          <w:szCs w:val="24"/>
        </w:rPr>
      </w:pPr>
      <w:r w:rsidRPr="003C7699">
        <w:rPr>
          <w:rFonts w:ascii="BIZ UD明朝 Medium" w:eastAsia="BIZ UD明朝 Medium" w:hAnsi="BIZ UD明朝 Medium" w:hint="eastAsia"/>
          <w:sz w:val="24"/>
          <w:szCs w:val="24"/>
        </w:rPr>
        <w:t>ＦＡＸ</w:t>
      </w:r>
    </w:p>
    <w:p w14:paraId="19DCE02F" w14:textId="77777777" w:rsidR="00A67D5D" w:rsidRPr="003C7699" w:rsidRDefault="00CA0120" w:rsidP="00303B3D">
      <w:pPr>
        <w:pStyle w:val="af3"/>
        <w:spacing w:line="240" w:lineRule="auto"/>
        <w:ind w:rightChars="1108" w:right="2547" w:firstLineChars="1984" w:firstLine="4957"/>
        <w:jc w:val="left"/>
        <w:rPr>
          <w:rFonts w:ascii="BIZ UD明朝 Medium" w:eastAsia="BIZ UD明朝 Medium" w:hAnsi="BIZ UD明朝 Medium"/>
          <w:spacing w:val="0"/>
          <w:sz w:val="24"/>
          <w:szCs w:val="24"/>
        </w:rPr>
      </w:pPr>
      <w:r w:rsidRPr="003C7699">
        <w:rPr>
          <w:rFonts w:ascii="BIZ UD明朝 Medium" w:eastAsia="BIZ UD明朝 Medium" w:hAnsi="BIZ UD明朝 Medium" w:hint="eastAsia"/>
          <w:spacing w:val="0"/>
          <w:sz w:val="24"/>
          <w:szCs w:val="24"/>
        </w:rPr>
        <w:t>Ｅ-mail</w:t>
      </w:r>
      <w:r w:rsidR="004116CE" w:rsidRPr="003C7699">
        <w:rPr>
          <w:rFonts w:ascii="BIZ UD明朝 Medium" w:eastAsia="BIZ UD明朝 Medium" w:hAnsi="BIZ UD明朝 Medium" w:hint="eastAsia"/>
          <w:sz w:val="24"/>
          <w:szCs w:val="24"/>
        </w:rPr>
        <w:t xml:space="preserve">　</w:t>
      </w:r>
    </w:p>
    <w:p w14:paraId="49913913" w14:textId="77777777" w:rsidR="00731DF3" w:rsidRPr="003C7699" w:rsidRDefault="00731DF3" w:rsidP="00A67D5D">
      <w:pPr>
        <w:pStyle w:val="af3"/>
        <w:wordWrap/>
        <w:spacing w:line="240" w:lineRule="auto"/>
        <w:rPr>
          <w:rFonts w:ascii="BIZ UD明朝 Medium" w:eastAsia="BIZ UD明朝 Medium" w:hAnsi="BIZ UD明朝 Medium"/>
          <w:spacing w:val="0"/>
          <w:sz w:val="24"/>
          <w:szCs w:val="24"/>
        </w:rPr>
      </w:pPr>
    </w:p>
    <w:p w14:paraId="63476B1C" w14:textId="77777777" w:rsidR="00A67D5D" w:rsidRPr="003C7699" w:rsidRDefault="00A67D5D" w:rsidP="00A67D5D">
      <w:pPr>
        <w:pStyle w:val="af3"/>
        <w:wordWrap/>
        <w:spacing w:line="240" w:lineRule="auto"/>
        <w:jc w:val="center"/>
        <w:rPr>
          <w:rFonts w:ascii="BIZ UD明朝 Medium" w:eastAsia="BIZ UD明朝 Medium" w:hAnsi="BIZ UD明朝 Medium"/>
          <w:b/>
          <w:spacing w:val="0"/>
          <w:sz w:val="24"/>
          <w:szCs w:val="24"/>
        </w:rPr>
      </w:pPr>
      <w:r w:rsidRPr="003C7699">
        <w:rPr>
          <w:rFonts w:ascii="BIZ UD明朝 Medium" w:eastAsia="BIZ UD明朝 Medium" w:hAnsi="BIZ UD明朝 Medium" w:hint="eastAsia"/>
          <w:b/>
          <w:sz w:val="24"/>
          <w:szCs w:val="24"/>
        </w:rPr>
        <w:t>質　問　書</w:t>
      </w:r>
    </w:p>
    <w:p w14:paraId="45E50FE0" w14:textId="77777777" w:rsidR="00A67D5D" w:rsidRPr="003C7699" w:rsidRDefault="00A67D5D" w:rsidP="004A1A83">
      <w:pPr>
        <w:jc w:val="left"/>
        <w:rPr>
          <w:rFonts w:ascii="BIZ UD明朝 Medium" w:eastAsia="BIZ UD明朝 Medium" w:hAnsi="BIZ UD明朝 Medium"/>
        </w:rPr>
      </w:pPr>
    </w:p>
    <w:p w14:paraId="7F9EE421" w14:textId="6709CE69" w:rsidR="001F003A" w:rsidRPr="003C7699" w:rsidRDefault="00731DF3" w:rsidP="00BF6643">
      <w:pPr>
        <w:adjustRightInd w:val="0"/>
        <w:spacing w:line="264" w:lineRule="auto"/>
        <w:ind w:left="500" w:hangingChars="200" w:hanging="500"/>
        <w:jc w:val="left"/>
        <w:rPr>
          <w:rFonts w:ascii="BIZ UD明朝 Medium" w:eastAsia="BIZ UD明朝 Medium" w:hAnsi="BIZ UD明朝 Medium"/>
          <w:kern w:val="0"/>
          <w:sz w:val="24"/>
          <w:szCs w:val="24"/>
        </w:rPr>
      </w:pPr>
      <w:r w:rsidRPr="003C7699">
        <w:rPr>
          <w:rFonts w:ascii="BIZ UD明朝 Medium" w:eastAsia="BIZ UD明朝 Medium" w:hAnsi="BIZ UD明朝 Medium" w:hint="eastAsia"/>
          <w:sz w:val="24"/>
          <w:szCs w:val="24"/>
        </w:rPr>
        <w:t>件</w:t>
      </w:r>
      <w:r w:rsidR="001F003A" w:rsidRPr="003C7699">
        <w:rPr>
          <w:rFonts w:ascii="BIZ UD明朝 Medium" w:eastAsia="BIZ UD明朝 Medium" w:hAnsi="BIZ UD明朝 Medium" w:hint="eastAsia"/>
          <w:sz w:val="24"/>
          <w:szCs w:val="24"/>
        </w:rPr>
        <w:t>名：</w:t>
      </w:r>
      <w:r w:rsidR="00397B9C" w:rsidRPr="00397B9C">
        <w:rPr>
          <w:rFonts w:ascii="BIZ UD明朝 Medium" w:eastAsia="BIZ UD明朝 Medium" w:hAnsi="BIZ UD明朝 Medium" w:hint="eastAsia"/>
          <w:sz w:val="24"/>
          <w:szCs w:val="24"/>
        </w:rPr>
        <w:t>山口市プラスチック圧縮梱包設備更新に係る総合支援業務</w:t>
      </w:r>
    </w:p>
    <w:p w14:paraId="0DA2CB70" w14:textId="77777777" w:rsidR="00BF6643" w:rsidRPr="003C7699" w:rsidRDefault="00BF6643" w:rsidP="00BF6643">
      <w:pPr>
        <w:adjustRightInd w:val="0"/>
        <w:spacing w:line="264" w:lineRule="auto"/>
        <w:ind w:left="500" w:hangingChars="200" w:hanging="500"/>
        <w:jc w:val="left"/>
        <w:rPr>
          <w:rFonts w:ascii="BIZ UD明朝 Medium" w:eastAsia="BIZ UD明朝 Medium" w:hAnsi="BIZ UD明朝 Medium"/>
          <w:sz w:val="24"/>
          <w:szCs w:val="24"/>
        </w:rPr>
      </w:pPr>
    </w:p>
    <w:tbl>
      <w:tblPr>
        <w:tblW w:w="0" w:type="auto"/>
        <w:tblInd w:w="161" w:type="dxa"/>
        <w:tblLayout w:type="fixed"/>
        <w:tblCellMar>
          <w:left w:w="56" w:type="dxa"/>
          <w:right w:w="56" w:type="dxa"/>
        </w:tblCellMar>
        <w:tblLook w:val="0000" w:firstRow="0" w:lastRow="0" w:firstColumn="0" w:lastColumn="0" w:noHBand="0" w:noVBand="0"/>
      </w:tblPr>
      <w:tblGrid>
        <w:gridCol w:w="604"/>
        <w:gridCol w:w="1357"/>
        <w:gridCol w:w="850"/>
        <w:gridCol w:w="1559"/>
        <w:gridCol w:w="4450"/>
      </w:tblGrid>
      <w:tr w:rsidR="003C7699" w:rsidRPr="003C7699" w14:paraId="354800C0" w14:textId="77777777" w:rsidTr="00242122">
        <w:trPr>
          <w:trHeight w:val="503"/>
        </w:trPr>
        <w:tc>
          <w:tcPr>
            <w:tcW w:w="604" w:type="dxa"/>
            <w:tcBorders>
              <w:top w:val="single" w:sz="4" w:space="0" w:color="auto"/>
              <w:left w:val="single" w:sz="4" w:space="0" w:color="auto"/>
              <w:bottom w:val="single" w:sz="4" w:space="0" w:color="auto"/>
            </w:tcBorders>
            <w:vAlign w:val="center"/>
          </w:tcPr>
          <w:p w14:paraId="39634E7F" w14:textId="77777777" w:rsidR="00242122" w:rsidRPr="003C7699" w:rsidRDefault="00242122" w:rsidP="00D8412D">
            <w:pPr>
              <w:pStyle w:val="af3"/>
              <w:wordWrap/>
              <w:spacing w:line="240" w:lineRule="auto"/>
              <w:jc w:val="center"/>
              <w:rPr>
                <w:rFonts w:ascii="BIZ UD明朝 Medium" w:eastAsia="BIZ UD明朝 Medium" w:hAnsi="BIZ UD明朝 Medium"/>
                <w:spacing w:val="0"/>
                <w:sz w:val="24"/>
                <w:szCs w:val="24"/>
              </w:rPr>
            </w:pPr>
            <w:r w:rsidRPr="003C7699">
              <w:rPr>
                <w:rFonts w:ascii="BIZ UD明朝 Medium" w:eastAsia="BIZ UD明朝 Medium" w:hAnsi="BIZ UD明朝 Medium" w:hint="eastAsia"/>
                <w:spacing w:val="0"/>
                <w:sz w:val="24"/>
                <w:szCs w:val="24"/>
              </w:rPr>
              <w:t>NO.</w:t>
            </w:r>
          </w:p>
        </w:tc>
        <w:tc>
          <w:tcPr>
            <w:tcW w:w="1357" w:type="dxa"/>
            <w:tcBorders>
              <w:top w:val="single" w:sz="4" w:space="0" w:color="auto"/>
              <w:left w:val="single" w:sz="4" w:space="0" w:color="auto"/>
              <w:bottom w:val="single" w:sz="4" w:space="0" w:color="auto"/>
            </w:tcBorders>
            <w:vAlign w:val="center"/>
          </w:tcPr>
          <w:p w14:paraId="31C72A91" w14:textId="77777777" w:rsidR="00242122" w:rsidRPr="003C7699" w:rsidRDefault="00242122" w:rsidP="00242122">
            <w:pPr>
              <w:pStyle w:val="af3"/>
              <w:wordWrap/>
              <w:spacing w:line="240" w:lineRule="auto"/>
              <w:jc w:val="center"/>
              <w:rPr>
                <w:rFonts w:ascii="BIZ UD明朝 Medium" w:eastAsia="BIZ UD明朝 Medium" w:hAnsi="BIZ UD明朝 Medium"/>
                <w:spacing w:val="0"/>
                <w:sz w:val="24"/>
                <w:szCs w:val="24"/>
              </w:rPr>
            </w:pPr>
            <w:r w:rsidRPr="003C7699">
              <w:rPr>
                <w:rFonts w:ascii="BIZ UD明朝 Medium" w:eastAsia="BIZ UD明朝 Medium" w:hAnsi="BIZ UD明朝 Medium" w:hint="eastAsia"/>
                <w:spacing w:val="-6"/>
                <w:sz w:val="24"/>
                <w:szCs w:val="24"/>
              </w:rPr>
              <w:t>書類名</w:t>
            </w:r>
          </w:p>
        </w:tc>
        <w:tc>
          <w:tcPr>
            <w:tcW w:w="850" w:type="dxa"/>
            <w:tcBorders>
              <w:top w:val="single" w:sz="4" w:space="0" w:color="auto"/>
              <w:left w:val="single" w:sz="4" w:space="0" w:color="auto"/>
              <w:bottom w:val="single" w:sz="4" w:space="0" w:color="auto"/>
            </w:tcBorders>
            <w:vAlign w:val="center"/>
          </w:tcPr>
          <w:p w14:paraId="40B8BAA4" w14:textId="77777777" w:rsidR="00242122" w:rsidRPr="003C7699" w:rsidRDefault="00242122" w:rsidP="00242122">
            <w:pPr>
              <w:pStyle w:val="af3"/>
              <w:wordWrap/>
              <w:spacing w:line="240" w:lineRule="auto"/>
              <w:jc w:val="center"/>
              <w:rPr>
                <w:rFonts w:ascii="BIZ UD明朝 Medium" w:eastAsia="BIZ UD明朝 Medium" w:hAnsi="BIZ UD明朝 Medium"/>
                <w:spacing w:val="0"/>
                <w:sz w:val="24"/>
                <w:szCs w:val="24"/>
              </w:rPr>
            </w:pPr>
            <w:r w:rsidRPr="003C7699">
              <w:rPr>
                <w:rFonts w:ascii="BIZ UD明朝 Medium" w:eastAsia="BIZ UD明朝 Medium" w:hAnsi="BIZ UD明朝 Medium" w:hint="eastAsia"/>
                <w:spacing w:val="0"/>
                <w:sz w:val="24"/>
                <w:szCs w:val="24"/>
              </w:rPr>
              <w:t>頁</w:t>
            </w:r>
          </w:p>
        </w:tc>
        <w:tc>
          <w:tcPr>
            <w:tcW w:w="1559" w:type="dxa"/>
            <w:tcBorders>
              <w:top w:val="single" w:sz="4" w:space="0" w:color="auto"/>
              <w:left w:val="single" w:sz="4" w:space="0" w:color="auto"/>
              <w:bottom w:val="single" w:sz="4" w:space="0" w:color="auto"/>
              <w:right w:val="single" w:sz="4" w:space="0" w:color="auto"/>
            </w:tcBorders>
            <w:vAlign w:val="center"/>
          </w:tcPr>
          <w:p w14:paraId="09DD07BD" w14:textId="77777777" w:rsidR="00242122" w:rsidRPr="003C7699" w:rsidRDefault="00242122" w:rsidP="00242122">
            <w:pPr>
              <w:pStyle w:val="af3"/>
              <w:wordWrap/>
              <w:spacing w:line="240" w:lineRule="auto"/>
              <w:jc w:val="center"/>
              <w:rPr>
                <w:rFonts w:ascii="BIZ UD明朝 Medium" w:eastAsia="BIZ UD明朝 Medium" w:hAnsi="BIZ UD明朝 Medium"/>
                <w:spacing w:val="0"/>
                <w:sz w:val="24"/>
                <w:szCs w:val="24"/>
              </w:rPr>
            </w:pPr>
            <w:r w:rsidRPr="003C7699">
              <w:rPr>
                <w:rFonts w:ascii="BIZ UD明朝 Medium" w:eastAsia="BIZ UD明朝 Medium" w:hAnsi="BIZ UD明朝 Medium" w:hint="eastAsia"/>
                <w:spacing w:val="0"/>
                <w:sz w:val="24"/>
                <w:szCs w:val="24"/>
              </w:rPr>
              <w:t>項目等</w:t>
            </w:r>
          </w:p>
        </w:tc>
        <w:tc>
          <w:tcPr>
            <w:tcW w:w="4450" w:type="dxa"/>
            <w:tcBorders>
              <w:top w:val="single" w:sz="4" w:space="0" w:color="auto"/>
              <w:left w:val="single" w:sz="4" w:space="0" w:color="auto"/>
              <w:bottom w:val="single" w:sz="4" w:space="0" w:color="auto"/>
              <w:right w:val="single" w:sz="4" w:space="0" w:color="auto"/>
            </w:tcBorders>
            <w:vAlign w:val="center"/>
          </w:tcPr>
          <w:p w14:paraId="7F7E8F2F" w14:textId="77777777" w:rsidR="00242122" w:rsidRPr="003C7699" w:rsidRDefault="00242122" w:rsidP="00D8412D">
            <w:pPr>
              <w:pStyle w:val="af3"/>
              <w:spacing w:line="240" w:lineRule="auto"/>
              <w:jc w:val="center"/>
              <w:rPr>
                <w:rFonts w:ascii="BIZ UD明朝 Medium" w:eastAsia="BIZ UD明朝 Medium" w:hAnsi="BIZ UD明朝 Medium"/>
                <w:spacing w:val="0"/>
                <w:sz w:val="24"/>
                <w:szCs w:val="24"/>
              </w:rPr>
            </w:pPr>
            <w:r w:rsidRPr="003C7699">
              <w:rPr>
                <w:rFonts w:ascii="BIZ UD明朝 Medium" w:eastAsia="BIZ UD明朝 Medium" w:hAnsi="BIZ UD明朝 Medium" w:hint="eastAsia"/>
                <w:spacing w:val="-6"/>
                <w:sz w:val="24"/>
                <w:szCs w:val="24"/>
              </w:rPr>
              <w:t>質問内容</w:t>
            </w:r>
          </w:p>
        </w:tc>
      </w:tr>
      <w:tr w:rsidR="003C7699" w:rsidRPr="003C7699" w14:paraId="6B045246" w14:textId="77777777" w:rsidTr="00BF6643">
        <w:trPr>
          <w:trHeight w:val="1763"/>
        </w:trPr>
        <w:tc>
          <w:tcPr>
            <w:tcW w:w="604" w:type="dxa"/>
            <w:tcBorders>
              <w:left w:val="single" w:sz="4" w:space="0" w:color="auto"/>
              <w:bottom w:val="single" w:sz="4" w:space="0" w:color="auto"/>
            </w:tcBorders>
            <w:vAlign w:val="center"/>
          </w:tcPr>
          <w:p w14:paraId="26519733" w14:textId="77777777" w:rsidR="00242122" w:rsidRPr="003C7699" w:rsidRDefault="00242122" w:rsidP="00D8412D">
            <w:pPr>
              <w:pStyle w:val="af3"/>
              <w:wordWrap/>
              <w:spacing w:line="240" w:lineRule="auto"/>
              <w:jc w:val="center"/>
              <w:rPr>
                <w:rFonts w:ascii="BIZ UD明朝 Medium" w:eastAsia="BIZ UD明朝 Medium" w:hAnsi="BIZ UD明朝 Medium"/>
                <w:spacing w:val="0"/>
                <w:sz w:val="24"/>
                <w:szCs w:val="24"/>
              </w:rPr>
            </w:pPr>
            <w:r w:rsidRPr="003C7699">
              <w:rPr>
                <w:rFonts w:ascii="BIZ UD明朝 Medium" w:eastAsia="BIZ UD明朝 Medium" w:hAnsi="BIZ UD明朝 Medium" w:hint="eastAsia"/>
                <w:spacing w:val="0"/>
                <w:sz w:val="24"/>
                <w:szCs w:val="24"/>
              </w:rPr>
              <w:t>１</w:t>
            </w:r>
          </w:p>
        </w:tc>
        <w:tc>
          <w:tcPr>
            <w:tcW w:w="1357" w:type="dxa"/>
            <w:tcBorders>
              <w:left w:val="single" w:sz="4" w:space="0" w:color="auto"/>
              <w:bottom w:val="single" w:sz="4" w:space="0" w:color="auto"/>
            </w:tcBorders>
          </w:tcPr>
          <w:p w14:paraId="23224404" w14:textId="77777777" w:rsidR="00242122" w:rsidRPr="003C7699" w:rsidRDefault="00242122" w:rsidP="00D8412D">
            <w:pPr>
              <w:pStyle w:val="af3"/>
              <w:wordWrap/>
              <w:spacing w:line="320" w:lineRule="atLeast"/>
              <w:rPr>
                <w:rFonts w:ascii="BIZ UD明朝 Medium" w:eastAsia="BIZ UD明朝 Medium" w:hAnsi="BIZ UD明朝 Medium"/>
                <w:spacing w:val="0"/>
                <w:sz w:val="24"/>
                <w:szCs w:val="24"/>
              </w:rPr>
            </w:pPr>
          </w:p>
        </w:tc>
        <w:tc>
          <w:tcPr>
            <w:tcW w:w="850" w:type="dxa"/>
            <w:tcBorders>
              <w:left w:val="single" w:sz="4" w:space="0" w:color="auto"/>
              <w:bottom w:val="single" w:sz="4" w:space="0" w:color="auto"/>
            </w:tcBorders>
          </w:tcPr>
          <w:p w14:paraId="749801AD" w14:textId="77777777" w:rsidR="00242122" w:rsidRPr="003C7699" w:rsidRDefault="00242122" w:rsidP="00D8412D">
            <w:pPr>
              <w:pStyle w:val="af3"/>
              <w:wordWrap/>
              <w:spacing w:line="320" w:lineRule="atLeast"/>
              <w:rPr>
                <w:rFonts w:ascii="BIZ UD明朝 Medium" w:eastAsia="BIZ UD明朝 Medium" w:hAnsi="BIZ UD明朝 Medium"/>
                <w:spacing w:val="0"/>
                <w:sz w:val="24"/>
                <w:szCs w:val="24"/>
              </w:rPr>
            </w:pPr>
          </w:p>
        </w:tc>
        <w:tc>
          <w:tcPr>
            <w:tcW w:w="1559" w:type="dxa"/>
            <w:tcBorders>
              <w:left w:val="single" w:sz="4" w:space="0" w:color="auto"/>
              <w:bottom w:val="single" w:sz="4" w:space="0" w:color="auto"/>
              <w:right w:val="single" w:sz="4" w:space="0" w:color="auto"/>
            </w:tcBorders>
          </w:tcPr>
          <w:p w14:paraId="06853AD8" w14:textId="77777777" w:rsidR="00242122" w:rsidRPr="003C7699" w:rsidRDefault="00242122" w:rsidP="00D8412D">
            <w:pPr>
              <w:pStyle w:val="af3"/>
              <w:wordWrap/>
              <w:spacing w:line="320" w:lineRule="atLeast"/>
              <w:rPr>
                <w:rFonts w:ascii="BIZ UD明朝 Medium" w:eastAsia="BIZ UD明朝 Medium" w:hAnsi="BIZ UD明朝 Medium"/>
                <w:spacing w:val="0"/>
                <w:sz w:val="24"/>
                <w:szCs w:val="24"/>
              </w:rPr>
            </w:pPr>
          </w:p>
        </w:tc>
        <w:tc>
          <w:tcPr>
            <w:tcW w:w="4450" w:type="dxa"/>
            <w:tcBorders>
              <w:left w:val="single" w:sz="4" w:space="0" w:color="auto"/>
              <w:bottom w:val="single" w:sz="4" w:space="0" w:color="auto"/>
              <w:right w:val="single" w:sz="4" w:space="0" w:color="auto"/>
            </w:tcBorders>
          </w:tcPr>
          <w:p w14:paraId="402F20A6" w14:textId="77777777" w:rsidR="00242122" w:rsidRPr="003C7699" w:rsidRDefault="00242122" w:rsidP="00D8412D">
            <w:pPr>
              <w:pStyle w:val="af3"/>
              <w:wordWrap/>
              <w:spacing w:line="320" w:lineRule="atLeast"/>
              <w:rPr>
                <w:rFonts w:ascii="BIZ UD明朝 Medium" w:eastAsia="BIZ UD明朝 Medium" w:hAnsi="BIZ UD明朝 Medium"/>
                <w:spacing w:val="0"/>
                <w:sz w:val="24"/>
                <w:szCs w:val="24"/>
              </w:rPr>
            </w:pPr>
          </w:p>
        </w:tc>
      </w:tr>
      <w:tr w:rsidR="003C7699" w:rsidRPr="003C7699" w14:paraId="04D50404" w14:textId="77777777" w:rsidTr="00BF6643">
        <w:trPr>
          <w:trHeight w:val="1830"/>
        </w:trPr>
        <w:tc>
          <w:tcPr>
            <w:tcW w:w="604" w:type="dxa"/>
            <w:tcBorders>
              <w:top w:val="single" w:sz="4" w:space="0" w:color="auto"/>
              <w:left w:val="single" w:sz="4" w:space="0" w:color="auto"/>
              <w:bottom w:val="single" w:sz="4" w:space="0" w:color="auto"/>
            </w:tcBorders>
            <w:vAlign w:val="center"/>
          </w:tcPr>
          <w:p w14:paraId="1FD53CB2" w14:textId="77777777" w:rsidR="00242122" w:rsidRPr="003C7699" w:rsidRDefault="00242122" w:rsidP="00D8412D">
            <w:pPr>
              <w:pStyle w:val="af3"/>
              <w:wordWrap/>
              <w:spacing w:line="240" w:lineRule="auto"/>
              <w:jc w:val="center"/>
              <w:rPr>
                <w:rFonts w:ascii="BIZ UD明朝 Medium" w:eastAsia="BIZ UD明朝 Medium" w:hAnsi="BIZ UD明朝 Medium"/>
                <w:spacing w:val="0"/>
                <w:sz w:val="24"/>
                <w:szCs w:val="24"/>
              </w:rPr>
            </w:pPr>
            <w:r w:rsidRPr="003C7699">
              <w:rPr>
                <w:rFonts w:ascii="BIZ UD明朝 Medium" w:eastAsia="BIZ UD明朝 Medium" w:hAnsi="BIZ UD明朝 Medium" w:hint="eastAsia"/>
                <w:spacing w:val="0"/>
                <w:sz w:val="24"/>
                <w:szCs w:val="24"/>
              </w:rPr>
              <w:t>２</w:t>
            </w:r>
          </w:p>
        </w:tc>
        <w:tc>
          <w:tcPr>
            <w:tcW w:w="1357" w:type="dxa"/>
            <w:tcBorders>
              <w:top w:val="single" w:sz="4" w:space="0" w:color="auto"/>
              <w:left w:val="single" w:sz="4" w:space="0" w:color="auto"/>
              <w:bottom w:val="single" w:sz="4" w:space="0" w:color="auto"/>
            </w:tcBorders>
          </w:tcPr>
          <w:p w14:paraId="5286367B" w14:textId="77777777" w:rsidR="00242122" w:rsidRPr="003C7699" w:rsidRDefault="00242122" w:rsidP="00D8412D">
            <w:pPr>
              <w:pStyle w:val="af3"/>
              <w:wordWrap/>
              <w:spacing w:line="320" w:lineRule="atLeast"/>
              <w:rPr>
                <w:rFonts w:ascii="BIZ UD明朝 Medium" w:eastAsia="BIZ UD明朝 Medium" w:hAnsi="BIZ UD明朝 Medium"/>
                <w:spacing w:val="0"/>
                <w:sz w:val="24"/>
                <w:szCs w:val="24"/>
              </w:rPr>
            </w:pPr>
          </w:p>
        </w:tc>
        <w:tc>
          <w:tcPr>
            <w:tcW w:w="850" w:type="dxa"/>
            <w:tcBorders>
              <w:top w:val="single" w:sz="4" w:space="0" w:color="auto"/>
              <w:left w:val="single" w:sz="4" w:space="0" w:color="auto"/>
              <w:bottom w:val="single" w:sz="4" w:space="0" w:color="auto"/>
            </w:tcBorders>
          </w:tcPr>
          <w:p w14:paraId="01E4E0E8" w14:textId="77777777" w:rsidR="00242122" w:rsidRPr="003C7699" w:rsidRDefault="00242122" w:rsidP="00D8412D">
            <w:pPr>
              <w:pStyle w:val="af3"/>
              <w:wordWrap/>
              <w:spacing w:line="320" w:lineRule="atLeast"/>
              <w:rPr>
                <w:rFonts w:ascii="BIZ UD明朝 Medium" w:eastAsia="BIZ UD明朝 Medium" w:hAnsi="BIZ UD明朝 Medium"/>
                <w:spacing w:val="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494DE0D" w14:textId="77777777" w:rsidR="00242122" w:rsidRPr="003C7699" w:rsidRDefault="00242122" w:rsidP="00D8412D">
            <w:pPr>
              <w:pStyle w:val="af3"/>
              <w:wordWrap/>
              <w:spacing w:line="320" w:lineRule="atLeast"/>
              <w:rPr>
                <w:rFonts w:ascii="BIZ UD明朝 Medium" w:eastAsia="BIZ UD明朝 Medium" w:hAnsi="BIZ UD明朝 Medium"/>
                <w:spacing w:val="0"/>
                <w:sz w:val="24"/>
                <w:szCs w:val="24"/>
              </w:rPr>
            </w:pPr>
          </w:p>
        </w:tc>
        <w:tc>
          <w:tcPr>
            <w:tcW w:w="4450" w:type="dxa"/>
            <w:tcBorders>
              <w:top w:val="single" w:sz="4" w:space="0" w:color="auto"/>
              <w:left w:val="single" w:sz="4" w:space="0" w:color="auto"/>
              <w:bottom w:val="single" w:sz="4" w:space="0" w:color="auto"/>
              <w:right w:val="single" w:sz="4" w:space="0" w:color="auto"/>
            </w:tcBorders>
          </w:tcPr>
          <w:p w14:paraId="1E17744A" w14:textId="77777777" w:rsidR="00242122" w:rsidRPr="003C7699" w:rsidRDefault="00242122" w:rsidP="00D8412D">
            <w:pPr>
              <w:pStyle w:val="af3"/>
              <w:wordWrap/>
              <w:spacing w:line="320" w:lineRule="atLeast"/>
              <w:rPr>
                <w:rFonts w:ascii="BIZ UD明朝 Medium" w:eastAsia="BIZ UD明朝 Medium" w:hAnsi="BIZ UD明朝 Medium"/>
                <w:spacing w:val="0"/>
                <w:sz w:val="24"/>
                <w:szCs w:val="24"/>
              </w:rPr>
            </w:pPr>
          </w:p>
        </w:tc>
      </w:tr>
      <w:tr w:rsidR="00242122" w:rsidRPr="003C7699" w14:paraId="3361062A" w14:textId="77777777" w:rsidTr="00BF6643">
        <w:trPr>
          <w:trHeight w:val="1686"/>
        </w:trPr>
        <w:tc>
          <w:tcPr>
            <w:tcW w:w="604" w:type="dxa"/>
            <w:tcBorders>
              <w:top w:val="single" w:sz="4" w:space="0" w:color="auto"/>
              <w:left w:val="single" w:sz="4" w:space="0" w:color="auto"/>
              <w:bottom w:val="single" w:sz="4" w:space="0" w:color="auto"/>
            </w:tcBorders>
            <w:vAlign w:val="center"/>
          </w:tcPr>
          <w:p w14:paraId="7B07CBB7" w14:textId="77777777" w:rsidR="00242122" w:rsidRPr="003C7699" w:rsidRDefault="00242122" w:rsidP="00D8412D">
            <w:pPr>
              <w:pStyle w:val="af3"/>
              <w:wordWrap/>
              <w:spacing w:line="240" w:lineRule="auto"/>
              <w:jc w:val="center"/>
              <w:rPr>
                <w:rFonts w:ascii="BIZ UD明朝 Medium" w:eastAsia="BIZ UD明朝 Medium" w:hAnsi="BIZ UD明朝 Medium"/>
                <w:spacing w:val="0"/>
                <w:sz w:val="24"/>
                <w:szCs w:val="24"/>
              </w:rPr>
            </w:pPr>
            <w:r w:rsidRPr="003C7699">
              <w:rPr>
                <w:rFonts w:ascii="BIZ UD明朝 Medium" w:eastAsia="BIZ UD明朝 Medium" w:hAnsi="BIZ UD明朝 Medium" w:hint="eastAsia"/>
                <w:spacing w:val="0"/>
                <w:sz w:val="24"/>
                <w:szCs w:val="24"/>
              </w:rPr>
              <w:t>３</w:t>
            </w:r>
          </w:p>
        </w:tc>
        <w:tc>
          <w:tcPr>
            <w:tcW w:w="1357" w:type="dxa"/>
            <w:tcBorders>
              <w:top w:val="single" w:sz="4" w:space="0" w:color="auto"/>
              <w:left w:val="single" w:sz="4" w:space="0" w:color="auto"/>
              <w:bottom w:val="single" w:sz="4" w:space="0" w:color="auto"/>
            </w:tcBorders>
          </w:tcPr>
          <w:p w14:paraId="751F2982" w14:textId="77777777" w:rsidR="00242122" w:rsidRPr="003C7699" w:rsidRDefault="00242122" w:rsidP="00D8412D">
            <w:pPr>
              <w:pStyle w:val="af3"/>
              <w:wordWrap/>
              <w:spacing w:line="320" w:lineRule="atLeast"/>
              <w:rPr>
                <w:rFonts w:ascii="BIZ UD明朝 Medium" w:eastAsia="BIZ UD明朝 Medium" w:hAnsi="BIZ UD明朝 Medium"/>
                <w:spacing w:val="0"/>
                <w:sz w:val="24"/>
                <w:szCs w:val="24"/>
              </w:rPr>
            </w:pPr>
          </w:p>
        </w:tc>
        <w:tc>
          <w:tcPr>
            <w:tcW w:w="850" w:type="dxa"/>
            <w:tcBorders>
              <w:top w:val="single" w:sz="4" w:space="0" w:color="auto"/>
              <w:left w:val="single" w:sz="4" w:space="0" w:color="auto"/>
              <w:bottom w:val="single" w:sz="4" w:space="0" w:color="auto"/>
            </w:tcBorders>
          </w:tcPr>
          <w:p w14:paraId="47884E25" w14:textId="77777777" w:rsidR="00242122" w:rsidRPr="003C7699" w:rsidRDefault="00242122" w:rsidP="00D8412D">
            <w:pPr>
              <w:pStyle w:val="af3"/>
              <w:wordWrap/>
              <w:spacing w:line="320" w:lineRule="atLeast"/>
              <w:rPr>
                <w:rFonts w:ascii="BIZ UD明朝 Medium" w:eastAsia="BIZ UD明朝 Medium" w:hAnsi="BIZ UD明朝 Medium"/>
                <w:spacing w:val="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32ACD43" w14:textId="77777777" w:rsidR="00242122" w:rsidRPr="003C7699" w:rsidRDefault="00242122" w:rsidP="00D8412D">
            <w:pPr>
              <w:pStyle w:val="af3"/>
              <w:wordWrap/>
              <w:spacing w:line="320" w:lineRule="atLeast"/>
              <w:rPr>
                <w:rFonts w:ascii="BIZ UD明朝 Medium" w:eastAsia="BIZ UD明朝 Medium" w:hAnsi="BIZ UD明朝 Medium"/>
                <w:spacing w:val="0"/>
                <w:sz w:val="24"/>
                <w:szCs w:val="24"/>
              </w:rPr>
            </w:pPr>
          </w:p>
        </w:tc>
        <w:tc>
          <w:tcPr>
            <w:tcW w:w="4450" w:type="dxa"/>
            <w:tcBorders>
              <w:top w:val="single" w:sz="4" w:space="0" w:color="auto"/>
              <w:left w:val="single" w:sz="4" w:space="0" w:color="auto"/>
              <w:bottom w:val="single" w:sz="4" w:space="0" w:color="auto"/>
              <w:right w:val="single" w:sz="4" w:space="0" w:color="auto"/>
            </w:tcBorders>
          </w:tcPr>
          <w:p w14:paraId="2C116BCB" w14:textId="77777777" w:rsidR="00242122" w:rsidRPr="003C7699" w:rsidRDefault="00242122" w:rsidP="00D8412D">
            <w:pPr>
              <w:pStyle w:val="af3"/>
              <w:wordWrap/>
              <w:spacing w:line="320" w:lineRule="atLeast"/>
              <w:rPr>
                <w:rFonts w:ascii="BIZ UD明朝 Medium" w:eastAsia="BIZ UD明朝 Medium" w:hAnsi="BIZ UD明朝 Medium"/>
                <w:spacing w:val="0"/>
                <w:sz w:val="24"/>
                <w:szCs w:val="24"/>
              </w:rPr>
            </w:pPr>
          </w:p>
        </w:tc>
      </w:tr>
    </w:tbl>
    <w:p w14:paraId="2C3654AC" w14:textId="77777777" w:rsidR="001F003A" w:rsidRPr="003C7699" w:rsidRDefault="001F003A" w:rsidP="001F003A">
      <w:pPr>
        <w:pStyle w:val="af3"/>
        <w:wordWrap/>
        <w:spacing w:line="240" w:lineRule="auto"/>
        <w:ind w:firstLineChars="100" w:firstLine="246"/>
        <w:rPr>
          <w:rFonts w:ascii="BIZ UD明朝 Medium" w:eastAsia="BIZ UD明朝 Medium" w:hAnsi="BIZ UD明朝 Medium"/>
          <w:sz w:val="24"/>
          <w:szCs w:val="24"/>
        </w:rPr>
      </w:pPr>
    </w:p>
    <w:p w14:paraId="3042F035" w14:textId="705C9E0C" w:rsidR="004A1A83" w:rsidRPr="007C66A8" w:rsidRDefault="001F003A" w:rsidP="007C66A8">
      <w:pPr>
        <w:pStyle w:val="af3"/>
        <w:wordWrap/>
        <w:spacing w:line="240" w:lineRule="auto"/>
        <w:ind w:firstLineChars="100" w:firstLine="246"/>
      </w:pPr>
      <w:r w:rsidRPr="003C7699">
        <w:rPr>
          <w:rFonts w:ascii="BIZ UD明朝 Medium" w:eastAsia="BIZ UD明朝 Medium" w:hAnsi="BIZ UD明朝 Medium" w:hint="eastAsia"/>
          <w:sz w:val="24"/>
          <w:szCs w:val="24"/>
        </w:rPr>
        <w:t>※行は必要に応じて、追加・削除等を行ってください。</w:t>
      </w:r>
    </w:p>
    <w:sectPr w:rsidR="004A1A83" w:rsidRPr="007C66A8" w:rsidSect="006C2BEE">
      <w:headerReference w:type="default" r:id="rId8"/>
      <w:footerReference w:type="even" r:id="rId9"/>
      <w:footerReference w:type="default" r:id="rId10"/>
      <w:pgSz w:w="11906" w:h="16838" w:code="9"/>
      <w:pgMar w:top="1418" w:right="1418" w:bottom="851" w:left="1418" w:header="567" w:footer="510" w:gutter="0"/>
      <w:pgNumType w:fmt="numberInDash"/>
      <w:cols w:space="425"/>
      <w:docGrid w:type="linesAndChars" w:linePitch="433" w:charSpace="2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B8A4" w14:textId="77777777" w:rsidR="006B092C" w:rsidRDefault="006B092C">
      <w:r>
        <w:separator/>
      </w:r>
    </w:p>
  </w:endnote>
  <w:endnote w:type="continuationSeparator" w:id="0">
    <w:p w14:paraId="0378C872" w14:textId="77777777" w:rsidR="006B092C" w:rsidRDefault="006B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Malgun Gothic Semilight"/>
    <w:panose1 w:val="00000000000000000000"/>
    <w:charset w:val="80"/>
    <w:family w:val="auto"/>
    <w:notTrueType/>
    <w:pitch w:val="default"/>
    <w:sig w:usb0="00000001" w:usb1="080F0000" w:usb2="00000010" w:usb3="00000000" w:csb0="0006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2CB0" w14:textId="77777777" w:rsidR="00702EB6" w:rsidRDefault="00702EB6" w:rsidP="00702EB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8589D">
      <w:rPr>
        <w:rStyle w:val="a6"/>
        <w:noProof/>
      </w:rPr>
      <w:t>- 8 -</w:t>
    </w:r>
    <w:r>
      <w:rPr>
        <w:rStyle w:val="a6"/>
      </w:rPr>
      <w:fldChar w:fldCharType="end"/>
    </w:r>
  </w:p>
  <w:p w14:paraId="15C03F4C" w14:textId="77777777" w:rsidR="00702EB6" w:rsidRDefault="00702EB6" w:rsidP="00702EB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B189" w14:textId="77777777" w:rsidR="00E05A87" w:rsidRDefault="00E05A87" w:rsidP="00702EB6">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DFDB" w14:textId="77777777" w:rsidR="006B092C" w:rsidRDefault="006B092C">
      <w:r>
        <w:separator/>
      </w:r>
    </w:p>
  </w:footnote>
  <w:footnote w:type="continuationSeparator" w:id="0">
    <w:p w14:paraId="515638EE" w14:textId="77777777" w:rsidR="006B092C" w:rsidRDefault="006B0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CFBB" w14:textId="77777777" w:rsidR="00491CD1" w:rsidRPr="0048335F" w:rsidRDefault="00491CD1" w:rsidP="00491CD1">
    <w:pPr>
      <w:pStyle w:val="a3"/>
      <w:jc w:val="right"/>
      <w:rPr>
        <w:rFonts w:ascii="BIZ UD明朝 Medium" w:eastAsia="BIZ UD明朝 Medium" w:hAnsi="BIZ UD明朝 Medium"/>
      </w:rPr>
    </w:pPr>
  </w:p>
  <w:p w14:paraId="745F2C9F" w14:textId="77777777" w:rsidR="00491CD1" w:rsidRDefault="00491C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0CD804"/>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4176DCD6"/>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621ADC96"/>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AD7C06E0"/>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24901A7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948E869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D2870F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B53A1516"/>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9CB69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AE9010"/>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A3958E9"/>
    <w:multiLevelType w:val="hybridMultilevel"/>
    <w:tmpl w:val="5D723C1A"/>
    <w:lvl w:ilvl="0" w:tplc="C3E4BA6C">
      <w:start w:val="3"/>
      <w:numFmt w:val="decimal"/>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1" w15:restartNumberingAfterBreak="0">
    <w:nsid w:val="26066FC9"/>
    <w:multiLevelType w:val="hybridMultilevel"/>
    <w:tmpl w:val="B22CF616"/>
    <w:lvl w:ilvl="0" w:tplc="6CDCABCE">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5725D9"/>
    <w:multiLevelType w:val="hybridMultilevel"/>
    <w:tmpl w:val="C1B6FCC6"/>
    <w:lvl w:ilvl="0" w:tplc="63B4642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B8731E"/>
    <w:multiLevelType w:val="hybridMultilevel"/>
    <w:tmpl w:val="206AF9E4"/>
    <w:lvl w:ilvl="0" w:tplc="8B302AC4">
      <w:start w:val="1"/>
      <w:numFmt w:val="decimal"/>
      <w:lvlText w:val="(%1)"/>
      <w:lvlJc w:val="left"/>
      <w:pPr>
        <w:tabs>
          <w:tab w:val="num" w:pos="915"/>
        </w:tabs>
        <w:ind w:left="915" w:hanging="46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699474149">
    <w:abstractNumId w:val="9"/>
  </w:num>
  <w:num w:numId="2" w16cid:durableId="146165821">
    <w:abstractNumId w:val="7"/>
  </w:num>
  <w:num w:numId="3" w16cid:durableId="719398765">
    <w:abstractNumId w:val="6"/>
  </w:num>
  <w:num w:numId="4" w16cid:durableId="356736315">
    <w:abstractNumId w:val="5"/>
  </w:num>
  <w:num w:numId="5" w16cid:durableId="2090271590">
    <w:abstractNumId w:val="4"/>
  </w:num>
  <w:num w:numId="6" w16cid:durableId="832526173">
    <w:abstractNumId w:val="8"/>
  </w:num>
  <w:num w:numId="7" w16cid:durableId="1427845535">
    <w:abstractNumId w:val="3"/>
  </w:num>
  <w:num w:numId="8" w16cid:durableId="573205411">
    <w:abstractNumId w:val="2"/>
  </w:num>
  <w:num w:numId="9" w16cid:durableId="1484587687">
    <w:abstractNumId w:val="1"/>
  </w:num>
  <w:num w:numId="10" w16cid:durableId="1756703635">
    <w:abstractNumId w:val="0"/>
  </w:num>
  <w:num w:numId="11" w16cid:durableId="2104715354">
    <w:abstractNumId w:val="12"/>
  </w:num>
  <w:num w:numId="12" w16cid:durableId="994260459">
    <w:abstractNumId w:val="13"/>
  </w:num>
  <w:num w:numId="13" w16cid:durableId="1435637563">
    <w:abstractNumId w:val="10"/>
  </w:num>
  <w:num w:numId="14" w16cid:durableId="20589725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433"/>
  <w:displayHorizontalDrawingGridEvery w:val="0"/>
  <w:characterSpacingControl w:val="doNotCompress"/>
  <w:strictFirstAndLastChars/>
  <w:hdrShapeDefaults>
    <o:shapedefaults v:ext="edit" spidmax="8193"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E2A"/>
    <w:rsid w:val="00013E65"/>
    <w:rsid w:val="0001591A"/>
    <w:rsid w:val="00015F65"/>
    <w:rsid w:val="0002472A"/>
    <w:rsid w:val="00032E07"/>
    <w:rsid w:val="000372E2"/>
    <w:rsid w:val="00042360"/>
    <w:rsid w:val="00044C65"/>
    <w:rsid w:val="00063DFC"/>
    <w:rsid w:val="00064E59"/>
    <w:rsid w:val="000674C1"/>
    <w:rsid w:val="00072F3B"/>
    <w:rsid w:val="00074B05"/>
    <w:rsid w:val="00081C7E"/>
    <w:rsid w:val="0008446A"/>
    <w:rsid w:val="000B4E3B"/>
    <w:rsid w:val="000C2AA5"/>
    <w:rsid w:val="000C6AA0"/>
    <w:rsid w:val="000F04D5"/>
    <w:rsid w:val="000F15EC"/>
    <w:rsid w:val="00110342"/>
    <w:rsid w:val="00110E2A"/>
    <w:rsid w:val="00113375"/>
    <w:rsid w:val="00113E2D"/>
    <w:rsid w:val="00121245"/>
    <w:rsid w:val="00130DD5"/>
    <w:rsid w:val="00132C67"/>
    <w:rsid w:val="00135039"/>
    <w:rsid w:val="00157FD7"/>
    <w:rsid w:val="00161EEF"/>
    <w:rsid w:val="00170854"/>
    <w:rsid w:val="00171950"/>
    <w:rsid w:val="00173A62"/>
    <w:rsid w:val="00181ACA"/>
    <w:rsid w:val="00182578"/>
    <w:rsid w:val="0019486E"/>
    <w:rsid w:val="00196C71"/>
    <w:rsid w:val="001A06CF"/>
    <w:rsid w:val="001A1417"/>
    <w:rsid w:val="001B0D14"/>
    <w:rsid w:val="001B2FB5"/>
    <w:rsid w:val="001B3A64"/>
    <w:rsid w:val="001C2606"/>
    <w:rsid w:val="001D63A0"/>
    <w:rsid w:val="001E1EC3"/>
    <w:rsid w:val="001E3112"/>
    <w:rsid w:val="001F003A"/>
    <w:rsid w:val="001F4CD1"/>
    <w:rsid w:val="001F7031"/>
    <w:rsid w:val="002037E4"/>
    <w:rsid w:val="0022576C"/>
    <w:rsid w:val="00237204"/>
    <w:rsid w:val="00242122"/>
    <w:rsid w:val="00264B3F"/>
    <w:rsid w:val="002745AE"/>
    <w:rsid w:val="002879D7"/>
    <w:rsid w:val="002B036F"/>
    <w:rsid w:val="002B0D05"/>
    <w:rsid w:val="002C1BA3"/>
    <w:rsid w:val="002C3BEF"/>
    <w:rsid w:val="002C4A1C"/>
    <w:rsid w:val="002D0BFC"/>
    <w:rsid w:val="002D462E"/>
    <w:rsid w:val="002E0687"/>
    <w:rsid w:val="00302751"/>
    <w:rsid w:val="00303B3D"/>
    <w:rsid w:val="003042DC"/>
    <w:rsid w:val="00327574"/>
    <w:rsid w:val="0034645D"/>
    <w:rsid w:val="00352B67"/>
    <w:rsid w:val="00360201"/>
    <w:rsid w:val="00366812"/>
    <w:rsid w:val="0037484A"/>
    <w:rsid w:val="003838E3"/>
    <w:rsid w:val="00387FA2"/>
    <w:rsid w:val="00397B9C"/>
    <w:rsid w:val="003B600F"/>
    <w:rsid w:val="003C451D"/>
    <w:rsid w:val="003C7699"/>
    <w:rsid w:val="003D195F"/>
    <w:rsid w:val="003E03CB"/>
    <w:rsid w:val="003E2BAE"/>
    <w:rsid w:val="003F6547"/>
    <w:rsid w:val="00402B2B"/>
    <w:rsid w:val="004101EC"/>
    <w:rsid w:val="004116CE"/>
    <w:rsid w:val="00423B28"/>
    <w:rsid w:val="00437E60"/>
    <w:rsid w:val="0044294E"/>
    <w:rsid w:val="0045563C"/>
    <w:rsid w:val="00460425"/>
    <w:rsid w:val="00460B0A"/>
    <w:rsid w:val="00467261"/>
    <w:rsid w:val="004738F9"/>
    <w:rsid w:val="0048077E"/>
    <w:rsid w:val="00482913"/>
    <w:rsid w:val="0048335F"/>
    <w:rsid w:val="00491414"/>
    <w:rsid w:val="00491CD1"/>
    <w:rsid w:val="00493D21"/>
    <w:rsid w:val="00497C3E"/>
    <w:rsid w:val="004A08F0"/>
    <w:rsid w:val="004A1A83"/>
    <w:rsid w:val="004B2367"/>
    <w:rsid w:val="004B29CB"/>
    <w:rsid w:val="004C1A93"/>
    <w:rsid w:val="004C7DE2"/>
    <w:rsid w:val="004D3BF4"/>
    <w:rsid w:val="004E7EF6"/>
    <w:rsid w:val="00500678"/>
    <w:rsid w:val="00505D21"/>
    <w:rsid w:val="0051229E"/>
    <w:rsid w:val="00525CB1"/>
    <w:rsid w:val="00526EA1"/>
    <w:rsid w:val="00543B09"/>
    <w:rsid w:val="00551B8D"/>
    <w:rsid w:val="005602C8"/>
    <w:rsid w:val="00566EFE"/>
    <w:rsid w:val="005720E2"/>
    <w:rsid w:val="00576A06"/>
    <w:rsid w:val="00593212"/>
    <w:rsid w:val="005971D0"/>
    <w:rsid w:val="005A3172"/>
    <w:rsid w:val="005B6B13"/>
    <w:rsid w:val="005C2897"/>
    <w:rsid w:val="005D3BF3"/>
    <w:rsid w:val="005E0A2D"/>
    <w:rsid w:val="005E1F22"/>
    <w:rsid w:val="005F529D"/>
    <w:rsid w:val="0060178F"/>
    <w:rsid w:val="00604025"/>
    <w:rsid w:val="00607C4D"/>
    <w:rsid w:val="00613BE6"/>
    <w:rsid w:val="0063338B"/>
    <w:rsid w:val="00633736"/>
    <w:rsid w:val="006416BA"/>
    <w:rsid w:val="0069305B"/>
    <w:rsid w:val="006A39D1"/>
    <w:rsid w:val="006B092C"/>
    <w:rsid w:val="006B671A"/>
    <w:rsid w:val="006C2BEE"/>
    <w:rsid w:val="006D1799"/>
    <w:rsid w:val="006D28B9"/>
    <w:rsid w:val="006D7F4F"/>
    <w:rsid w:val="006E13D3"/>
    <w:rsid w:val="006E18CD"/>
    <w:rsid w:val="006F3A3D"/>
    <w:rsid w:val="006F4ED3"/>
    <w:rsid w:val="00702EB6"/>
    <w:rsid w:val="007065E4"/>
    <w:rsid w:val="007250A0"/>
    <w:rsid w:val="00731DF3"/>
    <w:rsid w:val="00737855"/>
    <w:rsid w:val="00740106"/>
    <w:rsid w:val="007454FA"/>
    <w:rsid w:val="00763BAE"/>
    <w:rsid w:val="00777896"/>
    <w:rsid w:val="007808E3"/>
    <w:rsid w:val="0078589D"/>
    <w:rsid w:val="00791F71"/>
    <w:rsid w:val="00793811"/>
    <w:rsid w:val="00795F94"/>
    <w:rsid w:val="007A0EC1"/>
    <w:rsid w:val="007A225F"/>
    <w:rsid w:val="007C66A8"/>
    <w:rsid w:val="007C7822"/>
    <w:rsid w:val="007C7A6A"/>
    <w:rsid w:val="007E4F49"/>
    <w:rsid w:val="007F0F60"/>
    <w:rsid w:val="007F16E9"/>
    <w:rsid w:val="008061FA"/>
    <w:rsid w:val="00810620"/>
    <w:rsid w:val="008131A2"/>
    <w:rsid w:val="00821C60"/>
    <w:rsid w:val="008340E3"/>
    <w:rsid w:val="008450CB"/>
    <w:rsid w:val="00846537"/>
    <w:rsid w:val="00854868"/>
    <w:rsid w:val="00870F12"/>
    <w:rsid w:val="00875155"/>
    <w:rsid w:val="00877086"/>
    <w:rsid w:val="00892D95"/>
    <w:rsid w:val="00892FE0"/>
    <w:rsid w:val="00894B8E"/>
    <w:rsid w:val="008A28EF"/>
    <w:rsid w:val="008B2A9B"/>
    <w:rsid w:val="008B7EC4"/>
    <w:rsid w:val="008C1ED6"/>
    <w:rsid w:val="008C2EC2"/>
    <w:rsid w:val="008C2FF9"/>
    <w:rsid w:val="008C31C2"/>
    <w:rsid w:val="008D1005"/>
    <w:rsid w:val="008D3760"/>
    <w:rsid w:val="008E1A52"/>
    <w:rsid w:val="00905951"/>
    <w:rsid w:val="009125A2"/>
    <w:rsid w:val="0091493B"/>
    <w:rsid w:val="009179E0"/>
    <w:rsid w:val="00917D4E"/>
    <w:rsid w:val="009226F9"/>
    <w:rsid w:val="009336ED"/>
    <w:rsid w:val="00934E3A"/>
    <w:rsid w:val="00944F06"/>
    <w:rsid w:val="009517E3"/>
    <w:rsid w:val="00952BE4"/>
    <w:rsid w:val="009639F4"/>
    <w:rsid w:val="00975D8B"/>
    <w:rsid w:val="009A7E9A"/>
    <w:rsid w:val="009B1C8A"/>
    <w:rsid w:val="009D3964"/>
    <w:rsid w:val="009E34C4"/>
    <w:rsid w:val="009F6311"/>
    <w:rsid w:val="00A04050"/>
    <w:rsid w:val="00A1108F"/>
    <w:rsid w:val="00A12C7C"/>
    <w:rsid w:val="00A13D4A"/>
    <w:rsid w:val="00A22075"/>
    <w:rsid w:val="00A2370B"/>
    <w:rsid w:val="00A46DAD"/>
    <w:rsid w:val="00A5486D"/>
    <w:rsid w:val="00A67D40"/>
    <w:rsid w:val="00A67D5D"/>
    <w:rsid w:val="00A81CBA"/>
    <w:rsid w:val="00A90B74"/>
    <w:rsid w:val="00AA2A9D"/>
    <w:rsid w:val="00AB47FD"/>
    <w:rsid w:val="00AB58ED"/>
    <w:rsid w:val="00AC54D0"/>
    <w:rsid w:val="00AC5805"/>
    <w:rsid w:val="00AD1F5D"/>
    <w:rsid w:val="00AE5274"/>
    <w:rsid w:val="00AE7178"/>
    <w:rsid w:val="00AF06FC"/>
    <w:rsid w:val="00B02E31"/>
    <w:rsid w:val="00B1693E"/>
    <w:rsid w:val="00B4081D"/>
    <w:rsid w:val="00B41442"/>
    <w:rsid w:val="00B42C78"/>
    <w:rsid w:val="00B65E7C"/>
    <w:rsid w:val="00B672E8"/>
    <w:rsid w:val="00B76C09"/>
    <w:rsid w:val="00BA51CD"/>
    <w:rsid w:val="00BC370D"/>
    <w:rsid w:val="00BC3D2C"/>
    <w:rsid w:val="00BC5315"/>
    <w:rsid w:val="00BC7214"/>
    <w:rsid w:val="00BD0D5A"/>
    <w:rsid w:val="00BD1962"/>
    <w:rsid w:val="00BD4926"/>
    <w:rsid w:val="00BD4C7A"/>
    <w:rsid w:val="00BE5889"/>
    <w:rsid w:val="00BF070B"/>
    <w:rsid w:val="00BF6643"/>
    <w:rsid w:val="00C00636"/>
    <w:rsid w:val="00C034CC"/>
    <w:rsid w:val="00C03CCB"/>
    <w:rsid w:val="00C109A0"/>
    <w:rsid w:val="00C11F89"/>
    <w:rsid w:val="00C17DBD"/>
    <w:rsid w:val="00C236B2"/>
    <w:rsid w:val="00C37973"/>
    <w:rsid w:val="00C41D2E"/>
    <w:rsid w:val="00C631AD"/>
    <w:rsid w:val="00C67578"/>
    <w:rsid w:val="00C72FBD"/>
    <w:rsid w:val="00C910E6"/>
    <w:rsid w:val="00C95D2D"/>
    <w:rsid w:val="00C97277"/>
    <w:rsid w:val="00C97F91"/>
    <w:rsid w:val="00CA0120"/>
    <w:rsid w:val="00CB0DF9"/>
    <w:rsid w:val="00CC3058"/>
    <w:rsid w:val="00CD6616"/>
    <w:rsid w:val="00CF22EF"/>
    <w:rsid w:val="00D13410"/>
    <w:rsid w:val="00D17EF2"/>
    <w:rsid w:val="00D22C98"/>
    <w:rsid w:val="00D41360"/>
    <w:rsid w:val="00D53280"/>
    <w:rsid w:val="00D5505A"/>
    <w:rsid w:val="00D56DBB"/>
    <w:rsid w:val="00D802F5"/>
    <w:rsid w:val="00D80583"/>
    <w:rsid w:val="00D92A52"/>
    <w:rsid w:val="00DB35D7"/>
    <w:rsid w:val="00DB4A7E"/>
    <w:rsid w:val="00DB517D"/>
    <w:rsid w:val="00DC1214"/>
    <w:rsid w:val="00DC43F4"/>
    <w:rsid w:val="00DC5425"/>
    <w:rsid w:val="00DC5F58"/>
    <w:rsid w:val="00DC6284"/>
    <w:rsid w:val="00DE233D"/>
    <w:rsid w:val="00DE6AA8"/>
    <w:rsid w:val="00DF0B1B"/>
    <w:rsid w:val="00DF5B72"/>
    <w:rsid w:val="00DF681F"/>
    <w:rsid w:val="00E05A87"/>
    <w:rsid w:val="00E104C7"/>
    <w:rsid w:val="00E10BC1"/>
    <w:rsid w:val="00E229C5"/>
    <w:rsid w:val="00E315EA"/>
    <w:rsid w:val="00E54C94"/>
    <w:rsid w:val="00E6150D"/>
    <w:rsid w:val="00E640EF"/>
    <w:rsid w:val="00E700E5"/>
    <w:rsid w:val="00E7551E"/>
    <w:rsid w:val="00E77EF6"/>
    <w:rsid w:val="00E81D3A"/>
    <w:rsid w:val="00E8760F"/>
    <w:rsid w:val="00E91907"/>
    <w:rsid w:val="00E9329F"/>
    <w:rsid w:val="00E977DC"/>
    <w:rsid w:val="00EB69FE"/>
    <w:rsid w:val="00EC01B7"/>
    <w:rsid w:val="00EE097D"/>
    <w:rsid w:val="00EF6F13"/>
    <w:rsid w:val="00EF70B6"/>
    <w:rsid w:val="00F03808"/>
    <w:rsid w:val="00F07945"/>
    <w:rsid w:val="00F37546"/>
    <w:rsid w:val="00F412C9"/>
    <w:rsid w:val="00F41BCC"/>
    <w:rsid w:val="00F46760"/>
    <w:rsid w:val="00F50791"/>
    <w:rsid w:val="00F61E90"/>
    <w:rsid w:val="00F70406"/>
    <w:rsid w:val="00F86C15"/>
    <w:rsid w:val="00FA72A6"/>
    <w:rsid w:val="00FB3567"/>
    <w:rsid w:val="00FB3D48"/>
    <w:rsid w:val="00FD4D90"/>
    <w:rsid w:val="00FE2C5B"/>
    <w:rsid w:val="00FE45B3"/>
    <w:rsid w:val="00FF6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n="f"/>
      <v:stroke weight=".5pt"/>
      <v:textbox inset="5.85pt,.7pt,5.85pt,.7pt"/>
    </o:shapedefaults>
    <o:shapelayout v:ext="edit">
      <o:idmap v:ext="edit" data="1"/>
    </o:shapelayout>
  </w:shapeDefaults>
  <w:decimalSymbol w:val="."/>
  <w:listSeparator w:val=","/>
  <w14:docId w14:val="5D9D6871"/>
  <w15:chartTrackingRefBased/>
  <w15:docId w15:val="{E3F18EC2-5DE3-4EDA-91FB-84C5BC75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4B05"/>
    <w:pPr>
      <w:widowControl w:val="0"/>
      <w:wordWrap w:val="0"/>
      <w:overflowPunct w:val="0"/>
      <w:autoSpaceDE w:val="0"/>
      <w:autoSpaceDN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a7">
    <w:name w:val="第＊条"/>
    <w:basedOn w:val="a"/>
    <w:pPr>
      <w:ind w:left="229" w:hanging="229"/>
    </w:pPr>
  </w:style>
  <w:style w:type="paragraph" w:customStyle="1" w:styleId="a8">
    <w:name w:val="号"/>
    <w:basedOn w:val="a"/>
    <w:pPr>
      <w:ind w:left="458" w:hanging="229"/>
    </w:pPr>
  </w:style>
  <w:style w:type="paragraph" w:customStyle="1" w:styleId="a9">
    <w:name w:val="号の細分"/>
    <w:basedOn w:val="a"/>
    <w:pPr>
      <w:ind w:left="687" w:hanging="229"/>
    </w:pPr>
  </w:style>
  <w:style w:type="paragraph" w:customStyle="1" w:styleId="aa">
    <w:name w:val="タイトル"/>
    <w:basedOn w:val="a"/>
    <w:pPr>
      <w:ind w:left="840" w:right="840"/>
    </w:pPr>
    <w:rPr>
      <w:sz w:val="28"/>
    </w:rPr>
  </w:style>
  <w:style w:type="paragraph" w:customStyle="1" w:styleId="ab">
    <w:name w:val="号の細細分"/>
    <w:basedOn w:val="a9"/>
    <w:pPr>
      <w:ind w:left="916"/>
    </w:pPr>
  </w:style>
  <w:style w:type="paragraph" w:customStyle="1" w:styleId="ac">
    <w:name w:val="項"/>
    <w:basedOn w:val="a7"/>
  </w:style>
  <w:style w:type="paragraph" w:customStyle="1" w:styleId="18">
    <w:name w:val="タイトル18"/>
    <w:basedOn w:val="a"/>
    <w:pPr>
      <w:ind w:left="840" w:right="840"/>
    </w:pPr>
    <w:rPr>
      <w:sz w:val="28"/>
    </w:rPr>
  </w:style>
  <w:style w:type="paragraph" w:customStyle="1" w:styleId="180">
    <w:name w:val="第＊条18"/>
    <w:basedOn w:val="a"/>
    <w:pPr>
      <w:ind w:left="229" w:hanging="229"/>
    </w:pPr>
  </w:style>
  <w:style w:type="paragraph" w:customStyle="1" w:styleId="181">
    <w:name w:val="号18"/>
    <w:basedOn w:val="a"/>
    <w:pPr>
      <w:ind w:left="458" w:hanging="229"/>
    </w:pPr>
  </w:style>
  <w:style w:type="paragraph" w:customStyle="1" w:styleId="Default">
    <w:name w:val="Default"/>
    <w:rsid w:val="00894B8E"/>
    <w:pPr>
      <w:widowControl w:val="0"/>
      <w:autoSpaceDE w:val="0"/>
      <w:autoSpaceDN w:val="0"/>
      <w:adjustRightInd w:val="0"/>
    </w:pPr>
    <w:rPr>
      <w:rFonts w:ascii="ＭＳ 明朝" w:cs="ＭＳ 明朝"/>
      <w:color w:val="000000"/>
      <w:sz w:val="24"/>
      <w:szCs w:val="24"/>
    </w:rPr>
  </w:style>
  <w:style w:type="table" w:styleId="ad">
    <w:name w:val="Table Grid"/>
    <w:basedOn w:val="a1"/>
    <w:rsid w:val="001C2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E05A87"/>
    <w:rPr>
      <w:rFonts w:ascii="Arial" w:eastAsia="ＭＳ ゴシック" w:hAnsi="Arial"/>
      <w:sz w:val="18"/>
      <w:szCs w:val="18"/>
    </w:rPr>
  </w:style>
  <w:style w:type="paragraph" w:styleId="af">
    <w:name w:val="Plain Text"/>
    <w:basedOn w:val="a"/>
    <w:link w:val="af0"/>
    <w:rsid w:val="004A1A83"/>
    <w:pPr>
      <w:wordWrap/>
      <w:overflowPunct/>
      <w:autoSpaceDE/>
      <w:autoSpaceDN/>
    </w:pPr>
    <w:rPr>
      <w:rFonts w:hAnsi="Courier New" w:cs="Courier New"/>
      <w:sz w:val="21"/>
      <w:szCs w:val="21"/>
    </w:rPr>
  </w:style>
  <w:style w:type="character" w:customStyle="1" w:styleId="af0">
    <w:name w:val="書式なし (文字)"/>
    <w:basedOn w:val="a0"/>
    <w:link w:val="af"/>
    <w:rsid w:val="004A1A83"/>
    <w:rPr>
      <w:rFonts w:ascii="ＭＳ 明朝" w:hAnsi="Courier New" w:cs="Courier New"/>
      <w:kern w:val="2"/>
      <w:sz w:val="21"/>
      <w:szCs w:val="21"/>
    </w:rPr>
  </w:style>
  <w:style w:type="paragraph" w:styleId="af1">
    <w:name w:val="Closing"/>
    <w:basedOn w:val="a"/>
    <w:link w:val="af2"/>
    <w:rsid w:val="004A1A83"/>
    <w:pPr>
      <w:wordWrap/>
      <w:overflowPunct/>
      <w:autoSpaceDE/>
      <w:autoSpaceDN/>
      <w:jc w:val="right"/>
    </w:pPr>
    <w:rPr>
      <w:rFonts w:hAnsi="ＭＳ 明朝" w:cs="MS-Mincho"/>
      <w:kern w:val="0"/>
      <w:szCs w:val="22"/>
    </w:rPr>
  </w:style>
  <w:style w:type="character" w:customStyle="1" w:styleId="af2">
    <w:name w:val="結語 (文字)"/>
    <w:basedOn w:val="a0"/>
    <w:link w:val="af1"/>
    <w:rsid w:val="004A1A83"/>
    <w:rPr>
      <w:rFonts w:ascii="ＭＳ 明朝" w:hAnsi="ＭＳ 明朝" w:cs="MS-Mincho"/>
      <w:sz w:val="22"/>
      <w:szCs w:val="22"/>
    </w:rPr>
  </w:style>
  <w:style w:type="paragraph" w:customStyle="1" w:styleId="af3">
    <w:name w:val="一太郎８/９"/>
    <w:rsid w:val="00A67D5D"/>
    <w:pPr>
      <w:widowControl w:val="0"/>
      <w:wordWrap w:val="0"/>
      <w:autoSpaceDE w:val="0"/>
      <w:autoSpaceDN w:val="0"/>
      <w:adjustRightInd w:val="0"/>
      <w:spacing w:line="355" w:lineRule="atLeast"/>
      <w:jc w:val="both"/>
    </w:pPr>
    <w:rPr>
      <w:rFonts w:ascii="ＭＳ 明朝"/>
      <w:spacing w:val="-2"/>
      <w:sz w:val="22"/>
      <w:szCs w:val="21"/>
    </w:rPr>
  </w:style>
  <w:style w:type="paragraph" w:styleId="af4">
    <w:name w:val="Date"/>
    <w:basedOn w:val="a"/>
    <w:next w:val="a"/>
    <w:link w:val="af5"/>
    <w:rsid w:val="00F03808"/>
  </w:style>
  <w:style w:type="character" w:customStyle="1" w:styleId="af5">
    <w:name w:val="日付 (文字)"/>
    <w:basedOn w:val="a0"/>
    <w:link w:val="af4"/>
    <w:rsid w:val="00F03808"/>
    <w:rPr>
      <w:rFonts w:ascii="ＭＳ 明朝"/>
      <w:kern w:val="2"/>
      <w:sz w:val="22"/>
    </w:rPr>
  </w:style>
  <w:style w:type="character" w:customStyle="1" w:styleId="a4">
    <w:name w:val="ヘッダー (文字)"/>
    <w:basedOn w:val="a0"/>
    <w:link w:val="a3"/>
    <w:uiPriority w:val="99"/>
    <w:rsid w:val="00491CD1"/>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58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WORD&#31934;&#26619;\&#31934;&#26619;&#12510;&#12463;&#12525;&#26412;&#2106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FA5A6-1E44-4F51-8812-6B7321100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精査マクロ本則.dot</Template>
  <TotalTime>343</TotalTime>
  <Pages>10</Pages>
  <Words>2065</Words>
  <Characters>802</Characters>
  <Application>Microsoft Office Word</Application>
  <DocSecurity>0</DocSecurity>
  <Lines>200</Lines>
  <Paragraphs>260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山口市営小集落改良住宅条例</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山口市</dc:creator>
  <cp:keywords/>
  <cp:lastModifiedBy>橋岡 宏明</cp:lastModifiedBy>
  <cp:revision>13</cp:revision>
  <cp:lastPrinted>2025-12-23T07:44:00Z</cp:lastPrinted>
  <dcterms:created xsi:type="dcterms:W3CDTF">2022-04-18T04:48:00Z</dcterms:created>
  <dcterms:modified xsi:type="dcterms:W3CDTF">2025-12-23T08:13:00Z</dcterms:modified>
</cp:coreProperties>
</file>