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AD11" w14:textId="77777777" w:rsidR="00BA246E" w:rsidRPr="003F5780" w:rsidRDefault="00BA246E" w:rsidP="003F5780">
      <w:pPr>
        <w:autoSpaceDE/>
        <w:autoSpaceDN/>
        <w:rPr>
          <w:rFonts w:hAnsi="ＭＳ 明朝"/>
        </w:rPr>
      </w:pPr>
      <w:r w:rsidRPr="003F5780">
        <w:rPr>
          <w:rFonts w:hAnsi="ＭＳ 明朝" w:hint="eastAsia"/>
        </w:rPr>
        <w:t>様式第</w:t>
      </w:r>
      <w:r w:rsidR="00E55E89" w:rsidRPr="003F5780">
        <w:rPr>
          <w:rFonts w:hAnsi="ＭＳ 明朝" w:hint="eastAsia"/>
        </w:rPr>
        <w:t>６</w:t>
      </w:r>
      <w:r w:rsidRPr="003F5780">
        <w:rPr>
          <w:rFonts w:hAnsi="ＭＳ 明朝" w:hint="eastAsia"/>
        </w:rPr>
        <w:t>号</w:t>
      </w:r>
      <w:r w:rsidRPr="003F5780">
        <w:rPr>
          <w:rFonts w:hAnsi="ＭＳ 明朝"/>
        </w:rPr>
        <w:t>(</w:t>
      </w:r>
      <w:r w:rsidRPr="003F5780">
        <w:rPr>
          <w:rFonts w:hAnsi="ＭＳ 明朝" w:hint="eastAsia"/>
        </w:rPr>
        <w:t>第</w:t>
      </w:r>
      <w:r w:rsidR="00E55E89" w:rsidRPr="003F5780">
        <w:rPr>
          <w:rFonts w:hAnsi="ＭＳ 明朝" w:hint="eastAsia"/>
        </w:rPr>
        <w:t>９</w:t>
      </w:r>
      <w:r w:rsidRPr="003F5780">
        <w:rPr>
          <w:rFonts w:hAnsi="ＭＳ 明朝" w:hint="eastAsia"/>
        </w:rPr>
        <w:t>条関係</w:t>
      </w:r>
      <w:r w:rsidRPr="003F5780">
        <w:rPr>
          <w:rFonts w:hAnsi="ＭＳ 明朝"/>
        </w:rP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243"/>
        <w:gridCol w:w="2554"/>
      </w:tblGrid>
      <w:tr w:rsidR="00BA246E" w14:paraId="51332606" w14:textId="77777777" w:rsidTr="00876084">
        <w:trPr>
          <w:cantSplit/>
        </w:trPr>
        <w:tc>
          <w:tcPr>
            <w:tcW w:w="1699" w:type="dxa"/>
            <w:vAlign w:val="center"/>
          </w:tcPr>
          <w:p w14:paraId="0F423D38" w14:textId="77777777" w:rsidR="00BA246E" w:rsidRDefault="00BA246E">
            <w:r>
              <w:rPr>
                <w:rFonts w:hint="eastAsia"/>
              </w:rPr>
              <w:t xml:space="preserve">　</w:t>
            </w:r>
          </w:p>
        </w:tc>
        <w:tc>
          <w:tcPr>
            <w:tcW w:w="4243" w:type="dxa"/>
            <w:vAlign w:val="center"/>
          </w:tcPr>
          <w:p w14:paraId="7B33513A" w14:textId="77777777" w:rsidR="00BA246E" w:rsidRDefault="00BA246E">
            <w:pPr>
              <w:jc w:val="distribute"/>
            </w:pPr>
            <w:r>
              <w:rPr>
                <w:rFonts w:hint="eastAsia"/>
              </w:rPr>
              <w:t>炉・厨房設備・温風暖房機・ボイラー</w:t>
            </w:r>
          </w:p>
          <w:p w14:paraId="7AC00DA3" w14:textId="77777777" w:rsidR="00BA246E" w:rsidRDefault="00BA246E">
            <w:pPr>
              <w:jc w:val="distribute"/>
            </w:pPr>
            <w:r>
              <w:rPr>
                <w:rFonts w:hint="eastAsia"/>
              </w:rPr>
              <w:t>給湯湯沸設備・乾燥設備・</w:t>
            </w:r>
            <w:r w:rsidR="002C4D71" w:rsidRPr="00A864D0">
              <w:rPr>
                <w:rFonts w:hint="eastAsia"/>
              </w:rPr>
              <w:t>簡易</w:t>
            </w:r>
            <w:r w:rsidRPr="00A864D0">
              <w:rPr>
                <w:rFonts w:hint="eastAsia"/>
              </w:rPr>
              <w:t>サウ</w:t>
            </w:r>
            <w:r w:rsidR="00876084" w:rsidRPr="00A864D0">
              <w:rPr>
                <w:rFonts w:hint="eastAsia"/>
              </w:rPr>
              <w:t>ナ</w:t>
            </w:r>
            <w:r w:rsidRPr="00A864D0">
              <w:rPr>
                <w:rFonts w:hint="eastAsia"/>
              </w:rPr>
              <w:t>設備</w:t>
            </w:r>
          </w:p>
          <w:p w14:paraId="34D811E3" w14:textId="77777777" w:rsidR="00BA246E" w:rsidRDefault="002C4D71">
            <w:pPr>
              <w:jc w:val="distribute"/>
            </w:pPr>
            <w:r w:rsidRPr="00A864D0">
              <w:rPr>
                <w:rFonts w:hint="eastAsia"/>
              </w:rPr>
              <w:t>一般サウナ設備</w:t>
            </w:r>
            <w:r>
              <w:rPr>
                <w:rFonts w:hint="eastAsia"/>
              </w:rPr>
              <w:t>・</w:t>
            </w:r>
            <w:r w:rsidR="00BA246E">
              <w:rPr>
                <w:rFonts w:hint="eastAsia"/>
              </w:rPr>
              <w:t>ヒートポンプ冷暖房機</w:t>
            </w:r>
          </w:p>
          <w:p w14:paraId="60330C0D" w14:textId="77777777" w:rsidR="00BA246E" w:rsidRDefault="00BA246E">
            <w:pPr>
              <w:jc w:val="distribute"/>
            </w:pPr>
            <w:r>
              <w:rPr>
                <w:rFonts w:hint="eastAsia"/>
              </w:rPr>
              <w:t>火花を生ずる設備・放電加工機</w:t>
            </w:r>
          </w:p>
        </w:tc>
        <w:tc>
          <w:tcPr>
            <w:tcW w:w="2554" w:type="dxa"/>
            <w:vAlign w:val="center"/>
          </w:tcPr>
          <w:p w14:paraId="21623FB7" w14:textId="77777777" w:rsidR="00BA246E" w:rsidRDefault="00BA246E">
            <w:r>
              <w:rPr>
                <w:rFonts w:hint="eastAsia"/>
              </w:rPr>
              <w:t>設置届出書</w:t>
            </w:r>
          </w:p>
        </w:tc>
      </w:tr>
    </w:tbl>
    <w:p w14:paraId="32468627" w14:textId="77777777" w:rsidR="00BA246E" w:rsidRDefault="00BA246E">
      <w:pPr>
        <w:spacing w:line="100" w:lineRule="exact"/>
      </w:pPr>
    </w:p>
    <w:tbl>
      <w:tblPr>
        <w:tblW w:w="849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624"/>
        <w:gridCol w:w="420"/>
        <w:gridCol w:w="228"/>
        <w:gridCol w:w="240"/>
        <w:gridCol w:w="534"/>
        <w:gridCol w:w="882"/>
        <w:gridCol w:w="736"/>
        <w:gridCol w:w="308"/>
        <w:gridCol w:w="58"/>
        <w:gridCol w:w="536"/>
        <w:gridCol w:w="51"/>
        <w:gridCol w:w="69"/>
        <w:gridCol w:w="53"/>
        <w:gridCol w:w="290"/>
        <w:gridCol w:w="419"/>
        <w:gridCol w:w="432"/>
        <w:gridCol w:w="37"/>
        <w:gridCol w:w="283"/>
        <w:gridCol w:w="425"/>
        <w:gridCol w:w="98"/>
        <w:gridCol w:w="186"/>
        <w:gridCol w:w="269"/>
        <w:gridCol w:w="156"/>
        <w:gridCol w:w="523"/>
      </w:tblGrid>
      <w:tr w:rsidR="00702505" w14:paraId="459F71E4" w14:textId="77777777" w:rsidTr="00702505">
        <w:trPr>
          <w:cantSplit/>
          <w:trHeight w:val="438"/>
        </w:trPr>
        <w:tc>
          <w:tcPr>
            <w:tcW w:w="6553" w:type="dxa"/>
            <w:gridSpan w:val="18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6955511" w14:textId="77777777" w:rsidR="00702505" w:rsidRPr="002B479F" w:rsidRDefault="00702505" w:rsidP="00DA0A10">
            <w:pPr>
              <w:jc w:val="right"/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9ED5148" w14:textId="77777777" w:rsidR="00702505" w:rsidRDefault="00702505" w:rsidP="00DA0A10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0540468" w14:textId="77777777" w:rsidR="00702505" w:rsidRDefault="00702505" w:rsidP="00DA0A10">
            <w:pPr>
              <w:jc w:val="center"/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239EE0A" w14:textId="77777777" w:rsidR="00702505" w:rsidRDefault="00702505" w:rsidP="00DA0A10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36DAA75" w14:textId="77777777" w:rsidR="00702505" w:rsidRDefault="00702505" w:rsidP="00DA0A10">
            <w:pPr>
              <w:jc w:val="center"/>
            </w:pPr>
          </w:p>
        </w:tc>
        <w:tc>
          <w:tcPr>
            <w:tcW w:w="523" w:type="dxa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1312684" w14:textId="77777777" w:rsidR="00702505" w:rsidRDefault="00702505" w:rsidP="00DA0A10">
            <w:r>
              <w:rPr>
                <w:rFonts w:hint="eastAsia"/>
              </w:rPr>
              <w:t>日</w:t>
            </w:r>
          </w:p>
        </w:tc>
      </w:tr>
      <w:tr w:rsidR="00702505" w:rsidRPr="002B479F" w14:paraId="24B4C733" w14:textId="77777777" w:rsidTr="00702505">
        <w:trPr>
          <w:cantSplit/>
          <w:trHeight w:val="350"/>
        </w:trPr>
        <w:tc>
          <w:tcPr>
            <w:tcW w:w="8493" w:type="dxa"/>
            <w:gridSpan w:val="25"/>
            <w:tcBorders>
              <w:top w:val="nil"/>
              <w:bottom w:val="nil"/>
            </w:tcBorders>
            <w:vAlign w:val="center"/>
          </w:tcPr>
          <w:p w14:paraId="10E10CCD" w14:textId="77777777" w:rsidR="00702505" w:rsidRPr="002B479F" w:rsidRDefault="00702505" w:rsidP="00DA0A10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山口市消防長</w:t>
            </w:r>
          </w:p>
        </w:tc>
      </w:tr>
      <w:tr w:rsidR="00702505" w:rsidRPr="002B479F" w14:paraId="3DF0CEC3" w14:textId="77777777" w:rsidTr="00702505">
        <w:trPr>
          <w:cantSplit/>
          <w:trHeight w:val="269"/>
        </w:trPr>
        <w:tc>
          <w:tcPr>
            <w:tcW w:w="8493" w:type="dxa"/>
            <w:gridSpan w:val="25"/>
            <w:tcBorders>
              <w:top w:val="nil"/>
              <w:bottom w:val="nil"/>
            </w:tcBorders>
            <w:vAlign w:val="center"/>
          </w:tcPr>
          <w:p w14:paraId="464AC83E" w14:textId="77777777" w:rsidR="00702505" w:rsidRPr="002B479F" w:rsidRDefault="00702505" w:rsidP="00DA0A10">
            <w:r>
              <w:rPr>
                <w:rFonts w:hint="eastAsia"/>
              </w:rPr>
              <w:t xml:space="preserve">　　　　　　　　　　　　　　　　　　　　届出者</w:t>
            </w:r>
          </w:p>
        </w:tc>
      </w:tr>
      <w:tr w:rsidR="00702505" w:rsidRPr="002B479F" w14:paraId="61BAE7E7" w14:textId="77777777" w:rsidTr="00702505">
        <w:trPr>
          <w:cantSplit/>
          <w:trHeight w:val="319"/>
        </w:trPr>
        <w:tc>
          <w:tcPr>
            <w:tcW w:w="5253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5A38D951" w14:textId="77777777" w:rsidR="00702505" w:rsidRPr="002B479F" w:rsidRDefault="00702505" w:rsidP="00DA0A10">
            <w:pPr>
              <w:jc w:val="righ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24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51F5E765" w14:textId="77777777" w:rsidR="00702505" w:rsidRPr="002B479F" w:rsidRDefault="00702505" w:rsidP="00DA0A10"/>
        </w:tc>
      </w:tr>
      <w:tr w:rsidR="00702505" w:rsidRPr="002B479F" w14:paraId="33374193" w14:textId="77777777" w:rsidTr="00702505">
        <w:trPr>
          <w:cantSplit/>
          <w:trHeight w:val="319"/>
        </w:trPr>
        <w:tc>
          <w:tcPr>
            <w:tcW w:w="5665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5A5F7D6E" w14:textId="77777777" w:rsidR="00702505" w:rsidRPr="002B479F" w:rsidRDefault="00702505" w:rsidP="00DA0A10">
            <w:pPr>
              <w:jc w:val="right"/>
            </w:pPr>
            <w:r>
              <w:rPr>
                <w:rFonts w:hint="eastAsia"/>
              </w:rPr>
              <w:t>（電話</w:t>
            </w:r>
          </w:p>
        </w:tc>
        <w:tc>
          <w:tcPr>
            <w:tcW w:w="23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BD01C" w14:textId="77777777" w:rsidR="00702505" w:rsidRPr="002B479F" w:rsidRDefault="00702505" w:rsidP="00DA0A10"/>
        </w:tc>
        <w:tc>
          <w:tcPr>
            <w:tcW w:w="523" w:type="dxa"/>
            <w:tcBorders>
              <w:top w:val="nil"/>
              <w:left w:val="nil"/>
              <w:bottom w:val="nil"/>
            </w:tcBorders>
            <w:vAlign w:val="center"/>
          </w:tcPr>
          <w:p w14:paraId="094B9246" w14:textId="77777777" w:rsidR="00702505" w:rsidRPr="002B479F" w:rsidRDefault="00702505" w:rsidP="00DA0A10">
            <w:r>
              <w:rPr>
                <w:rFonts w:hint="eastAsia"/>
              </w:rPr>
              <w:t>）</w:t>
            </w:r>
          </w:p>
        </w:tc>
      </w:tr>
      <w:tr w:rsidR="00702505" w:rsidRPr="002B479F" w14:paraId="0F06842E" w14:textId="77777777" w:rsidTr="00702505">
        <w:trPr>
          <w:cantSplit/>
          <w:trHeight w:val="319"/>
        </w:trPr>
        <w:tc>
          <w:tcPr>
            <w:tcW w:w="5253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69DB7C71" w14:textId="77777777" w:rsidR="00702505" w:rsidRPr="002B479F" w:rsidRDefault="00702505" w:rsidP="00DA0A10">
            <w:pPr>
              <w:jc w:val="righ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4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2441E54D" w14:textId="77777777" w:rsidR="00702505" w:rsidRPr="002B479F" w:rsidRDefault="00702505" w:rsidP="00DA0A10"/>
        </w:tc>
      </w:tr>
      <w:tr w:rsidR="00702505" w:rsidRPr="002B479F" w14:paraId="73FD2075" w14:textId="77777777" w:rsidTr="00702505">
        <w:trPr>
          <w:cantSplit/>
          <w:trHeight w:hRule="exact" w:val="170"/>
        </w:trPr>
        <w:tc>
          <w:tcPr>
            <w:tcW w:w="8493" w:type="dxa"/>
            <w:gridSpan w:val="25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99DF3" w14:textId="77777777" w:rsidR="00702505" w:rsidRPr="002B479F" w:rsidRDefault="00702505" w:rsidP="00DA0A10"/>
        </w:tc>
      </w:tr>
      <w:tr w:rsidR="00781583" w14:paraId="47C042DB" w14:textId="77777777" w:rsidTr="00702505">
        <w:trPr>
          <w:cantSplit/>
          <w:trHeight w:val="420"/>
        </w:trPr>
        <w:tc>
          <w:tcPr>
            <w:tcW w:w="636" w:type="dxa"/>
            <w:vMerge w:val="restart"/>
            <w:tcBorders>
              <w:bottom w:val="nil"/>
            </w:tcBorders>
            <w:vAlign w:val="center"/>
          </w:tcPr>
          <w:p w14:paraId="50D316A6" w14:textId="77777777" w:rsidR="00781583" w:rsidRDefault="00781583" w:rsidP="00AC5EC5">
            <w:pPr>
              <w:jc w:val="distribute"/>
            </w:pPr>
            <w:r>
              <w:rPr>
                <w:rFonts w:hint="eastAsia"/>
              </w:rPr>
              <w:t xml:space="preserve">防火対象物　</w:t>
            </w:r>
          </w:p>
        </w:tc>
        <w:tc>
          <w:tcPr>
            <w:tcW w:w="1044" w:type="dxa"/>
            <w:gridSpan w:val="2"/>
            <w:tcBorders>
              <w:bottom w:val="nil"/>
            </w:tcBorders>
            <w:vAlign w:val="center"/>
          </w:tcPr>
          <w:p w14:paraId="4D18B8BE" w14:textId="77777777" w:rsidR="00781583" w:rsidRDefault="00781583" w:rsidP="00AC5EC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95" w:type="dxa"/>
            <w:gridSpan w:val="11"/>
            <w:tcBorders>
              <w:bottom w:val="nil"/>
              <w:right w:val="nil"/>
            </w:tcBorders>
            <w:vAlign w:val="center"/>
          </w:tcPr>
          <w:p w14:paraId="48743414" w14:textId="77777777" w:rsidR="00781583" w:rsidRDefault="00781583" w:rsidP="00AC5EC5">
            <w:pPr>
              <w:ind w:right="8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CFEC20D" w14:textId="77777777" w:rsidR="00781583" w:rsidRDefault="00781583" w:rsidP="00AC5EC5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409" w:type="dxa"/>
            <w:gridSpan w:val="9"/>
            <w:tcBorders>
              <w:left w:val="nil"/>
              <w:bottom w:val="nil"/>
            </w:tcBorders>
            <w:vAlign w:val="center"/>
          </w:tcPr>
          <w:p w14:paraId="44673DF2" w14:textId="77777777" w:rsidR="00781583" w:rsidRDefault="00781583" w:rsidP="00781583">
            <w:pPr>
              <w:jc w:val="center"/>
            </w:pPr>
          </w:p>
        </w:tc>
      </w:tr>
      <w:tr w:rsidR="00083297" w14:paraId="4EE46E51" w14:textId="77777777" w:rsidTr="00702505">
        <w:trPr>
          <w:cantSplit/>
          <w:trHeight w:val="420"/>
        </w:trPr>
        <w:tc>
          <w:tcPr>
            <w:tcW w:w="636" w:type="dxa"/>
            <w:vMerge/>
            <w:textDirection w:val="tbRlV"/>
            <w:vAlign w:val="center"/>
          </w:tcPr>
          <w:p w14:paraId="35D1B283" w14:textId="77777777" w:rsidR="00083297" w:rsidRDefault="00083297" w:rsidP="00AC5EC5">
            <w:pPr>
              <w:jc w:val="center"/>
            </w:pPr>
          </w:p>
        </w:tc>
        <w:tc>
          <w:tcPr>
            <w:tcW w:w="1044" w:type="dxa"/>
            <w:gridSpan w:val="2"/>
            <w:tcBorders>
              <w:bottom w:val="nil"/>
            </w:tcBorders>
            <w:vAlign w:val="center"/>
          </w:tcPr>
          <w:p w14:paraId="48BA1518" w14:textId="77777777" w:rsidR="00083297" w:rsidRDefault="00083297" w:rsidP="00AC5EC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928" w:type="dxa"/>
            <w:gridSpan w:val="6"/>
            <w:tcBorders>
              <w:bottom w:val="nil"/>
            </w:tcBorders>
            <w:vAlign w:val="center"/>
          </w:tcPr>
          <w:p w14:paraId="25C81AD4" w14:textId="77777777" w:rsidR="00083297" w:rsidRDefault="00083297" w:rsidP="00AC5EC5"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gridSpan w:val="8"/>
            <w:tcBorders>
              <w:bottom w:val="nil"/>
            </w:tcBorders>
            <w:vAlign w:val="center"/>
          </w:tcPr>
          <w:p w14:paraId="08B9FA15" w14:textId="77777777" w:rsidR="00083297" w:rsidRDefault="00083297" w:rsidP="00AC5EC5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843" w:type="dxa"/>
            <w:gridSpan w:val="4"/>
            <w:tcBorders>
              <w:bottom w:val="nil"/>
              <w:right w:val="nil"/>
            </w:tcBorders>
            <w:vAlign w:val="center"/>
          </w:tcPr>
          <w:p w14:paraId="61BB9A8B" w14:textId="77777777" w:rsidR="00083297" w:rsidRDefault="00083297" w:rsidP="00AC5EC5">
            <w:r>
              <w:rPr>
                <w:rFonts w:hint="eastAsia"/>
              </w:rPr>
              <w:t xml:space="preserve">　</w:t>
            </w:r>
          </w:p>
        </w:tc>
        <w:tc>
          <w:tcPr>
            <w:tcW w:w="45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524B90F" w14:textId="77777777" w:rsidR="00083297" w:rsidRDefault="00083297" w:rsidP="00AC5EC5">
            <w:r>
              <w:rPr>
                <w:rFonts w:hint="eastAsia"/>
              </w:rPr>
              <w:t>項</w:t>
            </w:r>
          </w:p>
        </w:tc>
        <w:tc>
          <w:tcPr>
            <w:tcW w:w="679" w:type="dxa"/>
            <w:gridSpan w:val="2"/>
            <w:tcBorders>
              <w:left w:val="nil"/>
              <w:bottom w:val="nil"/>
            </w:tcBorders>
            <w:vAlign w:val="center"/>
          </w:tcPr>
          <w:p w14:paraId="1CDC6A3D" w14:textId="77777777" w:rsidR="00083297" w:rsidRDefault="00083297" w:rsidP="00AC5EC5"/>
        </w:tc>
      </w:tr>
      <w:tr w:rsidR="00AC5EC5" w14:paraId="3F56BE5F" w14:textId="77777777" w:rsidTr="00702505">
        <w:trPr>
          <w:cantSplit/>
          <w:trHeight w:val="420"/>
        </w:trPr>
        <w:tc>
          <w:tcPr>
            <w:tcW w:w="636" w:type="dxa"/>
            <w:vMerge w:val="restart"/>
            <w:tcBorders>
              <w:bottom w:val="nil"/>
            </w:tcBorders>
            <w:vAlign w:val="center"/>
          </w:tcPr>
          <w:p w14:paraId="2C68F032" w14:textId="77777777" w:rsidR="00AC5EC5" w:rsidRDefault="00AC5EC5" w:rsidP="00AC5EC5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044" w:type="dxa"/>
            <w:gridSpan w:val="2"/>
            <w:tcBorders>
              <w:bottom w:val="nil"/>
            </w:tcBorders>
            <w:vAlign w:val="center"/>
          </w:tcPr>
          <w:p w14:paraId="50D36EAD" w14:textId="77777777" w:rsidR="00AC5EC5" w:rsidRDefault="00AC5EC5" w:rsidP="00AC5EC5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002" w:type="dxa"/>
            <w:gridSpan w:val="3"/>
            <w:tcBorders>
              <w:bottom w:val="nil"/>
            </w:tcBorders>
            <w:vAlign w:val="center"/>
          </w:tcPr>
          <w:p w14:paraId="5A49CBBF" w14:textId="77777777" w:rsidR="00AC5EC5" w:rsidRDefault="00AC5EC5" w:rsidP="00AC5EC5"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bottom w:val="nil"/>
            </w:tcBorders>
            <w:vAlign w:val="center"/>
          </w:tcPr>
          <w:p w14:paraId="5C1A439D" w14:textId="77777777" w:rsidR="00AC5EC5" w:rsidRDefault="00AC5EC5" w:rsidP="00AC5EC5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736" w:type="dxa"/>
            <w:tcBorders>
              <w:bottom w:val="nil"/>
              <w:right w:val="nil"/>
            </w:tcBorders>
            <w:vAlign w:val="center"/>
          </w:tcPr>
          <w:p w14:paraId="76A0C715" w14:textId="77777777" w:rsidR="00AC5EC5" w:rsidRPr="00133EFC" w:rsidRDefault="00AC5EC5" w:rsidP="00AC5EC5">
            <w:pPr>
              <w:jc w:val="right"/>
              <w:rPr>
                <w:sz w:val="20"/>
              </w:rPr>
            </w:pPr>
          </w:p>
        </w:tc>
        <w:tc>
          <w:tcPr>
            <w:tcW w:w="308" w:type="dxa"/>
            <w:tcBorders>
              <w:left w:val="nil"/>
              <w:bottom w:val="nil"/>
            </w:tcBorders>
            <w:vAlign w:val="center"/>
          </w:tcPr>
          <w:p w14:paraId="110263CC" w14:textId="77777777" w:rsidR="00AC5EC5" w:rsidRDefault="00AC5EC5" w:rsidP="00AC5EC5">
            <w:pPr>
              <w:jc w:val="right"/>
            </w:pPr>
            <w:r w:rsidRPr="00133EFC">
              <w:rPr>
                <w:rFonts w:hint="eastAsia"/>
                <w:sz w:val="18"/>
              </w:rPr>
              <w:t>㎡</w:t>
            </w:r>
          </w:p>
        </w:tc>
        <w:tc>
          <w:tcPr>
            <w:tcW w:w="1908" w:type="dxa"/>
            <w:gridSpan w:val="8"/>
            <w:vMerge w:val="restart"/>
            <w:tcBorders>
              <w:bottom w:val="nil"/>
            </w:tcBorders>
            <w:vAlign w:val="center"/>
          </w:tcPr>
          <w:p w14:paraId="23BB43A1" w14:textId="77777777" w:rsidR="00AC5EC5" w:rsidRDefault="00AC5EC5" w:rsidP="00AC5EC5">
            <w:pPr>
              <w:jc w:val="distribute"/>
            </w:pPr>
            <w:r>
              <w:rPr>
                <w:rFonts w:hint="eastAsia"/>
                <w:spacing w:val="30"/>
              </w:rPr>
              <w:t>消防用設備</w:t>
            </w:r>
            <w:r>
              <w:rPr>
                <w:rFonts w:hint="eastAsia"/>
              </w:rPr>
              <w:t>等又は特殊消防用設備等</w:t>
            </w:r>
          </w:p>
        </w:tc>
        <w:tc>
          <w:tcPr>
            <w:tcW w:w="1977" w:type="dxa"/>
            <w:gridSpan w:val="8"/>
            <w:vMerge w:val="restart"/>
            <w:tcBorders>
              <w:bottom w:val="nil"/>
            </w:tcBorders>
            <w:vAlign w:val="center"/>
          </w:tcPr>
          <w:p w14:paraId="621E4C01" w14:textId="77777777" w:rsidR="00AC5EC5" w:rsidRDefault="00AC5EC5" w:rsidP="00AC5EC5">
            <w:r>
              <w:rPr>
                <w:rFonts w:hint="eastAsia"/>
              </w:rPr>
              <w:t xml:space="preserve">　</w:t>
            </w:r>
          </w:p>
        </w:tc>
      </w:tr>
      <w:tr w:rsidR="00AC5EC5" w14:paraId="25E34F5D" w14:textId="77777777" w:rsidTr="00702505">
        <w:trPr>
          <w:cantSplit/>
          <w:trHeight w:val="420"/>
        </w:trPr>
        <w:tc>
          <w:tcPr>
            <w:tcW w:w="636" w:type="dxa"/>
            <w:vMerge/>
            <w:textDirection w:val="tbRlV"/>
            <w:vAlign w:val="center"/>
          </w:tcPr>
          <w:p w14:paraId="7DD20D96" w14:textId="77777777" w:rsidR="00AC5EC5" w:rsidRDefault="00AC5EC5" w:rsidP="00AC5EC5">
            <w:pPr>
              <w:jc w:val="center"/>
            </w:pPr>
          </w:p>
        </w:tc>
        <w:tc>
          <w:tcPr>
            <w:tcW w:w="1044" w:type="dxa"/>
            <w:gridSpan w:val="2"/>
            <w:tcBorders>
              <w:bottom w:val="nil"/>
            </w:tcBorders>
            <w:vAlign w:val="center"/>
          </w:tcPr>
          <w:p w14:paraId="7E6033D7" w14:textId="77777777" w:rsidR="00AC5EC5" w:rsidRDefault="00AC5EC5" w:rsidP="00AC5EC5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002" w:type="dxa"/>
            <w:gridSpan w:val="3"/>
            <w:tcBorders>
              <w:bottom w:val="nil"/>
            </w:tcBorders>
            <w:vAlign w:val="center"/>
          </w:tcPr>
          <w:p w14:paraId="4BB1C527" w14:textId="77777777" w:rsidR="00AC5EC5" w:rsidRDefault="00AC5EC5" w:rsidP="00AC5EC5"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bottom w:val="nil"/>
            </w:tcBorders>
            <w:vAlign w:val="center"/>
          </w:tcPr>
          <w:p w14:paraId="7DE5415B" w14:textId="77777777" w:rsidR="00AC5EC5" w:rsidRDefault="00AC5EC5" w:rsidP="00AC5EC5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044" w:type="dxa"/>
            <w:gridSpan w:val="2"/>
            <w:tcBorders>
              <w:bottom w:val="nil"/>
            </w:tcBorders>
            <w:vAlign w:val="center"/>
          </w:tcPr>
          <w:p w14:paraId="5F09383E" w14:textId="77777777" w:rsidR="00AC5EC5" w:rsidRDefault="00AC5EC5" w:rsidP="00AC5EC5"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gridSpan w:val="8"/>
            <w:vMerge/>
            <w:tcBorders>
              <w:bottom w:val="nil"/>
            </w:tcBorders>
            <w:vAlign w:val="center"/>
          </w:tcPr>
          <w:p w14:paraId="7FBF89D9" w14:textId="77777777" w:rsidR="00AC5EC5" w:rsidRDefault="00AC5EC5" w:rsidP="00AC5EC5">
            <w:pPr>
              <w:jc w:val="distribute"/>
            </w:pPr>
          </w:p>
        </w:tc>
        <w:tc>
          <w:tcPr>
            <w:tcW w:w="1977" w:type="dxa"/>
            <w:gridSpan w:val="8"/>
            <w:vMerge/>
            <w:tcBorders>
              <w:bottom w:val="nil"/>
            </w:tcBorders>
            <w:vAlign w:val="center"/>
          </w:tcPr>
          <w:p w14:paraId="7218362D" w14:textId="77777777" w:rsidR="00AC5EC5" w:rsidRDefault="00AC5EC5" w:rsidP="00AC5EC5"/>
        </w:tc>
      </w:tr>
      <w:tr w:rsidR="00AC5EC5" w14:paraId="0E07D826" w14:textId="77777777" w:rsidTr="00702505">
        <w:trPr>
          <w:cantSplit/>
          <w:trHeight w:val="420"/>
        </w:trPr>
        <w:tc>
          <w:tcPr>
            <w:tcW w:w="63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C6875BC" w14:textId="77777777" w:rsidR="00AC5EC5" w:rsidRDefault="00AC5EC5" w:rsidP="00AC5EC5">
            <w:pPr>
              <w:jc w:val="center"/>
            </w:pPr>
            <w:r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046" w:type="dxa"/>
            <w:gridSpan w:val="5"/>
            <w:tcBorders>
              <w:bottom w:val="nil"/>
            </w:tcBorders>
            <w:vAlign w:val="center"/>
          </w:tcPr>
          <w:p w14:paraId="6E7963B1" w14:textId="77777777" w:rsidR="00AC5EC5" w:rsidRDefault="00AC5EC5" w:rsidP="00AC5EC5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811" w:type="dxa"/>
            <w:gridSpan w:val="19"/>
            <w:tcBorders>
              <w:bottom w:val="nil"/>
            </w:tcBorders>
            <w:vAlign w:val="center"/>
          </w:tcPr>
          <w:p w14:paraId="41F2788F" w14:textId="77777777" w:rsidR="00AC5EC5" w:rsidRDefault="00AC5EC5" w:rsidP="00AC5EC5">
            <w:r>
              <w:rPr>
                <w:rFonts w:hint="eastAsia"/>
              </w:rPr>
              <w:t xml:space="preserve">　</w:t>
            </w:r>
          </w:p>
        </w:tc>
      </w:tr>
      <w:tr w:rsidR="00AC5EC5" w14:paraId="22197338" w14:textId="77777777" w:rsidTr="00702505">
        <w:trPr>
          <w:cantSplit/>
          <w:trHeight w:val="420"/>
        </w:trPr>
        <w:tc>
          <w:tcPr>
            <w:tcW w:w="636" w:type="dxa"/>
            <w:vMerge/>
            <w:tcBorders>
              <w:bottom w:val="nil"/>
            </w:tcBorders>
            <w:vAlign w:val="center"/>
          </w:tcPr>
          <w:p w14:paraId="5DFBE73F" w14:textId="77777777" w:rsidR="00AC5EC5" w:rsidRDefault="00AC5EC5" w:rsidP="00AC5EC5"/>
        </w:tc>
        <w:tc>
          <w:tcPr>
            <w:tcW w:w="2046" w:type="dxa"/>
            <w:gridSpan w:val="5"/>
            <w:tcBorders>
              <w:bottom w:val="nil"/>
            </w:tcBorders>
            <w:vAlign w:val="center"/>
          </w:tcPr>
          <w:p w14:paraId="23E333A1" w14:textId="77777777" w:rsidR="00AC5EC5" w:rsidRDefault="00AC5EC5" w:rsidP="00AC5EC5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84" w:type="dxa"/>
            <w:gridSpan w:val="4"/>
            <w:tcBorders>
              <w:bottom w:val="nil"/>
            </w:tcBorders>
            <w:vAlign w:val="center"/>
          </w:tcPr>
          <w:p w14:paraId="5E4075DD" w14:textId="77777777" w:rsidR="00AC5EC5" w:rsidRDefault="00AC5EC5" w:rsidP="00AC5EC5">
            <w:r>
              <w:rPr>
                <w:rFonts w:hint="eastAsia"/>
              </w:rPr>
              <w:t xml:space="preserve">　</w:t>
            </w:r>
          </w:p>
        </w:tc>
        <w:tc>
          <w:tcPr>
            <w:tcW w:w="1850" w:type="dxa"/>
            <w:gridSpan w:val="7"/>
            <w:tcBorders>
              <w:bottom w:val="nil"/>
            </w:tcBorders>
            <w:vAlign w:val="center"/>
          </w:tcPr>
          <w:p w14:paraId="69F678F9" w14:textId="77777777" w:rsidR="00AC5EC5" w:rsidRDefault="00AC5EC5" w:rsidP="00AC5EC5">
            <w:pPr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 w:rsidR="00083297">
              <w:br/>
            </w:r>
            <w:r>
              <w:rPr>
                <w:rFonts w:hint="eastAsia"/>
              </w:rPr>
              <w:t>年月日</w:t>
            </w:r>
          </w:p>
        </w:tc>
        <w:tc>
          <w:tcPr>
            <w:tcW w:w="1977" w:type="dxa"/>
            <w:gridSpan w:val="8"/>
            <w:tcBorders>
              <w:bottom w:val="nil"/>
            </w:tcBorders>
            <w:vAlign w:val="center"/>
          </w:tcPr>
          <w:p w14:paraId="2F8BD28F" w14:textId="77777777" w:rsidR="00AC5EC5" w:rsidRDefault="00AC5EC5" w:rsidP="00AC5EC5">
            <w:r>
              <w:rPr>
                <w:rFonts w:hint="eastAsia"/>
              </w:rPr>
              <w:t xml:space="preserve">　</w:t>
            </w:r>
          </w:p>
        </w:tc>
      </w:tr>
      <w:tr w:rsidR="00AC5EC5" w14:paraId="3EC55C10" w14:textId="77777777" w:rsidTr="00702505">
        <w:trPr>
          <w:cantSplit/>
          <w:trHeight w:val="420"/>
        </w:trPr>
        <w:tc>
          <w:tcPr>
            <w:tcW w:w="636" w:type="dxa"/>
            <w:vMerge/>
            <w:tcBorders>
              <w:bottom w:val="nil"/>
            </w:tcBorders>
            <w:vAlign w:val="center"/>
          </w:tcPr>
          <w:p w14:paraId="4565F8D2" w14:textId="77777777" w:rsidR="00AC5EC5" w:rsidRDefault="00AC5EC5" w:rsidP="00AC5EC5"/>
        </w:tc>
        <w:tc>
          <w:tcPr>
            <w:tcW w:w="1272" w:type="dxa"/>
            <w:gridSpan w:val="3"/>
            <w:tcBorders>
              <w:bottom w:val="nil"/>
            </w:tcBorders>
            <w:vAlign w:val="center"/>
          </w:tcPr>
          <w:p w14:paraId="74076315" w14:textId="77777777" w:rsidR="00AC5EC5" w:rsidRDefault="00AC5EC5" w:rsidP="00AC5EC5">
            <w:r>
              <w:rPr>
                <w:rFonts w:hint="eastAsia"/>
              </w:rPr>
              <w:t>設備の概要</w:t>
            </w:r>
          </w:p>
        </w:tc>
        <w:tc>
          <w:tcPr>
            <w:tcW w:w="6585" w:type="dxa"/>
            <w:gridSpan w:val="21"/>
            <w:tcBorders>
              <w:bottom w:val="nil"/>
            </w:tcBorders>
            <w:vAlign w:val="center"/>
          </w:tcPr>
          <w:p w14:paraId="5A7111D1" w14:textId="77777777" w:rsidR="00AC5EC5" w:rsidRDefault="00AC5EC5" w:rsidP="00AC5EC5">
            <w:r>
              <w:rPr>
                <w:rFonts w:hint="eastAsia"/>
              </w:rPr>
              <w:t xml:space="preserve">　</w:t>
            </w:r>
          </w:p>
        </w:tc>
      </w:tr>
      <w:tr w:rsidR="00AC5EC5" w14:paraId="720A9257" w14:textId="77777777" w:rsidTr="00702505">
        <w:trPr>
          <w:cantSplit/>
          <w:trHeight w:val="420"/>
        </w:trPr>
        <w:tc>
          <w:tcPr>
            <w:tcW w:w="636" w:type="dxa"/>
            <w:vMerge/>
            <w:tcBorders>
              <w:bottom w:val="nil"/>
            </w:tcBorders>
            <w:vAlign w:val="center"/>
          </w:tcPr>
          <w:p w14:paraId="3469A330" w14:textId="77777777" w:rsidR="00AC5EC5" w:rsidRDefault="00AC5EC5" w:rsidP="00AC5EC5"/>
        </w:tc>
        <w:tc>
          <w:tcPr>
            <w:tcW w:w="1272" w:type="dxa"/>
            <w:gridSpan w:val="3"/>
            <w:vMerge w:val="restart"/>
            <w:tcBorders>
              <w:bottom w:val="nil"/>
            </w:tcBorders>
            <w:vAlign w:val="center"/>
          </w:tcPr>
          <w:p w14:paraId="53A625F4" w14:textId="77777777" w:rsidR="00AC5EC5" w:rsidRDefault="00AC5EC5" w:rsidP="00AC5EC5">
            <w:pPr>
              <w:jc w:val="distribute"/>
            </w:pPr>
            <w:r>
              <w:rPr>
                <w:rFonts w:hint="eastAsia"/>
                <w:spacing w:val="10"/>
              </w:rPr>
              <w:t>使用す</w:t>
            </w:r>
            <w:r>
              <w:rPr>
                <w:rFonts w:hint="eastAsia"/>
              </w:rPr>
              <w:t>る燃料・熱源・加工液</w:t>
            </w:r>
          </w:p>
        </w:tc>
        <w:tc>
          <w:tcPr>
            <w:tcW w:w="3294" w:type="dxa"/>
            <w:gridSpan w:val="7"/>
            <w:tcBorders>
              <w:bottom w:val="nil"/>
            </w:tcBorders>
            <w:vAlign w:val="center"/>
          </w:tcPr>
          <w:p w14:paraId="280AE05A" w14:textId="77777777" w:rsidR="00AC5EC5" w:rsidRDefault="00AC5EC5" w:rsidP="00AC5EC5">
            <w:pPr>
              <w:jc w:val="center"/>
            </w:pPr>
            <w:r>
              <w:rPr>
                <w:rFonts w:hint="eastAsia"/>
                <w:spacing w:val="73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291" w:type="dxa"/>
            <w:gridSpan w:val="14"/>
            <w:tcBorders>
              <w:bottom w:val="nil"/>
            </w:tcBorders>
            <w:vAlign w:val="center"/>
          </w:tcPr>
          <w:p w14:paraId="444DA6F3" w14:textId="77777777" w:rsidR="00AC5EC5" w:rsidRDefault="00AC5EC5" w:rsidP="00AC5EC5">
            <w:pPr>
              <w:jc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AC5EC5" w14:paraId="2F08C502" w14:textId="77777777" w:rsidTr="00702505">
        <w:trPr>
          <w:cantSplit/>
          <w:trHeight w:val="420"/>
        </w:trPr>
        <w:tc>
          <w:tcPr>
            <w:tcW w:w="636" w:type="dxa"/>
            <w:vMerge/>
            <w:tcBorders>
              <w:bottom w:val="nil"/>
            </w:tcBorders>
            <w:vAlign w:val="center"/>
          </w:tcPr>
          <w:p w14:paraId="1A9CFA2F" w14:textId="77777777" w:rsidR="00AC5EC5" w:rsidRDefault="00AC5EC5" w:rsidP="00AC5EC5"/>
        </w:tc>
        <w:tc>
          <w:tcPr>
            <w:tcW w:w="1272" w:type="dxa"/>
            <w:gridSpan w:val="3"/>
            <w:vMerge/>
            <w:tcBorders>
              <w:bottom w:val="nil"/>
            </w:tcBorders>
            <w:vAlign w:val="center"/>
          </w:tcPr>
          <w:p w14:paraId="1336AA2E" w14:textId="77777777" w:rsidR="00AC5EC5" w:rsidRDefault="00AC5EC5" w:rsidP="00AC5EC5"/>
        </w:tc>
        <w:tc>
          <w:tcPr>
            <w:tcW w:w="3294" w:type="dxa"/>
            <w:gridSpan w:val="7"/>
            <w:tcBorders>
              <w:bottom w:val="nil"/>
            </w:tcBorders>
            <w:vAlign w:val="center"/>
          </w:tcPr>
          <w:p w14:paraId="332B56AB" w14:textId="77777777" w:rsidR="00AC5EC5" w:rsidRDefault="00AC5EC5" w:rsidP="00AC5EC5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14:paraId="20A89B31" w14:textId="77777777" w:rsidR="00AC5EC5" w:rsidRDefault="00AC5EC5" w:rsidP="00AC5EC5"/>
        </w:tc>
        <w:tc>
          <w:tcPr>
            <w:tcW w:w="3291" w:type="dxa"/>
            <w:gridSpan w:val="14"/>
            <w:tcBorders>
              <w:bottom w:val="nil"/>
            </w:tcBorders>
            <w:vAlign w:val="center"/>
          </w:tcPr>
          <w:p w14:paraId="7F565BB2" w14:textId="77777777" w:rsidR="00AC5EC5" w:rsidRDefault="00AC5EC5" w:rsidP="00AC5EC5">
            <w:r>
              <w:rPr>
                <w:rFonts w:hint="eastAsia"/>
              </w:rPr>
              <w:t xml:space="preserve">　</w:t>
            </w:r>
          </w:p>
        </w:tc>
      </w:tr>
      <w:tr w:rsidR="00AC5EC5" w14:paraId="70BEF428" w14:textId="77777777" w:rsidTr="00702505">
        <w:trPr>
          <w:cantSplit/>
          <w:trHeight w:val="420"/>
        </w:trPr>
        <w:tc>
          <w:tcPr>
            <w:tcW w:w="636" w:type="dxa"/>
            <w:vMerge/>
            <w:vAlign w:val="center"/>
          </w:tcPr>
          <w:p w14:paraId="7E7AB59D" w14:textId="77777777" w:rsidR="00AC5EC5" w:rsidRDefault="00AC5EC5" w:rsidP="00AC5EC5"/>
        </w:tc>
        <w:tc>
          <w:tcPr>
            <w:tcW w:w="1272" w:type="dxa"/>
            <w:gridSpan w:val="3"/>
            <w:vAlign w:val="center"/>
          </w:tcPr>
          <w:p w14:paraId="44964AB6" w14:textId="77777777" w:rsidR="00AC5EC5" w:rsidRDefault="00AC5EC5" w:rsidP="00AC5EC5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585" w:type="dxa"/>
            <w:gridSpan w:val="21"/>
            <w:tcBorders>
              <w:bottom w:val="nil"/>
            </w:tcBorders>
            <w:vAlign w:val="center"/>
          </w:tcPr>
          <w:p w14:paraId="54BCF990" w14:textId="77777777" w:rsidR="00AC5EC5" w:rsidRDefault="00AC5EC5" w:rsidP="00AC5EC5">
            <w:r>
              <w:rPr>
                <w:rFonts w:hint="eastAsia"/>
              </w:rPr>
              <w:t xml:space="preserve">　</w:t>
            </w:r>
          </w:p>
        </w:tc>
      </w:tr>
      <w:tr w:rsidR="00AC5EC5" w14:paraId="25312143" w14:textId="77777777" w:rsidTr="00702505">
        <w:trPr>
          <w:cantSplit/>
          <w:trHeight w:val="420"/>
        </w:trPr>
        <w:tc>
          <w:tcPr>
            <w:tcW w:w="2148" w:type="dxa"/>
            <w:gridSpan w:val="5"/>
            <w:vAlign w:val="center"/>
          </w:tcPr>
          <w:p w14:paraId="68A9A37B" w14:textId="77777777" w:rsidR="00AC5EC5" w:rsidRDefault="00AC5EC5" w:rsidP="00AC5EC5">
            <w:pPr>
              <w:jc w:val="center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345" w:type="dxa"/>
            <w:gridSpan w:val="20"/>
            <w:tcBorders>
              <w:bottom w:val="nil"/>
            </w:tcBorders>
            <w:vAlign w:val="center"/>
          </w:tcPr>
          <w:p w14:paraId="4EF196C0" w14:textId="77777777" w:rsidR="00AC5EC5" w:rsidRDefault="00AC5EC5" w:rsidP="00AC5EC5">
            <w:r>
              <w:rPr>
                <w:rFonts w:hint="eastAsia"/>
              </w:rPr>
              <w:t xml:space="preserve">　</w:t>
            </w:r>
          </w:p>
        </w:tc>
      </w:tr>
      <w:tr w:rsidR="00781583" w14:paraId="665BCD73" w14:textId="77777777" w:rsidTr="00702505">
        <w:trPr>
          <w:cantSplit/>
          <w:trHeight w:val="420"/>
        </w:trPr>
        <w:tc>
          <w:tcPr>
            <w:tcW w:w="1260" w:type="dxa"/>
            <w:gridSpan w:val="2"/>
            <w:vMerge w:val="restart"/>
            <w:tcBorders>
              <w:bottom w:val="nil"/>
            </w:tcBorders>
            <w:vAlign w:val="center"/>
          </w:tcPr>
          <w:p w14:paraId="68D5D530" w14:textId="77777777" w:rsidR="00781583" w:rsidRDefault="00781583" w:rsidP="00AC5EC5">
            <w:pPr>
              <w:jc w:val="center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88" w:type="dxa"/>
            <w:gridSpan w:val="3"/>
            <w:tcBorders>
              <w:bottom w:val="nil"/>
            </w:tcBorders>
            <w:vAlign w:val="center"/>
          </w:tcPr>
          <w:p w14:paraId="6E608813" w14:textId="77777777" w:rsidR="00781583" w:rsidRDefault="00781583" w:rsidP="00AC5EC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174" w:type="dxa"/>
            <w:gridSpan w:val="8"/>
            <w:tcBorders>
              <w:bottom w:val="nil"/>
              <w:right w:val="nil"/>
            </w:tcBorders>
            <w:vAlign w:val="center"/>
          </w:tcPr>
          <w:p w14:paraId="0851217D" w14:textId="77777777" w:rsidR="00781583" w:rsidRDefault="00781583" w:rsidP="00AC5EC5">
            <w:pPr>
              <w:ind w:right="8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B7E7122" w14:textId="77777777" w:rsidR="00781583" w:rsidRDefault="00781583" w:rsidP="00AC5EC5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409" w:type="dxa"/>
            <w:gridSpan w:val="9"/>
            <w:tcBorders>
              <w:left w:val="nil"/>
              <w:bottom w:val="nil"/>
            </w:tcBorders>
            <w:vAlign w:val="center"/>
          </w:tcPr>
          <w:p w14:paraId="2CC6EC16" w14:textId="77777777" w:rsidR="00781583" w:rsidRDefault="00781583" w:rsidP="00781583">
            <w:pPr>
              <w:jc w:val="center"/>
            </w:pPr>
          </w:p>
        </w:tc>
      </w:tr>
      <w:tr w:rsidR="00AC5EC5" w14:paraId="3B726C19" w14:textId="77777777" w:rsidTr="00702505">
        <w:trPr>
          <w:cantSplit/>
          <w:trHeight w:val="420"/>
        </w:trPr>
        <w:tc>
          <w:tcPr>
            <w:tcW w:w="1260" w:type="dxa"/>
            <w:gridSpan w:val="2"/>
            <w:vMerge/>
            <w:vAlign w:val="center"/>
          </w:tcPr>
          <w:p w14:paraId="6AE59D3A" w14:textId="77777777" w:rsidR="00AC5EC5" w:rsidRDefault="00AC5EC5" w:rsidP="00AC5EC5"/>
        </w:tc>
        <w:tc>
          <w:tcPr>
            <w:tcW w:w="888" w:type="dxa"/>
            <w:gridSpan w:val="3"/>
            <w:vAlign w:val="center"/>
          </w:tcPr>
          <w:p w14:paraId="05CD9BDB" w14:textId="77777777" w:rsidR="00AC5EC5" w:rsidRDefault="00AC5EC5" w:rsidP="00AC5EC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45" w:type="dxa"/>
            <w:gridSpan w:val="20"/>
            <w:vAlign w:val="center"/>
          </w:tcPr>
          <w:p w14:paraId="3BE0D5AF" w14:textId="77777777" w:rsidR="00AC5EC5" w:rsidRDefault="00AC5EC5" w:rsidP="00AC5EC5">
            <w:r>
              <w:rPr>
                <w:rFonts w:hint="eastAsia"/>
              </w:rPr>
              <w:t xml:space="preserve">　</w:t>
            </w:r>
          </w:p>
        </w:tc>
      </w:tr>
      <w:tr w:rsidR="00AC5EC5" w14:paraId="67A38B29" w14:textId="77777777" w:rsidTr="00702505">
        <w:trPr>
          <w:cantSplit/>
          <w:trHeight w:val="420"/>
        </w:trPr>
        <w:tc>
          <w:tcPr>
            <w:tcW w:w="4300" w:type="dxa"/>
            <w:gridSpan w:val="8"/>
            <w:vAlign w:val="center"/>
          </w:tcPr>
          <w:p w14:paraId="2FA9C689" w14:textId="77777777" w:rsidR="00AC5EC5" w:rsidRDefault="00AC5EC5" w:rsidP="00AC5EC5">
            <w:pPr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193" w:type="dxa"/>
            <w:gridSpan w:val="17"/>
            <w:vAlign w:val="center"/>
          </w:tcPr>
          <w:p w14:paraId="1F324C3D" w14:textId="77777777" w:rsidR="00AC5EC5" w:rsidRDefault="00AC5EC5" w:rsidP="00AC5EC5">
            <w:pPr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AC5EC5" w14:paraId="21D1C788" w14:textId="77777777" w:rsidTr="00702505">
        <w:trPr>
          <w:cantSplit/>
          <w:trHeight w:val="420"/>
        </w:trPr>
        <w:tc>
          <w:tcPr>
            <w:tcW w:w="4300" w:type="dxa"/>
            <w:gridSpan w:val="8"/>
            <w:vAlign w:val="center"/>
          </w:tcPr>
          <w:p w14:paraId="081E9D48" w14:textId="77777777" w:rsidR="00AC5EC5" w:rsidRDefault="00AC5EC5" w:rsidP="00AC5EC5">
            <w:r>
              <w:rPr>
                <w:rFonts w:hint="eastAsia"/>
              </w:rPr>
              <w:t xml:space="preserve">　</w:t>
            </w:r>
          </w:p>
          <w:p w14:paraId="19849086" w14:textId="77777777" w:rsidR="00AC5EC5" w:rsidRDefault="00AC5EC5" w:rsidP="00AC5EC5"/>
          <w:p w14:paraId="0DA93575" w14:textId="77777777" w:rsidR="00AC5EC5" w:rsidRDefault="00AC5EC5" w:rsidP="00AC5EC5"/>
        </w:tc>
        <w:tc>
          <w:tcPr>
            <w:tcW w:w="4193" w:type="dxa"/>
            <w:gridSpan w:val="17"/>
            <w:vAlign w:val="center"/>
          </w:tcPr>
          <w:p w14:paraId="2F7475A3" w14:textId="77777777" w:rsidR="00AC5EC5" w:rsidRDefault="00AC5EC5" w:rsidP="00AC5EC5">
            <w:r>
              <w:rPr>
                <w:rFonts w:hint="eastAsia"/>
              </w:rPr>
              <w:t xml:space="preserve">　</w:t>
            </w:r>
          </w:p>
        </w:tc>
      </w:tr>
    </w:tbl>
    <w:p w14:paraId="07E073AB" w14:textId="77777777" w:rsidR="00BA246E" w:rsidRDefault="00BA246E">
      <w:pPr>
        <w:spacing w:before="60" w:line="240" w:lineRule="exact"/>
        <w:ind w:left="945" w:hanging="945"/>
      </w:pPr>
      <w:r>
        <w:rPr>
          <w:rFonts w:hint="eastAsia"/>
        </w:rPr>
        <w:t xml:space="preserve">　備考　</w:t>
      </w:r>
      <w:r w:rsidR="00E55E89">
        <w:rPr>
          <w:rFonts w:hint="eastAsia"/>
        </w:rPr>
        <w:t>１</w:t>
      </w:r>
      <w:r>
        <w:rPr>
          <w:rFonts w:hint="eastAsia"/>
        </w:rPr>
        <w:t xml:space="preserve">　届出書の名称は、○印により表示すること。</w:t>
      </w:r>
    </w:p>
    <w:p w14:paraId="48C210A2" w14:textId="77777777" w:rsidR="00BA246E" w:rsidRDefault="00BA246E" w:rsidP="00E55E89">
      <w:pPr>
        <w:spacing w:line="240" w:lineRule="exact"/>
        <w:ind w:left="1064" w:hanging="1064"/>
      </w:pPr>
      <w:r>
        <w:rPr>
          <w:rFonts w:hint="eastAsia"/>
        </w:rPr>
        <w:t xml:space="preserve">　　　　</w:t>
      </w:r>
      <w:r w:rsidR="00E55E89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</w:t>
      </w:r>
      <w:r w:rsidR="002C06C3" w:rsidRPr="002C06C3">
        <w:rPr>
          <w:rFonts w:hint="eastAsia"/>
        </w:rPr>
        <w:t>及び主たる事務所</w:t>
      </w:r>
      <w:r>
        <w:rPr>
          <w:rFonts w:hint="eastAsia"/>
        </w:rPr>
        <w:t>の所在地を記入すること。</w:t>
      </w:r>
    </w:p>
    <w:p w14:paraId="5804E274" w14:textId="77777777" w:rsidR="00BA246E" w:rsidRDefault="00BA246E" w:rsidP="00E55E89">
      <w:pPr>
        <w:spacing w:line="240" w:lineRule="exact"/>
        <w:ind w:left="1064" w:hanging="1064"/>
      </w:pPr>
      <w:r>
        <w:rPr>
          <w:rFonts w:hint="eastAsia"/>
        </w:rPr>
        <w:t xml:space="preserve">　　　　</w:t>
      </w:r>
      <w:r w:rsidR="00E55E89">
        <w:rPr>
          <w:rFonts w:hint="eastAsia"/>
        </w:rPr>
        <w:t>３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4E70608B" w14:textId="77777777" w:rsidR="00BA246E" w:rsidRDefault="00BA246E" w:rsidP="00E55E89">
      <w:pPr>
        <w:spacing w:line="240" w:lineRule="exact"/>
        <w:ind w:left="1064" w:hanging="1064"/>
      </w:pPr>
      <w:r>
        <w:rPr>
          <w:rFonts w:hint="eastAsia"/>
        </w:rPr>
        <w:t xml:space="preserve">　　　　</w:t>
      </w:r>
      <w:r w:rsidR="00E55E89">
        <w:rPr>
          <w:rFonts w:hint="eastAsia"/>
        </w:rPr>
        <w:t>４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48349D9F" w14:textId="77777777" w:rsidR="00BA246E" w:rsidRDefault="00BA246E" w:rsidP="00E55E89">
      <w:pPr>
        <w:spacing w:line="240" w:lineRule="exact"/>
        <w:ind w:left="1064" w:hanging="1064"/>
      </w:pPr>
      <w:r>
        <w:rPr>
          <w:rFonts w:hint="eastAsia"/>
        </w:rPr>
        <w:t xml:space="preserve">　　　　</w:t>
      </w:r>
      <w:r w:rsidR="00E55E89">
        <w:rPr>
          <w:rFonts w:hint="eastAsia"/>
        </w:rPr>
        <w:t>５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258FB089" w14:textId="77777777" w:rsidR="00BA246E" w:rsidRDefault="00BA246E">
      <w:pPr>
        <w:spacing w:line="240" w:lineRule="exact"/>
        <w:ind w:left="945" w:hanging="945"/>
      </w:pPr>
      <w:r>
        <w:rPr>
          <w:rFonts w:hint="eastAsia"/>
        </w:rPr>
        <w:t xml:space="preserve">　　　　</w:t>
      </w:r>
      <w:r w:rsidR="00E55E89">
        <w:rPr>
          <w:rFonts w:hint="eastAsia"/>
        </w:rPr>
        <w:t>６</w:t>
      </w:r>
      <w:r>
        <w:rPr>
          <w:rFonts w:hint="eastAsia"/>
        </w:rPr>
        <w:t xml:space="preserve">　※印の欄は、記入しないこと。</w:t>
      </w:r>
    </w:p>
    <w:p w14:paraId="14742E18" w14:textId="77777777" w:rsidR="00BA246E" w:rsidRDefault="00BA246E" w:rsidP="00AC5EC5">
      <w:pPr>
        <w:spacing w:line="240" w:lineRule="exact"/>
        <w:ind w:left="945" w:hanging="945"/>
      </w:pPr>
      <w:r>
        <w:rPr>
          <w:rFonts w:hint="eastAsia"/>
        </w:rPr>
        <w:t xml:space="preserve">　　　　</w:t>
      </w:r>
      <w:r w:rsidR="00E55E89">
        <w:rPr>
          <w:rFonts w:hint="eastAsia"/>
        </w:rPr>
        <w:t>７</w:t>
      </w:r>
      <w:r>
        <w:rPr>
          <w:rFonts w:hint="eastAsia"/>
        </w:rPr>
        <w:t xml:space="preserve">　当該設備の設計図書を添付すること。</w:t>
      </w:r>
    </w:p>
    <w:sectPr w:rsidR="00BA246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F744" w14:textId="77777777" w:rsidR="00E7476E" w:rsidRDefault="00E7476E" w:rsidP="00517610">
      <w:r>
        <w:separator/>
      </w:r>
    </w:p>
  </w:endnote>
  <w:endnote w:type="continuationSeparator" w:id="0">
    <w:p w14:paraId="17483B84" w14:textId="77777777" w:rsidR="00E7476E" w:rsidRDefault="00E7476E" w:rsidP="0051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BC30" w14:textId="77777777" w:rsidR="00E7476E" w:rsidRDefault="00E7476E" w:rsidP="00517610">
      <w:r>
        <w:separator/>
      </w:r>
    </w:p>
  </w:footnote>
  <w:footnote w:type="continuationSeparator" w:id="0">
    <w:p w14:paraId="7BD1EE26" w14:textId="77777777" w:rsidR="00E7476E" w:rsidRDefault="00E7476E" w:rsidP="00517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930A3"/>
    <w:rsid w:val="00020D28"/>
    <w:rsid w:val="00046A93"/>
    <w:rsid w:val="00081CE6"/>
    <w:rsid w:val="00083297"/>
    <w:rsid w:val="000930A3"/>
    <w:rsid w:val="000D2C2C"/>
    <w:rsid w:val="000F444C"/>
    <w:rsid w:val="00133EFC"/>
    <w:rsid w:val="0013582D"/>
    <w:rsid w:val="00163D3D"/>
    <w:rsid w:val="00165F98"/>
    <w:rsid w:val="002B2054"/>
    <w:rsid w:val="002B479F"/>
    <w:rsid w:val="002C06C3"/>
    <w:rsid w:val="002C4D71"/>
    <w:rsid w:val="00341B6B"/>
    <w:rsid w:val="00366A59"/>
    <w:rsid w:val="003860CA"/>
    <w:rsid w:val="003D1530"/>
    <w:rsid w:val="003F45A2"/>
    <w:rsid w:val="003F5780"/>
    <w:rsid w:val="0040077A"/>
    <w:rsid w:val="00403BAB"/>
    <w:rsid w:val="0042625B"/>
    <w:rsid w:val="00426316"/>
    <w:rsid w:val="00453732"/>
    <w:rsid w:val="00496B3F"/>
    <w:rsid w:val="004C6C48"/>
    <w:rsid w:val="00517610"/>
    <w:rsid w:val="005812C4"/>
    <w:rsid w:val="00582720"/>
    <w:rsid w:val="006028F3"/>
    <w:rsid w:val="00672FB7"/>
    <w:rsid w:val="00702505"/>
    <w:rsid w:val="00741809"/>
    <w:rsid w:val="00756E4D"/>
    <w:rsid w:val="00781583"/>
    <w:rsid w:val="007D4E7B"/>
    <w:rsid w:val="00801B92"/>
    <w:rsid w:val="00816EAE"/>
    <w:rsid w:val="00825C45"/>
    <w:rsid w:val="00876084"/>
    <w:rsid w:val="008963CE"/>
    <w:rsid w:val="008A3609"/>
    <w:rsid w:val="00934548"/>
    <w:rsid w:val="009B1AAD"/>
    <w:rsid w:val="00A04CEA"/>
    <w:rsid w:val="00A34A98"/>
    <w:rsid w:val="00A864D0"/>
    <w:rsid w:val="00AC5EC5"/>
    <w:rsid w:val="00BA246E"/>
    <w:rsid w:val="00C101FF"/>
    <w:rsid w:val="00C539E0"/>
    <w:rsid w:val="00CD404C"/>
    <w:rsid w:val="00CD4474"/>
    <w:rsid w:val="00DA0A10"/>
    <w:rsid w:val="00DD5046"/>
    <w:rsid w:val="00E07847"/>
    <w:rsid w:val="00E34784"/>
    <w:rsid w:val="00E55E89"/>
    <w:rsid w:val="00E7476E"/>
    <w:rsid w:val="00EB2505"/>
    <w:rsid w:val="00EE7569"/>
    <w:rsid w:val="00F64277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9CA50"/>
  <w14:defaultImageDpi w14:val="0"/>
  <w15:docId w15:val="{E0C2C26F-1893-4D6E-83CF-ABA69B40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Revision"/>
    <w:hidden/>
    <w:uiPriority w:val="99"/>
    <w:semiHidden/>
    <w:rsid w:val="008A3609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rsid w:val="008A36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A360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chiai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318</Words>
  <Characters>318</Characters>
  <Application>Microsoft Office Word</Application>
  <DocSecurity>0</DocSecurity>
  <Lines>106</Lines>
  <Paragraphs>70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 崇</dc:creator>
  <cp:keywords/>
  <dc:description/>
  <cp:lastModifiedBy>松冨 静子</cp:lastModifiedBy>
  <cp:revision>3</cp:revision>
  <cp:lastPrinted>2024-12-20T01:10:00Z</cp:lastPrinted>
  <dcterms:created xsi:type="dcterms:W3CDTF">2026-03-24T23:52:00Z</dcterms:created>
  <dcterms:modified xsi:type="dcterms:W3CDTF">2026-03-24T23:52:00Z</dcterms:modified>
</cp:coreProperties>
</file>