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04" w:rsidRDefault="00A23204" w:rsidP="000D5BF7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1274"/>
        <w:gridCol w:w="3541"/>
      </w:tblGrid>
      <w:tr w:rsidR="00A23204">
        <w:trPr>
          <w:cantSplit/>
        </w:trPr>
        <w:tc>
          <w:tcPr>
            <w:tcW w:w="3681" w:type="dxa"/>
            <w:vAlign w:val="center"/>
          </w:tcPr>
          <w:p w:rsidR="00A23204" w:rsidRDefault="00A23204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A23204" w:rsidRDefault="00A23204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274" w:type="dxa"/>
            <w:vAlign w:val="center"/>
          </w:tcPr>
          <w:p w:rsidR="00A23204" w:rsidRDefault="00A23204">
            <w:pPr>
              <w:jc w:val="center"/>
            </w:pPr>
            <w:r>
              <w:rPr>
                <w:rFonts w:hint="eastAsia"/>
                <w:spacing w:val="210"/>
              </w:rPr>
              <w:t>貯</w:t>
            </w:r>
            <w:r>
              <w:rPr>
                <w:rFonts w:hint="eastAsia"/>
              </w:rPr>
              <w:t>蔵</w:t>
            </w:r>
          </w:p>
          <w:p w:rsidR="00A23204" w:rsidRDefault="00A23204">
            <w:pPr>
              <w:jc w:val="center"/>
            </w:pPr>
            <w:r>
              <w:rPr>
                <w:rFonts w:hint="eastAsia"/>
                <w:spacing w:val="53"/>
              </w:rPr>
              <w:t>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541" w:type="dxa"/>
            <w:vAlign w:val="center"/>
          </w:tcPr>
          <w:p w:rsidR="00A23204" w:rsidRDefault="00A23204">
            <w:r>
              <w:rPr>
                <w:rFonts w:hint="eastAsia"/>
              </w:rPr>
              <w:t>廃止届出書</w:t>
            </w:r>
          </w:p>
        </w:tc>
      </w:tr>
    </w:tbl>
    <w:p w:rsidR="00A23204" w:rsidRDefault="00A23204">
      <w:pPr>
        <w:spacing w:line="100" w:lineRule="exact"/>
      </w:pP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669"/>
        <w:gridCol w:w="1001"/>
        <w:gridCol w:w="412"/>
        <w:gridCol w:w="326"/>
        <w:gridCol w:w="561"/>
        <w:gridCol w:w="283"/>
        <w:gridCol w:w="425"/>
        <w:gridCol w:w="284"/>
        <w:gridCol w:w="425"/>
        <w:gridCol w:w="529"/>
      </w:tblGrid>
      <w:tr w:rsidR="005B028C" w:rsidTr="000D5BF7">
        <w:trPr>
          <w:cantSplit/>
          <w:trHeight w:val="438"/>
        </w:trPr>
        <w:tc>
          <w:tcPr>
            <w:tcW w:w="6663" w:type="dxa"/>
            <w:gridSpan w:val="7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B028C" w:rsidRPr="002B479F" w:rsidRDefault="005B028C" w:rsidP="00433BEE">
            <w:pPr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B028C" w:rsidRDefault="005B028C" w:rsidP="00433BE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B028C" w:rsidRDefault="005B028C" w:rsidP="00433BEE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B028C" w:rsidRDefault="005B028C" w:rsidP="00433BE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B028C" w:rsidRDefault="005B028C" w:rsidP="00433BEE">
            <w:pPr>
              <w:jc w:val="center"/>
            </w:pPr>
          </w:p>
        </w:tc>
        <w:tc>
          <w:tcPr>
            <w:tcW w:w="52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B028C" w:rsidRDefault="005B028C" w:rsidP="00433BEE">
            <w:r>
              <w:rPr>
                <w:rFonts w:hint="eastAsia"/>
              </w:rPr>
              <w:t>日</w:t>
            </w:r>
          </w:p>
        </w:tc>
      </w:tr>
      <w:tr w:rsidR="005B028C" w:rsidRPr="002B479F" w:rsidTr="000D5BF7">
        <w:trPr>
          <w:cantSplit/>
          <w:trHeight w:val="350"/>
        </w:trPr>
        <w:tc>
          <w:tcPr>
            <w:tcW w:w="8609" w:type="dxa"/>
            <w:gridSpan w:val="12"/>
            <w:tcBorders>
              <w:top w:val="nil"/>
              <w:bottom w:val="nil"/>
            </w:tcBorders>
            <w:vAlign w:val="center"/>
          </w:tcPr>
          <w:p w:rsidR="005B028C" w:rsidRPr="002B479F" w:rsidRDefault="005B028C" w:rsidP="00433BE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5B028C" w:rsidRPr="002B479F" w:rsidTr="000D5BF7">
        <w:trPr>
          <w:cantSplit/>
          <w:trHeight w:val="269"/>
        </w:trPr>
        <w:tc>
          <w:tcPr>
            <w:tcW w:w="8609" w:type="dxa"/>
            <w:gridSpan w:val="12"/>
            <w:tcBorders>
              <w:top w:val="nil"/>
              <w:bottom w:val="nil"/>
            </w:tcBorders>
            <w:vAlign w:val="center"/>
          </w:tcPr>
          <w:p w:rsidR="005B028C" w:rsidRPr="002B479F" w:rsidRDefault="005B028C" w:rsidP="00433BEE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5B028C" w:rsidRPr="002B479F" w:rsidTr="000D5BF7">
        <w:trPr>
          <w:cantSplit/>
          <w:trHeight w:val="319"/>
        </w:trPr>
        <w:tc>
          <w:tcPr>
            <w:tcW w:w="536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B028C" w:rsidRPr="002B479F" w:rsidRDefault="005B028C" w:rsidP="00433BEE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B028C" w:rsidRPr="002B479F" w:rsidRDefault="005B028C" w:rsidP="00433BEE"/>
        </w:tc>
      </w:tr>
      <w:tr w:rsidR="005B028C" w:rsidRPr="002B479F" w:rsidTr="000D5BF7">
        <w:trPr>
          <w:cantSplit/>
          <w:trHeight w:val="319"/>
        </w:trPr>
        <w:tc>
          <w:tcPr>
            <w:tcW w:w="577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B028C" w:rsidRPr="002B479F" w:rsidRDefault="005B028C" w:rsidP="00433BEE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28C" w:rsidRPr="002B479F" w:rsidRDefault="005B028C" w:rsidP="00433BEE"/>
        </w:tc>
        <w:tc>
          <w:tcPr>
            <w:tcW w:w="529" w:type="dxa"/>
            <w:tcBorders>
              <w:top w:val="nil"/>
              <w:left w:val="nil"/>
              <w:bottom w:val="nil"/>
            </w:tcBorders>
            <w:vAlign w:val="center"/>
          </w:tcPr>
          <w:p w:rsidR="005B028C" w:rsidRPr="002B479F" w:rsidRDefault="005B028C" w:rsidP="00433BEE">
            <w:r>
              <w:rPr>
                <w:rFonts w:hint="eastAsia"/>
              </w:rPr>
              <w:t>）</w:t>
            </w:r>
          </w:p>
        </w:tc>
      </w:tr>
      <w:tr w:rsidR="005B028C" w:rsidRPr="002B479F" w:rsidTr="000D5BF7">
        <w:trPr>
          <w:cantSplit/>
          <w:trHeight w:val="319"/>
        </w:trPr>
        <w:tc>
          <w:tcPr>
            <w:tcW w:w="536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B028C" w:rsidRPr="002B479F" w:rsidRDefault="005B028C" w:rsidP="00433BEE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B028C" w:rsidRPr="002B479F" w:rsidRDefault="005B028C" w:rsidP="00433BEE"/>
        </w:tc>
      </w:tr>
      <w:tr w:rsidR="005B028C" w:rsidRPr="002B479F" w:rsidTr="000D5BF7">
        <w:trPr>
          <w:cantSplit/>
          <w:trHeight w:hRule="exact" w:val="170"/>
        </w:trPr>
        <w:tc>
          <w:tcPr>
            <w:tcW w:w="8609" w:type="dxa"/>
            <w:gridSpan w:val="12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5B028C" w:rsidRPr="002B479F" w:rsidRDefault="005B028C" w:rsidP="00433BEE"/>
        </w:tc>
      </w:tr>
      <w:tr w:rsidR="00A23204" w:rsidTr="000D5BF7">
        <w:trPr>
          <w:cantSplit/>
          <w:trHeight w:val="480"/>
        </w:trPr>
        <w:tc>
          <w:tcPr>
            <w:tcW w:w="1843" w:type="dxa"/>
            <w:vMerge w:val="restart"/>
            <w:vAlign w:val="center"/>
          </w:tcPr>
          <w:p w:rsidR="00A23204" w:rsidRDefault="00A23204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851" w:type="dxa"/>
            <w:vAlign w:val="center"/>
          </w:tcPr>
          <w:p w:rsidR="00A23204" w:rsidRDefault="00A2320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15" w:type="dxa"/>
            <w:gridSpan w:val="10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</w:tr>
      <w:tr w:rsidR="00A23204" w:rsidTr="000D5BF7">
        <w:trPr>
          <w:cantSplit/>
          <w:trHeight w:val="480"/>
        </w:trPr>
        <w:tc>
          <w:tcPr>
            <w:tcW w:w="1843" w:type="dxa"/>
            <w:vMerge/>
            <w:vAlign w:val="center"/>
          </w:tcPr>
          <w:p w:rsidR="00A23204" w:rsidRDefault="00A23204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A23204" w:rsidRDefault="00A2320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15" w:type="dxa"/>
            <w:gridSpan w:val="10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</w:tr>
      <w:tr w:rsidR="00A23204" w:rsidTr="000D5BF7">
        <w:trPr>
          <w:cantSplit/>
          <w:trHeight w:val="480"/>
        </w:trPr>
        <w:tc>
          <w:tcPr>
            <w:tcW w:w="1843" w:type="dxa"/>
            <w:vMerge w:val="restart"/>
            <w:vAlign w:val="center"/>
          </w:tcPr>
          <w:p w:rsidR="000D5BF7" w:rsidRDefault="00A23204">
            <w:pPr>
              <w:jc w:val="distribute"/>
            </w:pPr>
            <w:r>
              <w:rPr>
                <w:rFonts w:hint="eastAsia"/>
                <w:spacing w:val="10"/>
              </w:rPr>
              <w:t>類、品名及</w:t>
            </w:r>
            <w:r>
              <w:rPr>
                <w:rFonts w:hint="eastAsia"/>
              </w:rPr>
              <w:t>び</w:t>
            </w:r>
          </w:p>
          <w:p w:rsidR="00A23204" w:rsidRDefault="00A23204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851" w:type="dxa"/>
            <w:vAlign w:val="center"/>
          </w:tcPr>
          <w:p w:rsidR="00A23204" w:rsidRDefault="00A23204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69" w:type="dxa"/>
            <w:vAlign w:val="center"/>
          </w:tcPr>
          <w:p w:rsidR="00A23204" w:rsidRDefault="00A23204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39" w:type="dxa"/>
            <w:gridSpan w:val="3"/>
            <w:vAlign w:val="center"/>
          </w:tcPr>
          <w:p w:rsidR="00A23204" w:rsidRDefault="00A23204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507" w:type="dxa"/>
            <w:gridSpan w:val="6"/>
            <w:vAlign w:val="center"/>
          </w:tcPr>
          <w:p w:rsidR="00A23204" w:rsidRDefault="00A23204" w:rsidP="00E92CBA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</w:t>
            </w:r>
            <w:r w:rsidR="00E92CBA" w:rsidRPr="00E92CBA">
              <w:rPr>
                <w:rFonts w:hint="eastAsia"/>
              </w:rPr>
              <w:t>取扱数量</w:t>
            </w:r>
          </w:p>
        </w:tc>
      </w:tr>
      <w:tr w:rsidR="00A23204" w:rsidTr="000D5BF7">
        <w:trPr>
          <w:cantSplit/>
          <w:trHeight w:val="480"/>
        </w:trPr>
        <w:tc>
          <w:tcPr>
            <w:tcW w:w="1843" w:type="dxa"/>
            <w:vMerge/>
            <w:vAlign w:val="center"/>
          </w:tcPr>
          <w:p w:rsidR="00A23204" w:rsidRDefault="00A23204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gridSpan w:val="3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  <w:tc>
          <w:tcPr>
            <w:tcW w:w="2507" w:type="dxa"/>
            <w:gridSpan w:val="6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</w:tr>
      <w:tr w:rsidR="00A23204" w:rsidTr="000D5BF7">
        <w:trPr>
          <w:cantSplit/>
          <w:trHeight w:val="960"/>
        </w:trPr>
        <w:tc>
          <w:tcPr>
            <w:tcW w:w="1843" w:type="dxa"/>
            <w:vAlign w:val="center"/>
          </w:tcPr>
          <w:p w:rsidR="00702B95" w:rsidRDefault="00A23204">
            <w:pPr>
              <w:jc w:val="distribute"/>
            </w:pPr>
            <w:r>
              <w:rPr>
                <w:rFonts w:hint="eastAsia"/>
                <w:spacing w:val="10"/>
              </w:rPr>
              <w:t>貯蔵又は取</w:t>
            </w:r>
            <w:r>
              <w:rPr>
                <w:rFonts w:hint="eastAsia"/>
              </w:rPr>
              <w:t>扱</w:t>
            </w:r>
          </w:p>
          <w:p w:rsidR="00A23204" w:rsidRDefault="00A23204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方法の概要</w:t>
            </w:r>
          </w:p>
        </w:tc>
        <w:tc>
          <w:tcPr>
            <w:tcW w:w="6766" w:type="dxa"/>
            <w:gridSpan w:val="11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</w:tr>
      <w:tr w:rsidR="00A23204" w:rsidTr="000D5BF7">
        <w:trPr>
          <w:cantSplit/>
          <w:trHeight w:val="960"/>
        </w:trPr>
        <w:tc>
          <w:tcPr>
            <w:tcW w:w="1843" w:type="dxa"/>
            <w:vAlign w:val="center"/>
          </w:tcPr>
          <w:p w:rsidR="00A23204" w:rsidRDefault="00A23204">
            <w:pPr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766" w:type="dxa"/>
            <w:gridSpan w:val="11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</w:tr>
      <w:tr w:rsidR="00A23204" w:rsidTr="000D5BF7">
        <w:trPr>
          <w:cantSplit/>
          <w:trHeight w:val="960"/>
        </w:trPr>
        <w:tc>
          <w:tcPr>
            <w:tcW w:w="1843" w:type="dxa"/>
            <w:vAlign w:val="center"/>
          </w:tcPr>
          <w:p w:rsidR="00A23204" w:rsidRDefault="00A23204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66" w:type="dxa"/>
            <w:gridSpan w:val="11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</w:tr>
      <w:tr w:rsidR="00A23204" w:rsidTr="000D5BF7">
        <w:trPr>
          <w:cantSplit/>
          <w:trHeight w:val="960"/>
        </w:trPr>
        <w:tc>
          <w:tcPr>
            <w:tcW w:w="1843" w:type="dxa"/>
            <w:vAlign w:val="center"/>
          </w:tcPr>
          <w:p w:rsidR="00A23204" w:rsidRDefault="00A23204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66" w:type="dxa"/>
            <w:gridSpan w:val="11"/>
            <w:vAlign w:val="center"/>
          </w:tcPr>
          <w:p w:rsidR="00A23204" w:rsidRDefault="00A2320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23204" w:rsidTr="000D5BF7">
        <w:trPr>
          <w:cantSplit/>
          <w:trHeight w:val="960"/>
        </w:trPr>
        <w:tc>
          <w:tcPr>
            <w:tcW w:w="1843" w:type="dxa"/>
            <w:vAlign w:val="center"/>
          </w:tcPr>
          <w:p w:rsidR="00A23204" w:rsidRDefault="00A23204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766" w:type="dxa"/>
            <w:gridSpan w:val="11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</w:tr>
      <w:tr w:rsidR="00A23204" w:rsidTr="000D5BF7">
        <w:trPr>
          <w:cantSplit/>
          <w:trHeight w:val="480"/>
        </w:trPr>
        <w:tc>
          <w:tcPr>
            <w:tcW w:w="4363" w:type="dxa"/>
            <w:gridSpan w:val="3"/>
            <w:vAlign w:val="center"/>
          </w:tcPr>
          <w:p w:rsidR="00A23204" w:rsidRDefault="00A2320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6" w:type="dxa"/>
            <w:gridSpan w:val="9"/>
            <w:vAlign w:val="center"/>
          </w:tcPr>
          <w:p w:rsidR="00A23204" w:rsidRDefault="00A23204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23204" w:rsidTr="000D5BF7">
        <w:trPr>
          <w:cantSplit/>
          <w:trHeight w:val="720"/>
        </w:trPr>
        <w:tc>
          <w:tcPr>
            <w:tcW w:w="4363" w:type="dxa"/>
            <w:gridSpan w:val="3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  <w:tc>
          <w:tcPr>
            <w:tcW w:w="4246" w:type="dxa"/>
            <w:gridSpan w:val="9"/>
            <w:vAlign w:val="center"/>
          </w:tcPr>
          <w:p w:rsidR="00A23204" w:rsidRDefault="00A23204">
            <w:r>
              <w:rPr>
                <w:rFonts w:hint="eastAsia"/>
              </w:rPr>
              <w:t xml:space="preserve">　</w:t>
            </w:r>
          </w:p>
        </w:tc>
      </w:tr>
    </w:tbl>
    <w:p w:rsidR="00A23204" w:rsidRDefault="00A23204">
      <w:pPr>
        <w:spacing w:before="60" w:line="280" w:lineRule="exact"/>
        <w:ind w:left="945" w:hanging="945"/>
      </w:pPr>
      <w:r>
        <w:rPr>
          <w:rFonts w:hint="eastAsia"/>
        </w:rPr>
        <w:t xml:space="preserve">　備考　</w:t>
      </w:r>
      <w:r w:rsidR="008F04AD">
        <w:rPr>
          <w:rFonts w:hint="eastAsia"/>
        </w:rPr>
        <w:t>１</w:t>
      </w:r>
      <w:r>
        <w:rPr>
          <w:rFonts w:hint="eastAsia"/>
        </w:rPr>
        <w:t xml:space="preserve">　届出書の名称は、○印により表示すること。</w:t>
      </w:r>
    </w:p>
    <w:p w:rsidR="00A23204" w:rsidRDefault="00A23204" w:rsidP="008F04AD">
      <w:pPr>
        <w:spacing w:line="280" w:lineRule="exact"/>
        <w:ind w:left="1050" w:hanging="1050"/>
      </w:pPr>
      <w:r>
        <w:rPr>
          <w:rFonts w:hint="eastAsia"/>
        </w:rPr>
        <w:t xml:space="preserve">　　　　</w:t>
      </w:r>
      <w:r w:rsidR="008F04AD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</w:t>
      </w:r>
      <w:r w:rsidR="00E92CBA" w:rsidRPr="00E92CBA">
        <w:rPr>
          <w:rFonts w:hint="eastAsia"/>
        </w:rPr>
        <w:t>及び主たる事務所</w:t>
      </w:r>
      <w:r>
        <w:rPr>
          <w:rFonts w:hint="eastAsia"/>
        </w:rPr>
        <w:t>の所在地を記入すること。</w:t>
      </w:r>
    </w:p>
    <w:p w:rsidR="00A23204" w:rsidRDefault="00A23204">
      <w:pPr>
        <w:spacing w:line="280" w:lineRule="exact"/>
        <w:ind w:left="945" w:hanging="945"/>
      </w:pPr>
      <w:r>
        <w:rPr>
          <w:rFonts w:hint="eastAsia"/>
        </w:rPr>
        <w:t xml:space="preserve">　　　　</w:t>
      </w:r>
      <w:r w:rsidR="008F04AD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p w:rsidR="00A23204" w:rsidRDefault="00A23204">
      <w:pPr>
        <w:spacing w:line="280" w:lineRule="exact"/>
        <w:ind w:left="945" w:hanging="945"/>
      </w:pPr>
      <w:r>
        <w:rPr>
          <w:rFonts w:hint="eastAsia"/>
        </w:rPr>
        <w:t xml:space="preserve">　　　　</w:t>
      </w:r>
      <w:r w:rsidR="008F04AD">
        <w:rPr>
          <w:rFonts w:hint="eastAsia"/>
        </w:rPr>
        <w:t>４</w:t>
      </w:r>
      <w:r>
        <w:rPr>
          <w:rFonts w:hint="eastAsia"/>
        </w:rPr>
        <w:t xml:space="preserve">　貯蔵又は取扱いの場所の見取図を添付すること。</w:t>
      </w:r>
    </w:p>
    <w:sectPr w:rsidR="00A232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1B" w:rsidRDefault="00D2661B" w:rsidP="00517610">
      <w:r>
        <w:separator/>
      </w:r>
    </w:p>
  </w:endnote>
  <w:endnote w:type="continuationSeparator" w:id="0">
    <w:p w:rsidR="00D2661B" w:rsidRDefault="00D2661B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1B" w:rsidRDefault="00D2661B" w:rsidP="00517610">
      <w:r>
        <w:separator/>
      </w:r>
    </w:p>
  </w:footnote>
  <w:footnote w:type="continuationSeparator" w:id="0">
    <w:p w:rsidR="00D2661B" w:rsidRDefault="00D2661B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72"/>
    <w:rsid w:val="000D5BF7"/>
    <w:rsid w:val="0017736E"/>
    <w:rsid w:val="0019609F"/>
    <w:rsid w:val="002158FC"/>
    <w:rsid w:val="00351C72"/>
    <w:rsid w:val="00374B52"/>
    <w:rsid w:val="003A0449"/>
    <w:rsid w:val="00466DD0"/>
    <w:rsid w:val="00517610"/>
    <w:rsid w:val="005965A0"/>
    <w:rsid w:val="005B028C"/>
    <w:rsid w:val="0066095F"/>
    <w:rsid w:val="00702B95"/>
    <w:rsid w:val="00746E75"/>
    <w:rsid w:val="007A3768"/>
    <w:rsid w:val="00880401"/>
    <w:rsid w:val="008F04AD"/>
    <w:rsid w:val="008F5602"/>
    <w:rsid w:val="009A75E4"/>
    <w:rsid w:val="009D4340"/>
    <w:rsid w:val="00A20AF5"/>
    <w:rsid w:val="00A23204"/>
    <w:rsid w:val="00A42864"/>
    <w:rsid w:val="00AB79A9"/>
    <w:rsid w:val="00D116E7"/>
    <w:rsid w:val="00D2661B"/>
    <w:rsid w:val="00E92CBA"/>
    <w:rsid w:val="00F7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9D107C"/>
  <w14:defaultImageDpi w14:val="0"/>
  <w15:docId w15:val="{1DC417F3-1E84-4512-9AF8-0C6C4764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66095F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66095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6095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</TotalTime>
  <Pages>1</Pages>
  <Words>269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tokuji</dc:creator>
  <cp:keywords/>
  <dc:description/>
  <cp:lastModifiedBy>tokuji</cp:lastModifiedBy>
  <cp:revision>7</cp:revision>
  <cp:lastPrinted>2025-02-03T02:52:00Z</cp:lastPrinted>
  <dcterms:created xsi:type="dcterms:W3CDTF">2024-12-18T00:44:00Z</dcterms:created>
  <dcterms:modified xsi:type="dcterms:W3CDTF">2025-02-03T02:53:00Z</dcterms:modified>
</cp:coreProperties>
</file>