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AA" w:rsidRDefault="00B624AA" w:rsidP="00AC2992">
      <w:pPr>
        <w:ind w:leftChars="67" w:left="141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8504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840"/>
        <w:gridCol w:w="1173"/>
        <w:gridCol w:w="567"/>
        <w:gridCol w:w="707"/>
        <w:gridCol w:w="293"/>
        <w:gridCol w:w="412"/>
        <w:gridCol w:w="328"/>
        <w:gridCol w:w="559"/>
        <w:gridCol w:w="283"/>
        <w:gridCol w:w="425"/>
        <w:gridCol w:w="284"/>
        <w:gridCol w:w="425"/>
        <w:gridCol w:w="532"/>
        <w:gridCol w:w="8"/>
      </w:tblGrid>
      <w:tr w:rsidR="00B624AA" w:rsidTr="00E16A73">
        <w:trPr>
          <w:gridAfter w:val="1"/>
          <w:wAfter w:w="8" w:type="dxa"/>
          <w:cantSplit/>
          <w:trHeight w:val="790"/>
        </w:trPr>
        <w:tc>
          <w:tcPr>
            <w:tcW w:w="3681" w:type="dxa"/>
            <w:gridSpan w:val="3"/>
            <w:vAlign w:val="center"/>
          </w:tcPr>
          <w:p w:rsidR="00B624AA" w:rsidRDefault="00B624AA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B624AA" w:rsidRDefault="00B624AA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274" w:type="dxa"/>
            <w:gridSpan w:val="2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</w:rPr>
              <w:t>蔵</w:t>
            </w:r>
          </w:p>
          <w:p w:rsidR="00B624AA" w:rsidRDefault="00B624AA">
            <w:pPr>
              <w:jc w:val="center"/>
            </w:pPr>
            <w:r>
              <w:rPr>
                <w:rFonts w:hint="eastAsia"/>
                <w:spacing w:val="53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541" w:type="dxa"/>
            <w:gridSpan w:val="9"/>
            <w:vAlign w:val="center"/>
          </w:tcPr>
          <w:p w:rsidR="00B624AA" w:rsidRDefault="00B624AA"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E16A73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438"/>
        </w:trPr>
        <w:tc>
          <w:tcPr>
            <w:tcW w:w="6547" w:type="dxa"/>
            <w:gridSpan w:val="9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6A73" w:rsidRPr="002B479F" w:rsidRDefault="00E16A73" w:rsidP="00A166AA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6A73" w:rsidRDefault="00E16A73" w:rsidP="00A166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6A73" w:rsidRDefault="00E16A73" w:rsidP="00A166AA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6A73" w:rsidRDefault="00E16A73" w:rsidP="00A166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6A73" w:rsidRDefault="00E16A73" w:rsidP="00A166AA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16A73" w:rsidRDefault="00E16A73" w:rsidP="00A166AA">
            <w:r>
              <w:rPr>
                <w:rFonts w:hint="eastAsia"/>
              </w:rPr>
              <w:t>日</w:t>
            </w:r>
          </w:p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50"/>
        </w:trPr>
        <w:tc>
          <w:tcPr>
            <w:tcW w:w="8493" w:type="dxa"/>
            <w:gridSpan w:val="14"/>
            <w:tcBorders>
              <w:top w:val="nil"/>
              <w:bottom w:val="nil"/>
            </w:tcBorders>
            <w:vAlign w:val="center"/>
          </w:tcPr>
          <w:p w:rsidR="00E16A73" w:rsidRPr="002B479F" w:rsidRDefault="00E16A73" w:rsidP="00A166A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269"/>
        </w:trPr>
        <w:tc>
          <w:tcPr>
            <w:tcW w:w="8493" w:type="dxa"/>
            <w:gridSpan w:val="14"/>
            <w:tcBorders>
              <w:top w:val="nil"/>
              <w:bottom w:val="nil"/>
            </w:tcBorders>
            <w:vAlign w:val="center"/>
          </w:tcPr>
          <w:p w:rsidR="00E16A73" w:rsidRPr="002B479F" w:rsidRDefault="00E16A73" w:rsidP="00A166AA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16A73" w:rsidRPr="002B479F" w:rsidRDefault="00E16A73" w:rsidP="00A166AA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16A73" w:rsidRPr="002B479F" w:rsidRDefault="00E16A73" w:rsidP="00A166AA"/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19"/>
        </w:trPr>
        <w:tc>
          <w:tcPr>
            <w:tcW w:w="566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16A73" w:rsidRPr="002B479F" w:rsidRDefault="00E16A73" w:rsidP="00A166AA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A73" w:rsidRPr="002B479F" w:rsidRDefault="00E16A73" w:rsidP="00A166AA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E16A73" w:rsidRPr="002B479F" w:rsidRDefault="00E16A73" w:rsidP="00A166AA">
            <w:r>
              <w:rPr>
                <w:rFonts w:hint="eastAsia"/>
              </w:rPr>
              <w:t>）</w:t>
            </w:r>
          </w:p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19"/>
        </w:trPr>
        <w:tc>
          <w:tcPr>
            <w:tcW w:w="52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16A73" w:rsidRPr="002B479F" w:rsidRDefault="00E16A73" w:rsidP="00A166AA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16A73" w:rsidRPr="002B479F" w:rsidRDefault="00E16A73" w:rsidP="00A166AA"/>
        </w:tc>
      </w:tr>
      <w:tr w:rsidR="00E16A73" w:rsidRPr="002B479F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hRule="exact" w:val="170"/>
        </w:trPr>
        <w:tc>
          <w:tcPr>
            <w:tcW w:w="8493" w:type="dxa"/>
            <w:gridSpan w:val="14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6A73" w:rsidRPr="002B479F" w:rsidRDefault="00E16A73" w:rsidP="00A166AA">
            <w:pPr>
              <w:rPr>
                <w:rFonts w:hint="eastAsia"/>
              </w:rPr>
            </w:pP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668" w:type="dxa"/>
            <w:vMerge w:val="restart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91" w:type="dxa"/>
            <w:gridSpan w:val="13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B624AA" w:rsidRDefault="00B624AA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91" w:type="dxa"/>
            <w:gridSpan w:val="13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668" w:type="dxa"/>
            <w:vMerge w:val="restart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  <w:spacing w:val="1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40" w:type="dxa"/>
            <w:gridSpan w:val="2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40" w:type="dxa"/>
            <w:gridSpan w:val="4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11" w:type="dxa"/>
            <w:gridSpan w:val="7"/>
            <w:vAlign w:val="center"/>
          </w:tcPr>
          <w:p w:rsidR="00B624AA" w:rsidRDefault="00B624AA" w:rsidP="00DE28A6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</w:t>
            </w:r>
            <w:r w:rsidR="00DE28A6" w:rsidRPr="00DE28A6">
              <w:rPr>
                <w:rFonts w:hint="eastAsia"/>
              </w:rPr>
              <w:t>取扱数量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B624AA" w:rsidRDefault="00B624AA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2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  <w:tc>
          <w:tcPr>
            <w:tcW w:w="2511" w:type="dxa"/>
            <w:gridSpan w:val="7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668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  <w:spacing w:val="1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831" w:type="dxa"/>
            <w:gridSpan w:val="1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668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831" w:type="dxa"/>
            <w:gridSpan w:val="1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668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831" w:type="dxa"/>
            <w:gridSpan w:val="1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668" w:type="dxa"/>
            <w:vAlign w:val="center"/>
          </w:tcPr>
          <w:p w:rsidR="00B624AA" w:rsidRDefault="00B624AA">
            <w:pPr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831" w:type="dxa"/>
            <w:gridSpan w:val="1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1668" w:type="dxa"/>
            <w:vAlign w:val="center"/>
          </w:tcPr>
          <w:p w:rsidR="00E16A73" w:rsidRDefault="00B624AA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その他必要</w:t>
            </w:r>
          </w:p>
          <w:p w:rsidR="00B624AA" w:rsidRDefault="00B624AA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事項</w:t>
            </w:r>
          </w:p>
        </w:tc>
        <w:tc>
          <w:tcPr>
            <w:tcW w:w="6831" w:type="dxa"/>
            <w:gridSpan w:val="1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4248" w:type="dxa"/>
            <w:gridSpan w:val="4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11"/>
            <w:vAlign w:val="center"/>
          </w:tcPr>
          <w:p w:rsidR="00B624AA" w:rsidRDefault="00B624A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624AA" w:rsidTr="00E16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4248" w:type="dxa"/>
            <w:gridSpan w:val="4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11"/>
            <w:vAlign w:val="center"/>
          </w:tcPr>
          <w:p w:rsidR="00B624AA" w:rsidRDefault="00B624AA">
            <w:r>
              <w:rPr>
                <w:rFonts w:hint="eastAsia"/>
              </w:rPr>
              <w:t xml:space="preserve">　</w:t>
            </w:r>
          </w:p>
        </w:tc>
      </w:tr>
    </w:tbl>
    <w:p w:rsidR="00B624AA" w:rsidRDefault="00B624AA">
      <w:pPr>
        <w:spacing w:before="60" w:line="280" w:lineRule="exact"/>
        <w:ind w:left="945" w:hanging="945"/>
      </w:pPr>
      <w:r>
        <w:rPr>
          <w:rFonts w:hint="eastAsia"/>
        </w:rPr>
        <w:t xml:space="preserve">　備考　</w:t>
      </w:r>
      <w:r w:rsidR="00C11BA8">
        <w:rPr>
          <w:rFonts w:hint="eastAsia"/>
        </w:rPr>
        <w:t>１</w:t>
      </w:r>
      <w:r>
        <w:rPr>
          <w:rFonts w:hint="eastAsia"/>
        </w:rPr>
        <w:t xml:space="preserve">　届出書の名称は、○印により表示すること。</w:t>
      </w:r>
    </w:p>
    <w:p w:rsidR="00B624AA" w:rsidRDefault="00B624AA" w:rsidP="00C11BA8">
      <w:pPr>
        <w:spacing w:line="280" w:lineRule="exact"/>
        <w:ind w:left="1064" w:hanging="1064"/>
      </w:pPr>
      <w:r>
        <w:rPr>
          <w:rFonts w:hint="eastAsia"/>
        </w:rPr>
        <w:t xml:space="preserve">　　　　</w:t>
      </w:r>
      <w:r w:rsidR="00C11BA8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</w:t>
      </w:r>
      <w:r w:rsidR="003D5FD9" w:rsidRPr="003D5FD9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B624AA" w:rsidRDefault="00B624AA">
      <w:pPr>
        <w:spacing w:line="280" w:lineRule="exact"/>
        <w:ind w:left="945" w:hanging="945"/>
      </w:pPr>
      <w:r>
        <w:rPr>
          <w:rFonts w:hint="eastAsia"/>
        </w:rPr>
        <w:t xml:space="preserve">　　　　</w:t>
      </w:r>
      <w:r w:rsidR="00C11BA8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B624AA" w:rsidRDefault="00B624AA">
      <w:pPr>
        <w:spacing w:line="280" w:lineRule="exact"/>
        <w:ind w:left="945" w:hanging="945"/>
      </w:pPr>
      <w:r>
        <w:rPr>
          <w:rFonts w:hint="eastAsia"/>
        </w:rPr>
        <w:t xml:space="preserve">　　　　</w:t>
      </w:r>
      <w:r w:rsidR="00C11BA8">
        <w:rPr>
          <w:rFonts w:hint="eastAsia"/>
        </w:rPr>
        <w:t>４</w:t>
      </w:r>
      <w:r>
        <w:rPr>
          <w:rFonts w:hint="eastAsia"/>
        </w:rPr>
        <w:t xml:space="preserve">　貯蔵又は取扱いの場所の見取図を添付すること。</w:t>
      </w:r>
    </w:p>
    <w:sectPr w:rsidR="00B624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E8E" w:rsidRDefault="00497E8E" w:rsidP="00517610">
      <w:r>
        <w:separator/>
      </w:r>
    </w:p>
  </w:endnote>
  <w:endnote w:type="continuationSeparator" w:id="0">
    <w:p w:rsidR="00497E8E" w:rsidRDefault="00497E8E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E8E" w:rsidRDefault="00497E8E" w:rsidP="00517610">
      <w:r>
        <w:separator/>
      </w:r>
    </w:p>
  </w:footnote>
  <w:footnote w:type="continuationSeparator" w:id="0">
    <w:p w:rsidR="00497E8E" w:rsidRDefault="00497E8E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0"/>
    <w:rsid w:val="00291D21"/>
    <w:rsid w:val="00365516"/>
    <w:rsid w:val="003D5FD9"/>
    <w:rsid w:val="003E1414"/>
    <w:rsid w:val="00411959"/>
    <w:rsid w:val="00446E00"/>
    <w:rsid w:val="00497E8E"/>
    <w:rsid w:val="004E3CD4"/>
    <w:rsid w:val="005144C8"/>
    <w:rsid w:val="00517610"/>
    <w:rsid w:val="00605CA3"/>
    <w:rsid w:val="007A1904"/>
    <w:rsid w:val="00906693"/>
    <w:rsid w:val="0093619E"/>
    <w:rsid w:val="00952F6F"/>
    <w:rsid w:val="0098593B"/>
    <w:rsid w:val="00AC2992"/>
    <w:rsid w:val="00B47293"/>
    <w:rsid w:val="00B624AA"/>
    <w:rsid w:val="00B93FEE"/>
    <w:rsid w:val="00C11BA8"/>
    <w:rsid w:val="00C25C0E"/>
    <w:rsid w:val="00DE28A6"/>
    <w:rsid w:val="00E16A73"/>
    <w:rsid w:val="00E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262FD"/>
  <w14:defaultImageDpi w14:val="0"/>
  <w15:docId w15:val="{4B70D739-2C61-4A5C-B8CD-1553D6D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5144C8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5144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144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4</cp:revision>
  <cp:lastPrinted>2024-12-18T07:59:00Z</cp:lastPrinted>
  <dcterms:created xsi:type="dcterms:W3CDTF">2024-12-17T06:44:00Z</dcterms:created>
  <dcterms:modified xsi:type="dcterms:W3CDTF">2024-12-18T08:00:00Z</dcterms:modified>
</cp:coreProperties>
</file>