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83" w:rsidRDefault="00D76F83" w:rsidP="003C3D4B">
      <w:pPr>
        <w:ind w:leftChars="67" w:left="141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8"/>
        <w:gridCol w:w="1274"/>
        <w:gridCol w:w="3824"/>
      </w:tblGrid>
      <w:tr w:rsidR="00D76F83">
        <w:trPr>
          <w:cantSplit/>
        </w:trPr>
        <w:tc>
          <w:tcPr>
            <w:tcW w:w="3398" w:type="dxa"/>
            <w:vAlign w:val="center"/>
          </w:tcPr>
          <w:p w:rsidR="00D76F83" w:rsidRDefault="00D76F83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74" w:type="dxa"/>
            <w:vAlign w:val="center"/>
          </w:tcPr>
          <w:p w:rsidR="00D76F83" w:rsidRDefault="00D76F83">
            <w:pPr>
              <w:jc w:val="center"/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D76F83" w:rsidRDefault="00D76F83">
            <w:pPr>
              <w:jc w:val="center"/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824" w:type="dxa"/>
            <w:vAlign w:val="center"/>
          </w:tcPr>
          <w:p w:rsidR="00D76F83" w:rsidRDefault="00D76F83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D76F83" w:rsidRDefault="00D76F83">
      <w:pPr>
        <w:spacing w:line="100" w:lineRule="exact"/>
      </w:pP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88"/>
        <w:gridCol w:w="792"/>
        <w:gridCol w:w="490"/>
        <w:gridCol w:w="1850"/>
        <w:gridCol w:w="1005"/>
        <w:gridCol w:w="412"/>
        <w:gridCol w:w="888"/>
        <w:gridCol w:w="283"/>
        <w:gridCol w:w="425"/>
        <w:gridCol w:w="284"/>
        <w:gridCol w:w="425"/>
        <w:gridCol w:w="529"/>
      </w:tblGrid>
      <w:tr w:rsidR="002543DC" w:rsidTr="002543DC">
        <w:trPr>
          <w:cantSplit/>
          <w:trHeight w:val="438"/>
        </w:trPr>
        <w:tc>
          <w:tcPr>
            <w:tcW w:w="6553" w:type="dxa"/>
            <w:gridSpan w:val="8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43DC" w:rsidRPr="002B479F" w:rsidRDefault="002543DC" w:rsidP="00DA0A10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43DC" w:rsidRDefault="002543DC" w:rsidP="00DA0A1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43DC" w:rsidRDefault="002543DC" w:rsidP="00DA0A10">
            <w:pPr>
              <w:jc w:val="center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43DC" w:rsidRDefault="002543DC" w:rsidP="00DA0A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543DC" w:rsidRDefault="002543DC" w:rsidP="00DA0A10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543DC" w:rsidRDefault="002543DC" w:rsidP="00DA0A10">
            <w:r>
              <w:rPr>
                <w:rFonts w:hint="eastAsia"/>
              </w:rPr>
              <w:t>日</w:t>
            </w:r>
          </w:p>
        </w:tc>
      </w:tr>
      <w:tr w:rsidR="002543DC" w:rsidRPr="002B479F" w:rsidTr="002543DC">
        <w:trPr>
          <w:cantSplit/>
          <w:trHeight w:val="350"/>
        </w:trPr>
        <w:tc>
          <w:tcPr>
            <w:tcW w:w="8499" w:type="dxa"/>
            <w:gridSpan w:val="13"/>
            <w:tcBorders>
              <w:top w:val="nil"/>
              <w:bottom w:val="nil"/>
            </w:tcBorders>
            <w:vAlign w:val="center"/>
          </w:tcPr>
          <w:p w:rsidR="002543DC" w:rsidRPr="002B479F" w:rsidRDefault="002543DC" w:rsidP="00DA0A1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2543DC" w:rsidRPr="002B479F" w:rsidTr="002543DC">
        <w:trPr>
          <w:cantSplit/>
          <w:trHeight w:val="269"/>
        </w:trPr>
        <w:tc>
          <w:tcPr>
            <w:tcW w:w="8499" w:type="dxa"/>
            <w:gridSpan w:val="13"/>
            <w:tcBorders>
              <w:top w:val="nil"/>
              <w:bottom w:val="nil"/>
            </w:tcBorders>
            <w:vAlign w:val="center"/>
          </w:tcPr>
          <w:p w:rsidR="002543DC" w:rsidRPr="002B479F" w:rsidRDefault="002543DC" w:rsidP="00DA0A10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2543DC" w:rsidRPr="002B479F" w:rsidTr="002543DC">
        <w:trPr>
          <w:cantSplit/>
          <w:trHeight w:val="319"/>
        </w:trPr>
        <w:tc>
          <w:tcPr>
            <w:tcW w:w="52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543DC" w:rsidRPr="002B479F" w:rsidRDefault="002543DC" w:rsidP="00DA0A10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543DC" w:rsidRPr="002B479F" w:rsidRDefault="002543DC" w:rsidP="00DA0A10"/>
        </w:tc>
      </w:tr>
      <w:tr w:rsidR="002543DC" w:rsidRPr="002B479F" w:rsidTr="002543DC">
        <w:trPr>
          <w:cantSplit/>
          <w:trHeight w:val="319"/>
        </w:trPr>
        <w:tc>
          <w:tcPr>
            <w:tcW w:w="56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543DC" w:rsidRPr="002B479F" w:rsidRDefault="002543DC" w:rsidP="00DA0A10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3DC" w:rsidRPr="002B479F" w:rsidRDefault="002543DC" w:rsidP="00DA0A10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2543DC" w:rsidRPr="002B479F" w:rsidRDefault="002543DC" w:rsidP="00DA0A10">
            <w:r>
              <w:rPr>
                <w:rFonts w:hint="eastAsia"/>
              </w:rPr>
              <w:t>）</w:t>
            </w:r>
          </w:p>
        </w:tc>
      </w:tr>
      <w:tr w:rsidR="002543DC" w:rsidRPr="002B479F" w:rsidTr="002543DC">
        <w:trPr>
          <w:cantSplit/>
          <w:trHeight w:val="319"/>
        </w:trPr>
        <w:tc>
          <w:tcPr>
            <w:tcW w:w="52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543DC" w:rsidRPr="002B479F" w:rsidRDefault="002543DC" w:rsidP="00DA0A10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543DC" w:rsidRPr="002B479F" w:rsidRDefault="002543DC" w:rsidP="00DA0A10"/>
        </w:tc>
      </w:tr>
      <w:tr w:rsidR="002543DC" w:rsidRPr="002B479F" w:rsidTr="002543DC">
        <w:trPr>
          <w:cantSplit/>
          <w:trHeight w:hRule="exact" w:val="170"/>
        </w:trPr>
        <w:tc>
          <w:tcPr>
            <w:tcW w:w="8499" w:type="dxa"/>
            <w:gridSpan w:val="13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2543DC" w:rsidRPr="002B479F" w:rsidRDefault="002543DC" w:rsidP="00DA0A10"/>
        </w:tc>
      </w:tr>
      <w:tr w:rsidR="00AC7128" w:rsidTr="002543DC">
        <w:trPr>
          <w:cantSplit/>
          <w:trHeight w:val="360"/>
        </w:trPr>
        <w:tc>
          <w:tcPr>
            <w:tcW w:w="828" w:type="dxa"/>
            <w:vMerge w:val="restart"/>
            <w:tcBorders>
              <w:right w:val="nil"/>
            </w:tcBorders>
            <w:vAlign w:val="center"/>
          </w:tcPr>
          <w:p w:rsidR="00AC7128" w:rsidRDefault="00AC712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AC7128" w:rsidRDefault="00AC7128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</w:tcBorders>
            <w:vAlign w:val="center"/>
          </w:tcPr>
          <w:p w:rsidR="00AC7128" w:rsidRDefault="00AC7128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490" w:type="dxa"/>
            <w:tcBorders>
              <w:bottom w:val="nil"/>
              <w:right w:val="nil"/>
            </w:tcBorders>
            <w:vAlign w:val="bottom"/>
          </w:tcPr>
          <w:p w:rsidR="00AC7128" w:rsidRDefault="00AC7128" w:rsidP="00AC7128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6098" w:type="dxa"/>
            <w:gridSpan w:val="9"/>
            <w:tcBorders>
              <w:left w:val="nil"/>
              <w:bottom w:val="nil"/>
            </w:tcBorders>
            <w:vAlign w:val="bottom"/>
          </w:tcPr>
          <w:p w:rsidR="00AC7128" w:rsidRDefault="00AC7128" w:rsidP="00AC7128">
            <w:pPr>
              <w:rPr>
                <w:noProof/>
                <w:spacing w:val="105"/>
              </w:rPr>
            </w:pPr>
          </w:p>
        </w:tc>
      </w:tr>
      <w:tr w:rsidR="00AC7128" w:rsidTr="002543DC">
        <w:trPr>
          <w:cantSplit/>
          <w:trHeight w:val="360"/>
        </w:trPr>
        <w:tc>
          <w:tcPr>
            <w:tcW w:w="828" w:type="dxa"/>
            <w:vMerge/>
            <w:tcBorders>
              <w:right w:val="nil"/>
            </w:tcBorders>
            <w:vAlign w:val="center"/>
          </w:tcPr>
          <w:p w:rsidR="00AC7128" w:rsidRDefault="00AC7128">
            <w:pPr>
              <w:jc w:val="distribute"/>
            </w:pPr>
          </w:p>
        </w:tc>
        <w:tc>
          <w:tcPr>
            <w:tcW w:w="1080" w:type="dxa"/>
            <w:gridSpan w:val="2"/>
            <w:vMerge/>
            <w:tcBorders>
              <w:left w:val="nil"/>
            </w:tcBorders>
            <w:vAlign w:val="center"/>
          </w:tcPr>
          <w:p w:rsidR="00AC7128" w:rsidRDefault="00AC7128">
            <w:pPr>
              <w:jc w:val="distribute"/>
            </w:pPr>
          </w:p>
        </w:tc>
        <w:tc>
          <w:tcPr>
            <w:tcW w:w="490" w:type="dxa"/>
            <w:tcBorders>
              <w:top w:val="nil"/>
              <w:right w:val="nil"/>
            </w:tcBorders>
            <w:vAlign w:val="center"/>
          </w:tcPr>
          <w:p w:rsidR="00AC7128" w:rsidRDefault="00AC7128" w:rsidP="00AC7128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6098" w:type="dxa"/>
            <w:gridSpan w:val="9"/>
            <w:tcBorders>
              <w:top w:val="nil"/>
              <w:left w:val="nil"/>
            </w:tcBorders>
            <w:vAlign w:val="center"/>
          </w:tcPr>
          <w:p w:rsidR="00AC7128" w:rsidRDefault="00AC7128" w:rsidP="00AC7128"/>
        </w:tc>
      </w:tr>
      <w:tr w:rsidR="00D76F83" w:rsidTr="002543DC">
        <w:trPr>
          <w:cantSplit/>
          <w:trHeight w:val="720"/>
        </w:trPr>
        <w:tc>
          <w:tcPr>
            <w:tcW w:w="1116" w:type="dxa"/>
            <w:gridSpan w:val="2"/>
            <w:tcBorders>
              <w:right w:val="nil"/>
            </w:tcBorders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D76F83" w:rsidRDefault="00D76F83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88" w:type="dxa"/>
            <w:gridSpan w:val="10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  <w:trHeight w:val="720"/>
        </w:trPr>
        <w:tc>
          <w:tcPr>
            <w:tcW w:w="1908" w:type="dxa"/>
            <w:gridSpan w:val="3"/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588" w:type="dxa"/>
            <w:gridSpan w:val="10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  <w:trHeight w:val="720"/>
        </w:trPr>
        <w:tc>
          <w:tcPr>
            <w:tcW w:w="1908" w:type="dxa"/>
            <w:gridSpan w:val="3"/>
            <w:vAlign w:val="center"/>
          </w:tcPr>
          <w:p w:rsidR="00AC7128" w:rsidRDefault="00D76F83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煙火の種類</w:t>
            </w:r>
          </w:p>
          <w:p w:rsidR="00D76F83" w:rsidRDefault="00D76F83">
            <w:pPr>
              <w:jc w:val="distribute"/>
            </w:pPr>
            <w:r>
              <w:rPr>
                <w:rFonts w:hint="eastAsia"/>
                <w:spacing w:val="4"/>
              </w:rPr>
              <w:t>及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588" w:type="dxa"/>
            <w:gridSpan w:val="10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  <w:trHeight w:val="720"/>
        </w:trPr>
        <w:tc>
          <w:tcPr>
            <w:tcW w:w="1908" w:type="dxa"/>
            <w:gridSpan w:val="3"/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88" w:type="dxa"/>
            <w:gridSpan w:val="10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  <w:trHeight w:val="720"/>
        </w:trPr>
        <w:tc>
          <w:tcPr>
            <w:tcW w:w="1908" w:type="dxa"/>
            <w:gridSpan w:val="3"/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  <w:spacing w:val="220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6588" w:type="dxa"/>
            <w:gridSpan w:val="10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</w:trPr>
        <w:tc>
          <w:tcPr>
            <w:tcW w:w="828" w:type="dxa"/>
            <w:tcBorders>
              <w:bottom w:val="nil"/>
              <w:right w:val="nil"/>
            </w:tcBorders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D76F83" w:rsidRDefault="00D76F83">
            <w:pPr>
              <w:jc w:val="distribute"/>
              <w:rPr>
                <w:noProof/>
                <w:spacing w:val="105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</w:tcBorders>
            <w:vAlign w:val="center"/>
          </w:tcPr>
          <w:p w:rsidR="00D76F83" w:rsidRDefault="00D76F83">
            <w:pPr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588" w:type="dxa"/>
            <w:gridSpan w:val="10"/>
            <w:vMerge w:val="restart"/>
            <w:tcBorders>
              <w:bottom w:val="nil"/>
            </w:tcBorders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  <w:tr w:rsidR="00D76F83" w:rsidTr="002543DC">
        <w:trPr>
          <w:cantSplit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:rsidR="00D76F83" w:rsidRDefault="00D76F83">
            <w:r>
              <w:rPr>
                <w:rFonts w:hint="eastAsia"/>
                <w:spacing w:val="20"/>
              </w:rPr>
              <w:t>事する責任者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6588" w:type="dxa"/>
            <w:gridSpan w:val="10"/>
            <w:vMerge/>
            <w:vAlign w:val="center"/>
          </w:tcPr>
          <w:p w:rsidR="00D76F83" w:rsidRDefault="00D76F83"/>
        </w:tc>
      </w:tr>
      <w:tr w:rsidR="00D76F83" w:rsidTr="002543DC">
        <w:trPr>
          <w:cantSplit/>
          <w:trHeight w:val="480"/>
        </w:trPr>
        <w:tc>
          <w:tcPr>
            <w:tcW w:w="4248" w:type="dxa"/>
            <w:gridSpan w:val="5"/>
            <w:vAlign w:val="center"/>
          </w:tcPr>
          <w:p w:rsidR="00D76F83" w:rsidRDefault="00D76F8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8"/>
            <w:vAlign w:val="center"/>
          </w:tcPr>
          <w:p w:rsidR="00D76F83" w:rsidRDefault="00D76F8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76F83" w:rsidTr="002543DC">
        <w:trPr>
          <w:cantSplit/>
          <w:trHeight w:val="960"/>
        </w:trPr>
        <w:tc>
          <w:tcPr>
            <w:tcW w:w="4248" w:type="dxa"/>
            <w:gridSpan w:val="5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8"/>
            <w:vAlign w:val="center"/>
          </w:tcPr>
          <w:p w:rsidR="00D76F83" w:rsidRDefault="00D76F83">
            <w:r>
              <w:rPr>
                <w:rFonts w:hint="eastAsia"/>
              </w:rPr>
              <w:t xml:space="preserve">　</w:t>
            </w:r>
          </w:p>
        </w:tc>
      </w:tr>
    </w:tbl>
    <w:p w:rsidR="00D76F83" w:rsidRDefault="00D76F83">
      <w:r>
        <w:rPr>
          <w:rFonts w:hint="eastAsia"/>
        </w:rPr>
        <w:t xml:space="preserve">　備考</w:t>
      </w:r>
    </w:p>
    <w:p w:rsidR="00D76F83" w:rsidRDefault="00D76F83">
      <w:pPr>
        <w:ind w:left="525" w:hanging="525"/>
      </w:pPr>
      <w:r>
        <w:rPr>
          <w:rFonts w:hint="eastAsia"/>
        </w:rPr>
        <w:t xml:space="preserve">　　</w:t>
      </w:r>
      <w:r w:rsidR="00AC712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537E56" w:rsidRPr="00537E56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D76F83" w:rsidRDefault="00D76F83">
      <w:pPr>
        <w:ind w:left="525" w:hanging="525"/>
      </w:pPr>
      <w:r>
        <w:rPr>
          <w:rFonts w:hint="eastAsia"/>
        </w:rPr>
        <w:t xml:space="preserve">　　</w:t>
      </w:r>
      <w:r w:rsidR="00AC7128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p w:rsidR="00D76F83" w:rsidRDefault="00D76F83">
      <w:pPr>
        <w:ind w:left="525" w:hanging="525"/>
      </w:pPr>
      <w:r>
        <w:rPr>
          <w:rFonts w:hint="eastAsia"/>
        </w:rPr>
        <w:t xml:space="preserve">　　</w:t>
      </w:r>
      <w:r w:rsidR="00AC7128">
        <w:rPr>
          <w:rFonts w:hint="eastAsia"/>
        </w:rPr>
        <w:t>３</w:t>
      </w:r>
      <w:r>
        <w:rPr>
          <w:rFonts w:hint="eastAsia"/>
        </w:rPr>
        <w:t xml:space="preserve">　その他必要</w:t>
      </w:r>
      <w:bookmarkStart w:id="0" w:name="_GoBack"/>
      <w:bookmarkEnd w:id="0"/>
      <w:r>
        <w:rPr>
          <w:rFonts w:hint="eastAsia"/>
        </w:rPr>
        <w:t>事項欄には、消火準備の概要その他参考事項を記入すること。</w:t>
      </w:r>
    </w:p>
    <w:p w:rsidR="00D76F83" w:rsidRDefault="00D76F83">
      <w:pPr>
        <w:ind w:left="525" w:hanging="525"/>
      </w:pPr>
      <w:r>
        <w:rPr>
          <w:rFonts w:hint="eastAsia"/>
        </w:rPr>
        <w:t xml:space="preserve">　　</w:t>
      </w:r>
      <w:r w:rsidR="00AC7128">
        <w:rPr>
          <w:rFonts w:hint="eastAsia"/>
        </w:rPr>
        <w:t>４</w:t>
      </w:r>
      <w:r>
        <w:rPr>
          <w:rFonts w:hint="eastAsia"/>
        </w:rPr>
        <w:t xml:space="preserve">　打上げ</w:t>
      </w:r>
      <w:r w:rsidR="00537E56" w:rsidRPr="00537E56">
        <w:rPr>
          <w:rFonts w:hint="eastAsia"/>
        </w:rPr>
        <w:t>及び仕掛け場所</w:t>
      </w:r>
      <w:r>
        <w:rPr>
          <w:rFonts w:hint="eastAsia"/>
        </w:rPr>
        <w:t>の略図を添付すること。</w:t>
      </w:r>
    </w:p>
    <w:sectPr w:rsidR="00D76F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90D" w:rsidRDefault="0057690D" w:rsidP="00517610">
      <w:r>
        <w:separator/>
      </w:r>
    </w:p>
  </w:endnote>
  <w:endnote w:type="continuationSeparator" w:id="0">
    <w:p w:rsidR="0057690D" w:rsidRDefault="0057690D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90D" w:rsidRDefault="0057690D" w:rsidP="00517610">
      <w:r>
        <w:separator/>
      </w:r>
    </w:p>
  </w:footnote>
  <w:footnote w:type="continuationSeparator" w:id="0">
    <w:p w:rsidR="0057690D" w:rsidRDefault="0057690D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35"/>
    <w:rsid w:val="0019414C"/>
    <w:rsid w:val="002543DC"/>
    <w:rsid w:val="002862D5"/>
    <w:rsid w:val="00342A7E"/>
    <w:rsid w:val="003C3D4B"/>
    <w:rsid w:val="003E55FC"/>
    <w:rsid w:val="00401AD2"/>
    <w:rsid w:val="00490277"/>
    <w:rsid w:val="00496D35"/>
    <w:rsid w:val="00517610"/>
    <w:rsid w:val="00537E56"/>
    <w:rsid w:val="005767DD"/>
    <w:rsid w:val="0057690D"/>
    <w:rsid w:val="005E4C83"/>
    <w:rsid w:val="009C3DD6"/>
    <w:rsid w:val="009C7672"/>
    <w:rsid w:val="009D3498"/>
    <w:rsid w:val="00AC7128"/>
    <w:rsid w:val="00B24159"/>
    <w:rsid w:val="00BB1141"/>
    <w:rsid w:val="00C563E9"/>
    <w:rsid w:val="00D119E9"/>
    <w:rsid w:val="00D20414"/>
    <w:rsid w:val="00D34D6E"/>
    <w:rsid w:val="00D50381"/>
    <w:rsid w:val="00D75A21"/>
    <w:rsid w:val="00D76F83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454CA-A603-4846-961E-3E6437A8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BB1141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BB114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B11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229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8</cp:revision>
  <cp:lastPrinted>2025-02-03T02:11:00Z</cp:lastPrinted>
  <dcterms:created xsi:type="dcterms:W3CDTF">2024-12-09T01:17:00Z</dcterms:created>
  <dcterms:modified xsi:type="dcterms:W3CDTF">2025-02-03T02:12:00Z</dcterms:modified>
</cp:coreProperties>
</file>