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B14" w:rsidRDefault="00CC1B14" w:rsidP="00B74373">
      <w:pPr>
        <w:ind w:leftChars="67" w:left="141"/>
      </w:pPr>
      <w:r>
        <w:rPr>
          <w:rFonts w:hint="eastAsia"/>
        </w:rPr>
        <w:t>様式第</w:t>
      </w:r>
      <w:r w:rsidR="0060559A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0559A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CC1B14" w:rsidRDefault="00CC1B14">
      <w:pPr>
        <w:spacing w:line="480" w:lineRule="auto"/>
        <w:jc w:val="center"/>
      </w:pPr>
      <w:r>
        <w:rPr>
          <w:rFonts w:hint="eastAsia"/>
        </w:rPr>
        <w:t>ネオン管灯設備設置届出書</w:t>
      </w: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32"/>
        <w:gridCol w:w="240"/>
        <w:gridCol w:w="7"/>
        <w:gridCol w:w="413"/>
        <w:gridCol w:w="1920"/>
        <w:gridCol w:w="702"/>
        <w:gridCol w:w="303"/>
        <w:gridCol w:w="264"/>
        <w:gridCol w:w="148"/>
        <w:gridCol w:w="560"/>
        <w:gridCol w:w="328"/>
        <w:gridCol w:w="283"/>
        <w:gridCol w:w="425"/>
        <w:gridCol w:w="284"/>
        <w:gridCol w:w="425"/>
        <w:gridCol w:w="530"/>
      </w:tblGrid>
      <w:tr w:rsidR="006A5DB5" w:rsidTr="006A5DB5">
        <w:trPr>
          <w:cantSplit/>
          <w:trHeight w:val="438"/>
        </w:trPr>
        <w:tc>
          <w:tcPr>
            <w:tcW w:w="6552" w:type="dxa"/>
            <w:gridSpan w:val="1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5DB5" w:rsidRPr="002B479F" w:rsidRDefault="006A5DB5" w:rsidP="009D2D2A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5DB5" w:rsidRDefault="006A5DB5" w:rsidP="009D2D2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5DB5" w:rsidRDefault="006A5DB5" w:rsidP="009D2D2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5DB5" w:rsidRDefault="006A5DB5" w:rsidP="009D2D2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A5DB5" w:rsidRDefault="006A5DB5" w:rsidP="009D2D2A">
            <w:pPr>
              <w:jc w:val="center"/>
            </w:pPr>
          </w:p>
        </w:tc>
        <w:tc>
          <w:tcPr>
            <w:tcW w:w="530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A5DB5" w:rsidRDefault="006A5DB5" w:rsidP="009D2D2A">
            <w:r>
              <w:rPr>
                <w:rFonts w:hint="eastAsia"/>
              </w:rPr>
              <w:t>日</w:t>
            </w:r>
          </w:p>
        </w:tc>
      </w:tr>
      <w:tr w:rsidR="006A5DB5" w:rsidRPr="002B479F" w:rsidTr="006A5DB5">
        <w:trPr>
          <w:cantSplit/>
          <w:trHeight w:val="350"/>
        </w:trPr>
        <w:tc>
          <w:tcPr>
            <w:tcW w:w="8499" w:type="dxa"/>
            <w:gridSpan w:val="17"/>
            <w:tcBorders>
              <w:top w:val="nil"/>
              <w:bottom w:val="nil"/>
            </w:tcBorders>
            <w:vAlign w:val="center"/>
          </w:tcPr>
          <w:p w:rsidR="006A5DB5" w:rsidRPr="002B479F" w:rsidRDefault="006A5DB5" w:rsidP="009D2D2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6A5DB5" w:rsidRPr="002B479F" w:rsidTr="006A5DB5">
        <w:trPr>
          <w:cantSplit/>
          <w:trHeight w:val="269"/>
        </w:trPr>
        <w:tc>
          <w:tcPr>
            <w:tcW w:w="8499" w:type="dxa"/>
            <w:gridSpan w:val="17"/>
            <w:tcBorders>
              <w:top w:val="nil"/>
              <w:bottom w:val="nil"/>
            </w:tcBorders>
            <w:vAlign w:val="center"/>
          </w:tcPr>
          <w:p w:rsidR="006A5DB5" w:rsidRPr="002B479F" w:rsidRDefault="006A5DB5" w:rsidP="009D2D2A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6A5DB5" w:rsidRPr="002B479F" w:rsidTr="006A5DB5">
        <w:trPr>
          <w:cantSplit/>
          <w:trHeight w:val="319"/>
        </w:trPr>
        <w:tc>
          <w:tcPr>
            <w:tcW w:w="525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A5DB5" w:rsidRPr="002B479F" w:rsidRDefault="006A5DB5" w:rsidP="009D2D2A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A5DB5" w:rsidRPr="002B479F" w:rsidRDefault="006A5DB5" w:rsidP="009D2D2A"/>
        </w:tc>
      </w:tr>
      <w:tr w:rsidR="006A5DB5" w:rsidRPr="002B479F" w:rsidTr="006A5DB5">
        <w:trPr>
          <w:cantSplit/>
          <w:trHeight w:val="319"/>
        </w:trPr>
        <w:tc>
          <w:tcPr>
            <w:tcW w:w="566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A5DB5" w:rsidRPr="002B479F" w:rsidRDefault="006A5DB5" w:rsidP="009D2D2A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DB5" w:rsidRPr="002B479F" w:rsidRDefault="006A5DB5" w:rsidP="009D2D2A"/>
        </w:tc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6A5DB5" w:rsidRPr="002B479F" w:rsidRDefault="006A5DB5" w:rsidP="009D2D2A">
            <w:r>
              <w:rPr>
                <w:rFonts w:hint="eastAsia"/>
              </w:rPr>
              <w:t>）</w:t>
            </w:r>
          </w:p>
        </w:tc>
      </w:tr>
      <w:tr w:rsidR="006A5DB5" w:rsidRPr="002B479F" w:rsidTr="006A5DB5">
        <w:trPr>
          <w:cantSplit/>
          <w:trHeight w:val="319"/>
        </w:trPr>
        <w:tc>
          <w:tcPr>
            <w:tcW w:w="525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A5DB5" w:rsidRPr="002B479F" w:rsidRDefault="006A5DB5" w:rsidP="009D2D2A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A5DB5" w:rsidRPr="002B479F" w:rsidRDefault="006A5DB5" w:rsidP="009D2D2A"/>
        </w:tc>
      </w:tr>
      <w:tr w:rsidR="006A5DB5" w:rsidRPr="002B479F" w:rsidTr="006A5DB5">
        <w:trPr>
          <w:cantSplit/>
          <w:trHeight w:hRule="exact" w:val="170"/>
        </w:trPr>
        <w:tc>
          <w:tcPr>
            <w:tcW w:w="8499" w:type="dxa"/>
            <w:gridSpan w:val="17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6A5DB5" w:rsidRPr="002B479F" w:rsidRDefault="006A5DB5" w:rsidP="009D2D2A"/>
        </w:tc>
      </w:tr>
      <w:tr w:rsidR="00C102CA" w:rsidTr="006A5DB5">
        <w:trPr>
          <w:cantSplit/>
          <w:trHeight w:val="600"/>
        </w:trPr>
        <w:tc>
          <w:tcPr>
            <w:tcW w:w="635" w:type="dxa"/>
            <w:vMerge w:val="restart"/>
            <w:vAlign w:val="center"/>
          </w:tcPr>
          <w:p w:rsidR="00C102CA" w:rsidRDefault="00C102CA" w:rsidP="00FE2F05">
            <w:r>
              <w:rPr>
                <w:rFonts w:hint="eastAsia"/>
              </w:rPr>
              <w:t>防火対象物</w:t>
            </w:r>
          </w:p>
        </w:tc>
        <w:tc>
          <w:tcPr>
            <w:tcW w:w="1272" w:type="dxa"/>
            <w:gridSpan w:val="2"/>
            <w:vAlign w:val="center"/>
          </w:tcPr>
          <w:p w:rsidR="00C102CA" w:rsidRDefault="00C102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09" w:type="dxa"/>
            <w:gridSpan w:val="6"/>
            <w:tcBorders>
              <w:right w:val="nil"/>
            </w:tcBorders>
            <w:vAlign w:val="center"/>
          </w:tcPr>
          <w:p w:rsidR="00C102CA" w:rsidRDefault="00C102CA" w:rsidP="00FE2F05"/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C102CA" w:rsidRDefault="00C102CA">
            <w:pPr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75" w:type="dxa"/>
            <w:gridSpan w:val="6"/>
            <w:tcBorders>
              <w:left w:val="nil"/>
            </w:tcBorders>
            <w:vAlign w:val="center"/>
          </w:tcPr>
          <w:p w:rsidR="00C102CA" w:rsidRDefault="00C102CA" w:rsidP="00C102CA"/>
        </w:tc>
      </w:tr>
      <w:tr w:rsidR="00CC1B14" w:rsidTr="006A5DB5">
        <w:trPr>
          <w:cantSplit/>
          <w:trHeight w:val="600"/>
        </w:trPr>
        <w:tc>
          <w:tcPr>
            <w:tcW w:w="635" w:type="dxa"/>
            <w:vMerge/>
            <w:textDirection w:val="tbRlV"/>
            <w:vAlign w:val="center"/>
          </w:tcPr>
          <w:p w:rsidR="00CC1B14" w:rsidRDefault="00CC1B14">
            <w:pPr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CC1B14" w:rsidRDefault="00CC1B1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42" w:type="dxa"/>
            <w:gridSpan w:val="4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CC1B14" w:rsidRDefault="00CC1B1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75" w:type="dxa"/>
            <w:gridSpan w:val="6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</w:tr>
      <w:tr w:rsidR="00CC1B14" w:rsidTr="006A5DB5">
        <w:trPr>
          <w:cantSplit/>
          <w:trHeight w:val="600"/>
        </w:trPr>
        <w:tc>
          <w:tcPr>
            <w:tcW w:w="635" w:type="dxa"/>
            <w:vMerge w:val="restart"/>
            <w:tcBorders>
              <w:top w:val="nil"/>
            </w:tcBorders>
            <w:textDirection w:val="tbRlV"/>
            <w:vAlign w:val="center"/>
          </w:tcPr>
          <w:p w:rsidR="00CC1B14" w:rsidRDefault="00CC1B14">
            <w:pPr>
              <w:jc w:val="center"/>
            </w:pPr>
            <w:r>
              <w:rPr>
                <w:rFonts w:hint="eastAsia"/>
                <w:spacing w:val="53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72" w:type="dxa"/>
            <w:gridSpan w:val="2"/>
            <w:vAlign w:val="center"/>
          </w:tcPr>
          <w:p w:rsidR="00CC1B14" w:rsidRDefault="00CC1B14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592" w:type="dxa"/>
            <w:gridSpan w:val="14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</w:tr>
      <w:tr w:rsidR="00CC1B14" w:rsidTr="006A5DB5">
        <w:trPr>
          <w:cantSplit/>
          <w:trHeight w:val="600"/>
        </w:trPr>
        <w:tc>
          <w:tcPr>
            <w:tcW w:w="635" w:type="dxa"/>
            <w:vMerge/>
            <w:textDirection w:val="tbRlV"/>
            <w:vAlign w:val="center"/>
          </w:tcPr>
          <w:p w:rsidR="00CC1B14" w:rsidRDefault="00CC1B14">
            <w:pPr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CC1B14" w:rsidRDefault="00CC1B14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2" w:type="dxa"/>
            <w:gridSpan w:val="4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4"/>
            <w:vAlign w:val="center"/>
          </w:tcPr>
          <w:p w:rsidR="00FE2F05" w:rsidRDefault="00FE2F05">
            <w:pPr>
              <w:jc w:val="distribute"/>
            </w:pPr>
            <w:r>
              <w:rPr>
                <w:rFonts w:hint="eastAsia"/>
              </w:rPr>
              <w:t>竣</w:t>
            </w:r>
            <w:r w:rsidR="00CC1B14">
              <w:rPr>
                <w:rFonts w:hint="eastAsia"/>
              </w:rPr>
              <w:t>工</w:t>
            </w:r>
            <w:r w:rsidR="00CC1B14">
              <w:t>(</w:t>
            </w:r>
            <w:r w:rsidR="00CC1B14">
              <w:rPr>
                <w:rFonts w:hint="eastAsia"/>
              </w:rPr>
              <w:t>予定</w:t>
            </w:r>
            <w:r w:rsidR="00CC1B14">
              <w:t>)</w:t>
            </w:r>
          </w:p>
          <w:p w:rsidR="00CC1B14" w:rsidRDefault="00CC1B14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275" w:type="dxa"/>
            <w:gridSpan w:val="6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</w:tr>
      <w:tr w:rsidR="00FE2F05" w:rsidTr="00147B2C">
        <w:trPr>
          <w:cantSplit/>
          <w:trHeight w:val="900"/>
        </w:trPr>
        <w:tc>
          <w:tcPr>
            <w:tcW w:w="635" w:type="dxa"/>
            <w:vMerge/>
            <w:textDirection w:val="tbRlV"/>
            <w:vAlign w:val="center"/>
          </w:tcPr>
          <w:p w:rsidR="00FE2F05" w:rsidRDefault="00FE2F05">
            <w:pPr>
              <w:jc w:val="center"/>
            </w:pPr>
          </w:p>
        </w:tc>
        <w:tc>
          <w:tcPr>
            <w:tcW w:w="1279" w:type="dxa"/>
            <w:gridSpan w:val="3"/>
            <w:vAlign w:val="center"/>
          </w:tcPr>
          <w:p w:rsidR="006141F9" w:rsidRDefault="006141F9" w:rsidP="00147B2C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85" w:type="dxa"/>
            <w:gridSpan w:val="13"/>
            <w:vAlign w:val="center"/>
          </w:tcPr>
          <w:p w:rsidR="00FE2F05" w:rsidRDefault="00FE2F0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FE2F05" w:rsidRDefault="00FE2F05">
            <w:r>
              <w:rPr>
                <w:rFonts w:hint="eastAsia"/>
              </w:rPr>
              <w:t xml:space="preserve">　</w:t>
            </w:r>
          </w:p>
        </w:tc>
      </w:tr>
      <w:tr w:rsidR="00C102CA" w:rsidTr="006A5DB5">
        <w:trPr>
          <w:cantSplit/>
          <w:trHeight w:val="600"/>
        </w:trPr>
        <w:tc>
          <w:tcPr>
            <w:tcW w:w="1667" w:type="dxa"/>
            <w:gridSpan w:val="2"/>
            <w:vMerge w:val="restart"/>
            <w:tcBorders>
              <w:top w:val="nil"/>
            </w:tcBorders>
            <w:vAlign w:val="center"/>
          </w:tcPr>
          <w:p w:rsidR="00C102CA" w:rsidRDefault="00C102C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60" w:type="dxa"/>
            <w:gridSpan w:val="3"/>
            <w:vAlign w:val="center"/>
          </w:tcPr>
          <w:p w:rsidR="00C102CA" w:rsidRDefault="00C102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89" w:type="dxa"/>
            <w:gridSpan w:val="4"/>
            <w:tcBorders>
              <w:right w:val="nil"/>
            </w:tcBorders>
            <w:vAlign w:val="center"/>
          </w:tcPr>
          <w:p w:rsidR="00C102CA" w:rsidRDefault="00C102CA" w:rsidP="00FE2F05">
            <w:pPr>
              <w:ind w:right="840"/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C102CA" w:rsidRDefault="00C102CA" w:rsidP="00B35406">
            <w:pPr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75" w:type="dxa"/>
            <w:gridSpan w:val="6"/>
            <w:tcBorders>
              <w:left w:val="nil"/>
            </w:tcBorders>
            <w:vAlign w:val="center"/>
          </w:tcPr>
          <w:p w:rsidR="00C102CA" w:rsidRDefault="00C102CA" w:rsidP="00C102CA">
            <w:pPr>
              <w:ind w:right="840"/>
            </w:pPr>
          </w:p>
        </w:tc>
      </w:tr>
      <w:tr w:rsidR="00CC1B14" w:rsidTr="006A5DB5">
        <w:trPr>
          <w:cantSplit/>
          <w:trHeight w:val="600"/>
        </w:trPr>
        <w:tc>
          <w:tcPr>
            <w:tcW w:w="1667" w:type="dxa"/>
            <w:gridSpan w:val="2"/>
            <w:vMerge/>
            <w:vAlign w:val="center"/>
          </w:tcPr>
          <w:p w:rsidR="00CC1B14" w:rsidRDefault="00CC1B14"/>
        </w:tc>
        <w:tc>
          <w:tcPr>
            <w:tcW w:w="660" w:type="dxa"/>
            <w:gridSpan w:val="3"/>
            <w:vAlign w:val="center"/>
          </w:tcPr>
          <w:p w:rsidR="00CC1B14" w:rsidRDefault="00CC1B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72" w:type="dxa"/>
            <w:gridSpan w:val="12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</w:tr>
      <w:tr w:rsidR="00CC1B14" w:rsidTr="006A5DB5">
        <w:trPr>
          <w:cantSplit/>
          <w:trHeight w:val="600"/>
        </w:trPr>
        <w:tc>
          <w:tcPr>
            <w:tcW w:w="4247" w:type="dxa"/>
            <w:gridSpan w:val="6"/>
            <w:vAlign w:val="center"/>
          </w:tcPr>
          <w:p w:rsidR="00CC1B14" w:rsidRDefault="00CC1B1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11"/>
            <w:vAlign w:val="center"/>
          </w:tcPr>
          <w:p w:rsidR="00CC1B14" w:rsidRDefault="00CC1B1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C1B14" w:rsidTr="006A5DB5">
        <w:trPr>
          <w:cantSplit/>
          <w:trHeight w:val="1800"/>
        </w:trPr>
        <w:tc>
          <w:tcPr>
            <w:tcW w:w="4247" w:type="dxa"/>
            <w:gridSpan w:val="6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11"/>
            <w:vAlign w:val="center"/>
          </w:tcPr>
          <w:p w:rsidR="00CC1B14" w:rsidRDefault="00CC1B14">
            <w:r>
              <w:rPr>
                <w:rFonts w:hint="eastAsia"/>
              </w:rPr>
              <w:t xml:space="preserve">　</w:t>
            </w:r>
          </w:p>
        </w:tc>
      </w:tr>
    </w:tbl>
    <w:p w:rsidR="00CC1B14" w:rsidRDefault="00CC1B14">
      <w:r>
        <w:rPr>
          <w:rFonts w:hint="eastAsia"/>
        </w:rPr>
        <w:t xml:space="preserve">　備考</w:t>
      </w:r>
    </w:p>
    <w:p w:rsidR="00CC1B14" w:rsidRDefault="00CC1B14">
      <w:pPr>
        <w:ind w:left="525" w:hanging="525"/>
      </w:pPr>
      <w:r>
        <w:rPr>
          <w:rFonts w:hint="eastAsia"/>
        </w:rPr>
        <w:t xml:space="preserve">　　</w:t>
      </w:r>
      <w:r w:rsidR="0060559A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CB2260" w:rsidRPr="00CB2260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CC1B14" w:rsidRDefault="00CC1B14">
      <w:pPr>
        <w:ind w:left="525" w:hanging="525"/>
      </w:pPr>
      <w:r>
        <w:rPr>
          <w:rFonts w:hint="eastAsia"/>
        </w:rPr>
        <w:t xml:space="preserve">　　</w:t>
      </w:r>
      <w:r w:rsidR="0060559A">
        <w:rPr>
          <w:rFonts w:hint="eastAsia"/>
        </w:rPr>
        <w:t>２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CC1B14" w:rsidRDefault="00CC1B14">
      <w:pPr>
        <w:ind w:left="525" w:hanging="525"/>
      </w:pPr>
      <w:r>
        <w:rPr>
          <w:rFonts w:hint="eastAsia"/>
        </w:rPr>
        <w:t xml:space="preserve">　　</w:t>
      </w:r>
      <w:r w:rsidR="0060559A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CC1B14" w:rsidRDefault="00CC1B14">
      <w:pPr>
        <w:ind w:left="525" w:hanging="525"/>
      </w:pPr>
      <w:r>
        <w:rPr>
          <w:rFonts w:hint="eastAsia"/>
        </w:rPr>
        <w:t xml:space="preserve">　　</w:t>
      </w:r>
      <w:r w:rsidR="0060559A">
        <w:rPr>
          <w:rFonts w:hint="eastAsia"/>
        </w:rPr>
        <w:t>４</w:t>
      </w:r>
      <w:r>
        <w:rPr>
          <w:rFonts w:hint="eastAsia"/>
        </w:rPr>
        <w:t xml:space="preserve">　当該設備の設計図書を添付すること。</w:t>
      </w:r>
    </w:p>
    <w:sectPr w:rsidR="00CC1B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B30" w:rsidRDefault="00446B30" w:rsidP="00517610">
      <w:r>
        <w:separator/>
      </w:r>
    </w:p>
  </w:endnote>
  <w:endnote w:type="continuationSeparator" w:id="0">
    <w:p w:rsidR="00446B30" w:rsidRDefault="00446B30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B30" w:rsidRDefault="00446B30" w:rsidP="00517610">
      <w:r>
        <w:separator/>
      </w:r>
    </w:p>
  </w:footnote>
  <w:footnote w:type="continuationSeparator" w:id="0">
    <w:p w:rsidR="00446B30" w:rsidRDefault="00446B30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4F"/>
    <w:rsid w:val="00014CF8"/>
    <w:rsid w:val="000335D3"/>
    <w:rsid w:val="0006387C"/>
    <w:rsid w:val="00147B2C"/>
    <w:rsid w:val="0016743D"/>
    <w:rsid w:val="00187741"/>
    <w:rsid w:val="001B0F95"/>
    <w:rsid w:val="00251FE3"/>
    <w:rsid w:val="002B479F"/>
    <w:rsid w:val="003A4692"/>
    <w:rsid w:val="003A4E3E"/>
    <w:rsid w:val="003E1457"/>
    <w:rsid w:val="00446B30"/>
    <w:rsid w:val="00517610"/>
    <w:rsid w:val="005621F9"/>
    <w:rsid w:val="005B3256"/>
    <w:rsid w:val="0060559A"/>
    <w:rsid w:val="006141F9"/>
    <w:rsid w:val="006A5DB5"/>
    <w:rsid w:val="007B50FE"/>
    <w:rsid w:val="00860940"/>
    <w:rsid w:val="008A74F8"/>
    <w:rsid w:val="009A374F"/>
    <w:rsid w:val="00A70F32"/>
    <w:rsid w:val="00AC193C"/>
    <w:rsid w:val="00AF7317"/>
    <w:rsid w:val="00B35406"/>
    <w:rsid w:val="00B40724"/>
    <w:rsid w:val="00B74373"/>
    <w:rsid w:val="00C102CA"/>
    <w:rsid w:val="00CB2260"/>
    <w:rsid w:val="00CC1B14"/>
    <w:rsid w:val="00CD7E50"/>
    <w:rsid w:val="00E0374B"/>
    <w:rsid w:val="00E2170C"/>
    <w:rsid w:val="00E77F0F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8C266-AC84-48C8-A9C7-0538D85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8A74F8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8A74F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74F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6</cp:revision>
  <cp:lastPrinted>2025-02-03T01:53:00Z</cp:lastPrinted>
  <dcterms:created xsi:type="dcterms:W3CDTF">2024-12-17T06:25:00Z</dcterms:created>
  <dcterms:modified xsi:type="dcterms:W3CDTF">2025-02-03T01:54:00Z</dcterms:modified>
</cp:coreProperties>
</file>