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6E" w:rsidRDefault="00BA246E" w:rsidP="00756E4D">
      <w:pPr>
        <w:ind w:leftChars="67" w:left="141"/>
      </w:pPr>
      <w:r>
        <w:rPr>
          <w:rFonts w:hint="eastAsia"/>
        </w:rPr>
        <w:t>様式第</w:t>
      </w:r>
      <w:r w:rsidR="00E55E89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55E89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809"/>
        <w:gridCol w:w="2988"/>
      </w:tblGrid>
      <w:tr w:rsidR="00BA246E">
        <w:trPr>
          <w:cantSplit/>
        </w:trPr>
        <w:tc>
          <w:tcPr>
            <w:tcW w:w="1699" w:type="dxa"/>
            <w:vAlign w:val="center"/>
          </w:tcPr>
          <w:p w:rsidR="00BA246E" w:rsidRDefault="00BA246E">
            <w:r>
              <w:rPr>
                <w:rFonts w:hint="eastAsia"/>
              </w:rPr>
              <w:t xml:space="preserve">　</w:t>
            </w:r>
          </w:p>
        </w:tc>
        <w:tc>
          <w:tcPr>
            <w:tcW w:w="3809" w:type="dxa"/>
            <w:vAlign w:val="center"/>
          </w:tcPr>
          <w:p w:rsidR="00BA246E" w:rsidRDefault="00BA246E">
            <w:pPr>
              <w:jc w:val="distribute"/>
            </w:pPr>
            <w:r>
              <w:rPr>
                <w:rFonts w:hint="eastAsia"/>
              </w:rPr>
              <w:t>炉・厨房設備・温風暖房機・ボイラー</w:t>
            </w:r>
          </w:p>
          <w:p w:rsidR="00BA246E" w:rsidRDefault="00BA246E">
            <w:pPr>
              <w:jc w:val="distribute"/>
            </w:pPr>
            <w:r>
              <w:rPr>
                <w:rFonts w:hint="eastAsia"/>
              </w:rPr>
              <w:t>給湯湯沸設備・乾燥設備・サウナ設備</w:t>
            </w:r>
          </w:p>
          <w:p w:rsidR="00BA246E" w:rsidRDefault="00BA246E">
            <w:pPr>
              <w:jc w:val="distribute"/>
            </w:pPr>
            <w:r>
              <w:rPr>
                <w:rFonts w:hint="eastAsia"/>
              </w:rPr>
              <w:t>ヒートポンプ冷暖房機</w:t>
            </w:r>
          </w:p>
          <w:p w:rsidR="00BA246E" w:rsidRDefault="00BA246E">
            <w:pPr>
              <w:jc w:val="distribute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988" w:type="dxa"/>
            <w:vAlign w:val="center"/>
          </w:tcPr>
          <w:p w:rsidR="00BA246E" w:rsidRDefault="00BA246E">
            <w:r>
              <w:rPr>
                <w:rFonts w:hint="eastAsia"/>
              </w:rPr>
              <w:t>設置届出書</w:t>
            </w:r>
          </w:p>
        </w:tc>
      </w:tr>
    </w:tbl>
    <w:p w:rsidR="00BA246E" w:rsidRDefault="00BA246E">
      <w:pPr>
        <w:spacing w:line="100" w:lineRule="exact"/>
      </w:pP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24"/>
        <w:gridCol w:w="420"/>
        <w:gridCol w:w="228"/>
        <w:gridCol w:w="240"/>
        <w:gridCol w:w="534"/>
        <w:gridCol w:w="882"/>
        <w:gridCol w:w="736"/>
        <w:gridCol w:w="308"/>
        <w:gridCol w:w="58"/>
        <w:gridCol w:w="536"/>
        <w:gridCol w:w="51"/>
        <w:gridCol w:w="69"/>
        <w:gridCol w:w="53"/>
        <w:gridCol w:w="290"/>
        <w:gridCol w:w="419"/>
        <w:gridCol w:w="432"/>
        <w:gridCol w:w="37"/>
        <w:gridCol w:w="283"/>
        <w:gridCol w:w="425"/>
        <w:gridCol w:w="98"/>
        <w:gridCol w:w="186"/>
        <w:gridCol w:w="269"/>
        <w:gridCol w:w="156"/>
        <w:gridCol w:w="523"/>
      </w:tblGrid>
      <w:tr w:rsidR="00702505" w:rsidTr="00702505">
        <w:trPr>
          <w:cantSplit/>
          <w:trHeight w:val="438"/>
        </w:trPr>
        <w:tc>
          <w:tcPr>
            <w:tcW w:w="6553" w:type="dxa"/>
            <w:gridSpan w:val="18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02505" w:rsidRPr="002B479F" w:rsidRDefault="00702505" w:rsidP="00DA0A10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02505" w:rsidRDefault="00702505" w:rsidP="00DA0A1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02505" w:rsidRDefault="00702505" w:rsidP="00DA0A10">
            <w:pPr>
              <w:jc w:val="center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02505" w:rsidRDefault="00702505" w:rsidP="00DA0A1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02505" w:rsidRDefault="00702505" w:rsidP="00DA0A10">
            <w:pPr>
              <w:jc w:val="center"/>
            </w:pPr>
          </w:p>
        </w:tc>
        <w:tc>
          <w:tcPr>
            <w:tcW w:w="523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02505" w:rsidRDefault="00702505" w:rsidP="00DA0A10">
            <w:r>
              <w:rPr>
                <w:rFonts w:hint="eastAsia"/>
              </w:rPr>
              <w:t>日</w:t>
            </w:r>
          </w:p>
        </w:tc>
      </w:tr>
      <w:tr w:rsidR="00702505" w:rsidRPr="002B479F" w:rsidTr="00702505">
        <w:trPr>
          <w:cantSplit/>
          <w:trHeight w:val="350"/>
        </w:trPr>
        <w:tc>
          <w:tcPr>
            <w:tcW w:w="8493" w:type="dxa"/>
            <w:gridSpan w:val="25"/>
            <w:tcBorders>
              <w:top w:val="nil"/>
              <w:bottom w:val="nil"/>
            </w:tcBorders>
            <w:vAlign w:val="center"/>
          </w:tcPr>
          <w:p w:rsidR="00702505" w:rsidRPr="002B479F" w:rsidRDefault="00702505" w:rsidP="00DA0A1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702505" w:rsidRPr="002B479F" w:rsidTr="00702505">
        <w:trPr>
          <w:cantSplit/>
          <w:trHeight w:val="269"/>
        </w:trPr>
        <w:tc>
          <w:tcPr>
            <w:tcW w:w="8493" w:type="dxa"/>
            <w:gridSpan w:val="25"/>
            <w:tcBorders>
              <w:top w:val="nil"/>
              <w:bottom w:val="nil"/>
            </w:tcBorders>
            <w:vAlign w:val="center"/>
          </w:tcPr>
          <w:p w:rsidR="00702505" w:rsidRPr="002B479F" w:rsidRDefault="00702505" w:rsidP="00DA0A10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702505" w:rsidRPr="002B479F" w:rsidTr="00702505">
        <w:trPr>
          <w:cantSplit/>
          <w:trHeight w:val="319"/>
        </w:trPr>
        <w:tc>
          <w:tcPr>
            <w:tcW w:w="525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702505" w:rsidRPr="002B479F" w:rsidRDefault="00702505" w:rsidP="00DA0A10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702505" w:rsidRPr="002B479F" w:rsidRDefault="00702505" w:rsidP="00DA0A10">
            <w:bookmarkStart w:id="0" w:name="_GoBack"/>
            <w:bookmarkEnd w:id="0"/>
          </w:p>
        </w:tc>
      </w:tr>
      <w:tr w:rsidR="00702505" w:rsidRPr="002B479F" w:rsidTr="00702505">
        <w:trPr>
          <w:cantSplit/>
          <w:trHeight w:val="319"/>
        </w:trPr>
        <w:tc>
          <w:tcPr>
            <w:tcW w:w="5665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702505" w:rsidRPr="002B479F" w:rsidRDefault="00702505" w:rsidP="00DA0A10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505" w:rsidRPr="002B479F" w:rsidRDefault="00702505" w:rsidP="00DA0A10"/>
        </w:tc>
        <w:tc>
          <w:tcPr>
            <w:tcW w:w="523" w:type="dxa"/>
            <w:tcBorders>
              <w:top w:val="nil"/>
              <w:left w:val="nil"/>
              <w:bottom w:val="nil"/>
            </w:tcBorders>
            <w:vAlign w:val="center"/>
          </w:tcPr>
          <w:p w:rsidR="00702505" w:rsidRPr="002B479F" w:rsidRDefault="00702505" w:rsidP="00DA0A10">
            <w:r>
              <w:rPr>
                <w:rFonts w:hint="eastAsia"/>
              </w:rPr>
              <w:t>）</w:t>
            </w:r>
          </w:p>
        </w:tc>
      </w:tr>
      <w:tr w:rsidR="00702505" w:rsidRPr="002B479F" w:rsidTr="00702505">
        <w:trPr>
          <w:cantSplit/>
          <w:trHeight w:val="319"/>
        </w:trPr>
        <w:tc>
          <w:tcPr>
            <w:tcW w:w="525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702505" w:rsidRPr="002B479F" w:rsidRDefault="00702505" w:rsidP="00DA0A10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702505" w:rsidRPr="002B479F" w:rsidRDefault="00702505" w:rsidP="00DA0A10"/>
        </w:tc>
      </w:tr>
      <w:tr w:rsidR="00702505" w:rsidRPr="002B479F" w:rsidTr="00702505">
        <w:trPr>
          <w:cantSplit/>
          <w:trHeight w:hRule="exact" w:val="170"/>
        </w:trPr>
        <w:tc>
          <w:tcPr>
            <w:tcW w:w="8493" w:type="dxa"/>
            <w:gridSpan w:val="25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02505" w:rsidRPr="002B479F" w:rsidRDefault="00702505" w:rsidP="00DA0A10"/>
        </w:tc>
      </w:tr>
      <w:tr w:rsidR="00781583" w:rsidTr="00702505">
        <w:trPr>
          <w:cantSplit/>
          <w:trHeight w:val="420"/>
        </w:trPr>
        <w:tc>
          <w:tcPr>
            <w:tcW w:w="636" w:type="dxa"/>
            <w:vMerge w:val="restart"/>
            <w:tcBorders>
              <w:bottom w:val="nil"/>
            </w:tcBorders>
            <w:vAlign w:val="center"/>
          </w:tcPr>
          <w:p w:rsidR="00781583" w:rsidRDefault="00781583" w:rsidP="00AC5EC5">
            <w:pPr>
              <w:jc w:val="distribute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781583" w:rsidRDefault="00781583" w:rsidP="00AC5EC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95" w:type="dxa"/>
            <w:gridSpan w:val="11"/>
            <w:tcBorders>
              <w:bottom w:val="nil"/>
              <w:right w:val="nil"/>
            </w:tcBorders>
            <w:vAlign w:val="center"/>
          </w:tcPr>
          <w:p w:rsidR="00781583" w:rsidRDefault="00781583" w:rsidP="00AC5EC5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81583" w:rsidRDefault="00781583" w:rsidP="00AC5EC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09" w:type="dxa"/>
            <w:gridSpan w:val="9"/>
            <w:tcBorders>
              <w:left w:val="nil"/>
              <w:bottom w:val="nil"/>
            </w:tcBorders>
            <w:vAlign w:val="center"/>
          </w:tcPr>
          <w:p w:rsidR="00781583" w:rsidRDefault="00781583" w:rsidP="00781583">
            <w:pPr>
              <w:jc w:val="center"/>
            </w:pPr>
          </w:p>
        </w:tc>
      </w:tr>
      <w:tr w:rsidR="00083297" w:rsidTr="00702505">
        <w:trPr>
          <w:cantSplit/>
          <w:trHeight w:val="420"/>
        </w:trPr>
        <w:tc>
          <w:tcPr>
            <w:tcW w:w="636" w:type="dxa"/>
            <w:vMerge/>
            <w:textDirection w:val="tbRlV"/>
            <w:vAlign w:val="center"/>
          </w:tcPr>
          <w:p w:rsidR="00083297" w:rsidRDefault="00083297" w:rsidP="00AC5EC5">
            <w:pPr>
              <w:jc w:val="center"/>
            </w:pP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083297" w:rsidRDefault="00083297" w:rsidP="00AC5EC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28" w:type="dxa"/>
            <w:gridSpan w:val="6"/>
            <w:tcBorders>
              <w:bottom w:val="nil"/>
            </w:tcBorders>
            <w:vAlign w:val="center"/>
          </w:tcPr>
          <w:p w:rsidR="00083297" w:rsidRDefault="00083297" w:rsidP="00AC5EC5"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8"/>
            <w:tcBorders>
              <w:bottom w:val="nil"/>
            </w:tcBorders>
            <w:vAlign w:val="center"/>
          </w:tcPr>
          <w:p w:rsidR="00083297" w:rsidRDefault="00083297" w:rsidP="00AC5EC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843" w:type="dxa"/>
            <w:gridSpan w:val="4"/>
            <w:tcBorders>
              <w:bottom w:val="nil"/>
              <w:right w:val="nil"/>
            </w:tcBorders>
            <w:vAlign w:val="center"/>
          </w:tcPr>
          <w:p w:rsidR="00083297" w:rsidRDefault="00083297" w:rsidP="00AC5EC5"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3297" w:rsidRDefault="00083297" w:rsidP="00AC5EC5">
            <w:r>
              <w:rPr>
                <w:rFonts w:hint="eastAsia"/>
              </w:rPr>
              <w:t>項</w:t>
            </w:r>
          </w:p>
        </w:tc>
        <w:tc>
          <w:tcPr>
            <w:tcW w:w="679" w:type="dxa"/>
            <w:gridSpan w:val="2"/>
            <w:tcBorders>
              <w:left w:val="nil"/>
              <w:bottom w:val="nil"/>
            </w:tcBorders>
            <w:vAlign w:val="center"/>
          </w:tcPr>
          <w:p w:rsidR="00083297" w:rsidRDefault="00083297" w:rsidP="00AC5EC5"/>
        </w:tc>
      </w:tr>
      <w:tr w:rsidR="00AC5EC5" w:rsidTr="00702505">
        <w:trPr>
          <w:cantSplit/>
          <w:trHeight w:val="420"/>
        </w:trPr>
        <w:tc>
          <w:tcPr>
            <w:tcW w:w="636" w:type="dxa"/>
            <w:vMerge w:val="restart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02" w:type="dxa"/>
            <w:gridSpan w:val="3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36" w:type="dxa"/>
            <w:tcBorders>
              <w:bottom w:val="nil"/>
              <w:right w:val="nil"/>
            </w:tcBorders>
            <w:vAlign w:val="center"/>
          </w:tcPr>
          <w:p w:rsidR="00AC5EC5" w:rsidRPr="00133EFC" w:rsidRDefault="00AC5EC5" w:rsidP="00AC5EC5">
            <w:pPr>
              <w:jc w:val="right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nil"/>
            </w:tcBorders>
            <w:vAlign w:val="center"/>
          </w:tcPr>
          <w:p w:rsidR="00AC5EC5" w:rsidRDefault="00AC5EC5" w:rsidP="00AC5EC5">
            <w:pPr>
              <w:jc w:val="right"/>
            </w:pPr>
            <w:r w:rsidRPr="00133EFC">
              <w:rPr>
                <w:rFonts w:hint="eastAsia"/>
                <w:sz w:val="18"/>
              </w:rPr>
              <w:t>㎡</w:t>
            </w:r>
          </w:p>
        </w:tc>
        <w:tc>
          <w:tcPr>
            <w:tcW w:w="1908" w:type="dxa"/>
            <w:gridSpan w:val="8"/>
            <w:vMerge w:val="restart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  <w:spacing w:val="30"/>
              </w:rPr>
              <w:t>消防用設備</w:t>
            </w:r>
            <w:r>
              <w:rPr>
                <w:rFonts w:hint="eastAsia"/>
              </w:rPr>
              <w:t>等又は特殊消防用設備等</w:t>
            </w:r>
          </w:p>
        </w:tc>
        <w:tc>
          <w:tcPr>
            <w:tcW w:w="1977" w:type="dxa"/>
            <w:gridSpan w:val="8"/>
            <w:vMerge w:val="restart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AC5EC5" w:rsidTr="00702505">
        <w:trPr>
          <w:cantSplit/>
          <w:trHeight w:val="420"/>
        </w:trPr>
        <w:tc>
          <w:tcPr>
            <w:tcW w:w="636" w:type="dxa"/>
            <w:vMerge/>
            <w:textDirection w:val="tbRlV"/>
            <w:vAlign w:val="center"/>
          </w:tcPr>
          <w:p w:rsidR="00AC5EC5" w:rsidRDefault="00AC5EC5" w:rsidP="00AC5EC5">
            <w:pPr>
              <w:jc w:val="center"/>
            </w:pP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2" w:type="dxa"/>
            <w:gridSpan w:val="3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8"/>
            <w:vMerge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</w:p>
        </w:tc>
        <w:tc>
          <w:tcPr>
            <w:tcW w:w="1977" w:type="dxa"/>
            <w:gridSpan w:val="8"/>
            <w:vMerge/>
            <w:tcBorders>
              <w:bottom w:val="nil"/>
            </w:tcBorders>
            <w:vAlign w:val="center"/>
          </w:tcPr>
          <w:p w:rsidR="00AC5EC5" w:rsidRDefault="00AC5EC5" w:rsidP="00AC5EC5"/>
        </w:tc>
      </w:tr>
      <w:tr w:rsidR="00AC5EC5" w:rsidTr="00702505">
        <w:trPr>
          <w:cantSplit/>
          <w:trHeight w:val="420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5EC5" w:rsidRDefault="00AC5EC5" w:rsidP="00AC5EC5">
            <w:pPr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046" w:type="dxa"/>
            <w:gridSpan w:val="5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811" w:type="dxa"/>
            <w:gridSpan w:val="19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AC5EC5" w:rsidTr="00702505">
        <w:trPr>
          <w:cantSplit/>
          <w:trHeight w:val="42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AC5EC5" w:rsidRDefault="00AC5EC5" w:rsidP="00AC5EC5"/>
        </w:tc>
        <w:tc>
          <w:tcPr>
            <w:tcW w:w="2046" w:type="dxa"/>
            <w:gridSpan w:val="5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gridSpan w:val="4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  <w:gridSpan w:val="7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 w:rsidR="00083297"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1977" w:type="dxa"/>
            <w:gridSpan w:val="8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AC5EC5" w:rsidTr="00702505">
        <w:trPr>
          <w:cantSplit/>
          <w:trHeight w:val="42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AC5EC5" w:rsidRDefault="00AC5EC5" w:rsidP="00AC5EC5"/>
        </w:tc>
        <w:tc>
          <w:tcPr>
            <w:tcW w:w="1272" w:type="dxa"/>
            <w:gridSpan w:val="3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>設備の概要</w:t>
            </w:r>
          </w:p>
        </w:tc>
        <w:tc>
          <w:tcPr>
            <w:tcW w:w="6585" w:type="dxa"/>
            <w:gridSpan w:val="21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AC5EC5" w:rsidTr="00702505">
        <w:trPr>
          <w:cantSplit/>
          <w:trHeight w:val="42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AC5EC5" w:rsidRDefault="00AC5EC5" w:rsidP="00AC5EC5"/>
        </w:tc>
        <w:tc>
          <w:tcPr>
            <w:tcW w:w="1272" w:type="dxa"/>
            <w:gridSpan w:val="3"/>
            <w:vMerge w:val="restart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  <w:spacing w:val="10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294" w:type="dxa"/>
            <w:gridSpan w:val="7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91" w:type="dxa"/>
            <w:gridSpan w:val="14"/>
            <w:tcBorders>
              <w:bottom w:val="nil"/>
            </w:tcBorders>
            <w:vAlign w:val="center"/>
          </w:tcPr>
          <w:p w:rsidR="00AC5EC5" w:rsidRDefault="00AC5EC5" w:rsidP="00AC5EC5">
            <w:pPr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AC5EC5" w:rsidTr="00702505">
        <w:trPr>
          <w:cantSplit/>
          <w:trHeight w:val="42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AC5EC5" w:rsidRDefault="00AC5EC5" w:rsidP="00AC5EC5"/>
        </w:tc>
        <w:tc>
          <w:tcPr>
            <w:tcW w:w="1272" w:type="dxa"/>
            <w:gridSpan w:val="3"/>
            <w:vMerge/>
            <w:tcBorders>
              <w:bottom w:val="nil"/>
            </w:tcBorders>
            <w:vAlign w:val="center"/>
          </w:tcPr>
          <w:p w:rsidR="00AC5EC5" w:rsidRDefault="00AC5EC5" w:rsidP="00AC5EC5"/>
        </w:tc>
        <w:tc>
          <w:tcPr>
            <w:tcW w:w="3294" w:type="dxa"/>
            <w:gridSpan w:val="7"/>
            <w:tcBorders>
              <w:bottom w:val="nil"/>
            </w:tcBorders>
            <w:vAlign w:val="center"/>
          </w:tcPr>
          <w:p w:rsidR="00AC5EC5" w:rsidRDefault="00AC5EC5" w:rsidP="00AC5EC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AC5EC5" w:rsidRDefault="00AC5EC5" w:rsidP="00AC5EC5"/>
        </w:tc>
        <w:tc>
          <w:tcPr>
            <w:tcW w:w="3291" w:type="dxa"/>
            <w:gridSpan w:val="14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AC5EC5" w:rsidTr="00702505">
        <w:trPr>
          <w:cantSplit/>
          <w:trHeight w:val="420"/>
        </w:trPr>
        <w:tc>
          <w:tcPr>
            <w:tcW w:w="636" w:type="dxa"/>
            <w:vMerge/>
            <w:vAlign w:val="center"/>
          </w:tcPr>
          <w:p w:rsidR="00AC5EC5" w:rsidRDefault="00AC5EC5" w:rsidP="00AC5EC5"/>
        </w:tc>
        <w:tc>
          <w:tcPr>
            <w:tcW w:w="1272" w:type="dxa"/>
            <w:gridSpan w:val="3"/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585" w:type="dxa"/>
            <w:gridSpan w:val="21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AC5EC5" w:rsidTr="00702505">
        <w:trPr>
          <w:cantSplit/>
          <w:trHeight w:val="420"/>
        </w:trPr>
        <w:tc>
          <w:tcPr>
            <w:tcW w:w="2148" w:type="dxa"/>
            <w:gridSpan w:val="5"/>
            <w:vAlign w:val="center"/>
          </w:tcPr>
          <w:p w:rsidR="00AC5EC5" w:rsidRDefault="00AC5EC5" w:rsidP="00AC5EC5">
            <w:pPr>
              <w:jc w:val="center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45" w:type="dxa"/>
            <w:gridSpan w:val="20"/>
            <w:tcBorders>
              <w:bottom w:val="nil"/>
            </w:tcBorders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781583" w:rsidTr="00702505">
        <w:trPr>
          <w:cantSplit/>
          <w:trHeight w:val="42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781583" w:rsidRDefault="00781583" w:rsidP="00AC5EC5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88" w:type="dxa"/>
            <w:gridSpan w:val="3"/>
            <w:tcBorders>
              <w:bottom w:val="nil"/>
            </w:tcBorders>
            <w:vAlign w:val="center"/>
          </w:tcPr>
          <w:p w:rsidR="00781583" w:rsidRDefault="00781583" w:rsidP="00AC5E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74" w:type="dxa"/>
            <w:gridSpan w:val="8"/>
            <w:tcBorders>
              <w:bottom w:val="nil"/>
              <w:right w:val="nil"/>
            </w:tcBorders>
            <w:vAlign w:val="center"/>
          </w:tcPr>
          <w:p w:rsidR="00781583" w:rsidRDefault="00781583" w:rsidP="00AC5EC5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81583" w:rsidRDefault="00781583" w:rsidP="00AC5EC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09" w:type="dxa"/>
            <w:gridSpan w:val="9"/>
            <w:tcBorders>
              <w:left w:val="nil"/>
              <w:bottom w:val="nil"/>
            </w:tcBorders>
            <w:vAlign w:val="center"/>
          </w:tcPr>
          <w:p w:rsidR="00781583" w:rsidRDefault="00781583" w:rsidP="00781583">
            <w:pPr>
              <w:jc w:val="center"/>
            </w:pPr>
          </w:p>
        </w:tc>
      </w:tr>
      <w:tr w:rsidR="00AC5EC5" w:rsidTr="00702505">
        <w:trPr>
          <w:cantSplit/>
          <w:trHeight w:val="420"/>
        </w:trPr>
        <w:tc>
          <w:tcPr>
            <w:tcW w:w="1260" w:type="dxa"/>
            <w:gridSpan w:val="2"/>
            <w:vMerge/>
            <w:vAlign w:val="center"/>
          </w:tcPr>
          <w:p w:rsidR="00AC5EC5" w:rsidRDefault="00AC5EC5" w:rsidP="00AC5EC5"/>
        </w:tc>
        <w:tc>
          <w:tcPr>
            <w:tcW w:w="888" w:type="dxa"/>
            <w:gridSpan w:val="3"/>
            <w:vAlign w:val="center"/>
          </w:tcPr>
          <w:p w:rsidR="00AC5EC5" w:rsidRDefault="00AC5EC5" w:rsidP="00AC5EC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5" w:type="dxa"/>
            <w:gridSpan w:val="20"/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  <w:tr w:rsidR="00AC5EC5" w:rsidTr="00702505">
        <w:trPr>
          <w:cantSplit/>
          <w:trHeight w:val="420"/>
        </w:trPr>
        <w:tc>
          <w:tcPr>
            <w:tcW w:w="4300" w:type="dxa"/>
            <w:gridSpan w:val="8"/>
            <w:vAlign w:val="center"/>
          </w:tcPr>
          <w:p w:rsidR="00AC5EC5" w:rsidRDefault="00AC5EC5" w:rsidP="00AC5EC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93" w:type="dxa"/>
            <w:gridSpan w:val="17"/>
            <w:vAlign w:val="center"/>
          </w:tcPr>
          <w:p w:rsidR="00AC5EC5" w:rsidRDefault="00AC5EC5" w:rsidP="00AC5EC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C5EC5" w:rsidTr="00702505">
        <w:trPr>
          <w:cantSplit/>
          <w:trHeight w:val="420"/>
        </w:trPr>
        <w:tc>
          <w:tcPr>
            <w:tcW w:w="4300" w:type="dxa"/>
            <w:gridSpan w:val="8"/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  <w:p w:rsidR="00AC5EC5" w:rsidRDefault="00AC5EC5" w:rsidP="00AC5EC5"/>
          <w:p w:rsidR="00AC5EC5" w:rsidRDefault="00AC5EC5" w:rsidP="00AC5EC5"/>
        </w:tc>
        <w:tc>
          <w:tcPr>
            <w:tcW w:w="4193" w:type="dxa"/>
            <w:gridSpan w:val="17"/>
            <w:vAlign w:val="center"/>
          </w:tcPr>
          <w:p w:rsidR="00AC5EC5" w:rsidRDefault="00AC5EC5" w:rsidP="00AC5EC5">
            <w:r>
              <w:rPr>
                <w:rFonts w:hint="eastAsia"/>
              </w:rPr>
              <w:t xml:space="preserve">　</w:t>
            </w:r>
          </w:p>
        </w:tc>
      </w:tr>
    </w:tbl>
    <w:p w:rsidR="00BA246E" w:rsidRDefault="00BA246E">
      <w:pPr>
        <w:spacing w:before="60" w:line="240" w:lineRule="exact"/>
        <w:ind w:left="945" w:hanging="945"/>
      </w:pPr>
      <w:r>
        <w:rPr>
          <w:rFonts w:hint="eastAsia"/>
        </w:rPr>
        <w:t xml:space="preserve">　備考　</w:t>
      </w:r>
      <w:r w:rsidR="00E55E89">
        <w:rPr>
          <w:rFonts w:hint="eastAsia"/>
        </w:rPr>
        <w:t>１</w:t>
      </w:r>
      <w:r>
        <w:rPr>
          <w:rFonts w:hint="eastAsia"/>
        </w:rPr>
        <w:t xml:space="preserve">　届出書の名称は、○印により表示すること。</w:t>
      </w:r>
    </w:p>
    <w:p w:rsidR="00BA246E" w:rsidRDefault="00BA246E" w:rsidP="00E55E89">
      <w:pPr>
        <w:spacing w:line="240" w:lineRule="exact"/>
        <w:ind w:left="1064" w:hanging="1064"/>
      </w:pPr>
      <w:r>
        <w:rPr>
          <w:rFonts w:hint="eastAsia"/>
        </w:rPr>
        <w:t xml:space="preserve">　　　　</w:t>
      </w:r>
      <w:r w:rsidR="00E55E89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</w:t>
      </w:r>
      <w:r w:rsidR="002C06C3" w:rsidRPr="002C06C3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BA246E" w:rsidRDefault="00BA246E" w:rsidP="00E55E89">
      <w:pPr>
        <w:spacing w:line="240" w:lineRule="exact"/>
        <w:ind w:left="1064" w:hanging="1064"/>
      </w:pPr>
      <w:r>
        <w:rPr>
          <w:rFonts w:hint="eastAsia"/>
        </w:rPr>
        <w:t xml:space="preserve">　　　　</w:t>
      </w:r>
      <w:r w:rsidR="00E55E89">
        <w:rPr>
          <w:rFonts w:hint="eastAsia"/>
        </w:rPr>
        <w:t>３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BA246E" w:rsidRDefault="00BA246E" w:rsidP="00E55E89">
      <w:pPr>
        <w:spacing w:line="240" w:lineRule="exact"/>
        <w:ind w:left="1064" w:hanging="1064"/>
      </w:pPr>
      <w:r>
        <w:rPr>
          <w:rFonts w:hint="eastAsia"/>
        </w:rPr>
        <w:t xml:space="preserve">　　　　</w:t>
      </w:r>
      <w:r w:rsidR="00E55E89">
        <w:rPr>
          <w:rFonts w:hint="eastAsia"/>
        </w:rPr>
        <w:t>４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BA246E" w:rsidRDefault="00BA246E" w:rsidP="00E55E89">
      <w:pPr>
        <w:spacing w:line="240" w:lineRule="exact"/>
        <w:ind w:left="1064" w:hanging="1064"/>
      </w:pPr>
      <w:r>
        <w:rPr>
          <w:rFonts w:hint="eastAsia"/>
        </w:rPr>
        <w:t xml:space="preserve">　　　　</w:t>
      </w:r>
      <w:r w:rsidR="00E55E89">
        <w:rPr>
          <w:rFonts w:hint="eastAsia"/>
        </w:rPr>
        <w:t>５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BA246E" w:rsidRDefault="00BA246E">
      <w:pPr>
        <w:spacing w:line="240" w:lineRule="exact"/>
        <w:ind w:left="945" w:hanging="945"/>
      </w:pPr>
      <w:r>
        <w:rPr>
          <w:rFonts w:hint="eastAsia"/>
        </w:rPr>
        <w:t xml:space="preserve">　　　　</w:t>
      </w:r>
      <w:r w:rsidR="00E55E89">
        <w:rPr>
          <w:rFonts w:hint="eastAsia"/>
        </w:rPr>
        <w:t>６</w:t>
      </w:r>
      <w:r>
        <w:rPr>
          <w:rFonts w:hint="eastAsia"/>
        </w:rPr>
        <w:t xml:space="preserve">　※印の欄は、記入しないこと。</w:t>
      </w:r>
    </w:p>
    <w:p w:rsidR="00BA246E" w:rsidRDefault="00BA246E" w:rsidP="00AC5EC5">
      <w:pPr>
        <w:spacing w:line="240" w:lineRule="exact"/>
        <w:ind w:left="945" w:hanging="945"/>
      </w:pPr>
      <w:r>
        <w:rPr>
          <w:rFonts w:hint="eastAsia"/>
        </w:rPr>
        <w:t xml:space="preserve">　　　　</w:t>
      </w:r>
      <w:r w:rsidR="00E55E89">
        <w:rPr>
          <w:rFonts w:hint="eastAsia"/>
        </w:rPr>
        <w:t>７</w:t>
      </w:r>
      <w:r>
        <w:rPr>
          <w:rFonts w:hint="eastAsia"/>
        </w:rPr>
        <w:t xml:space="preserve">　当該設備の設計図書を添付すること。</w:t>
      </w:r>
    </w:p>
    <w:sectPr w:rsidR="00BA24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7B" w:rsidRDefault="007D4E7B" w:rsidP="00517610">
      <w:r>
        <w:separator/>
      </w:r>
    </w:p>
  </w:endnote>
  <w:endnote w:type="continuationSeparator" w:id="0">
    <w:p w:rsidR="007D4E7B" w:rsidRDefault="007D4E7B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7B" w:rsidRDefault="007D4E7B" w:rsidP="00517610">
      <w:r>
        <w:separator/>
      </w:r>
    </w:p>
  </w:footnote>
  <w:footnote w:type="continuationSeparator" w:id="0">
    <w:p w:rsidR="007D4E7B" w:rsidRDefault="007D4E7B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A3"/>
    <w:rsid w:val="00081CE6"/>
    <w:rsid w:val="00083297"/>
    <w:rsid w:val="000930A3"/>
    <w:rsid w:val="000F444C"/>
    <w:rsid w:val="00133EFC"/>
    <w:rsid w:val="0013582D"/>
    <w:rsid w:val="00163D3D"/>
    <w:rsid w:val="00165F98"/>
    <w:rsid w:val="002B2054"/>
    <w:rsid w:val="002B479F"/>
    <w:rsid w:val="002C06C3"/>
    <w:rsid w:val="00341B6B"/>
    <w:rsid w:val="00366A59"/>
    <w:rsid w:val="003860CA"/>
    <w:rsid w:val="003F45A2"/>
    <w:rsid w:val="0040077A"/>
    <w:rsid w:val="00403BAB"/>
    <w:rsid w:val="0042625B"/>
    <w:rsid w:val="00453732"/>
    <w:rsid w:val="00517610"/>
    <w:rsid w:val="005812C4"/>
    <w:rsid w:val="00582720"/>
    <w:rsid w:val="00672FB7"/>
    <w:rsid w:val="00702505"/>
    <w:rsid w:val="00741809"/>
    <w:rsid w:val="00756E4D"/>
    <w:rsid w:val="00781583"/>
    <w:rsid w:val="007D4E7B"/>
    <w:rsid w:val="00801B92"/>
    <w:rsid w:val="00825C45"/>
    <w:rsid w:val="008963CE"/>
    <w:rsid w:val="008A3609"/>
    <w:rsid w:val="00934548"/>
    <w:rsid w:val="009B1AAD"/>
    <w:rsid w:val="00A34A98"/>
    <w:rsid w:val="00AC5EC5"/>
    <w:rsid w:val="00BA246E"/>
    <w:rsid w:val="00C101FF"/>
    <w:rsid w:val="00C539E0"/>
    <w:rsid w:val="00CD404C"/>
    <w:rsid w:val="00CD4474"/>
    <w:rsid w:val="00DD5046"/>
    <w:rsid w:val="00E34784"/>
    <w:rsid w:val="00E55E89"/>
    <w:rsid w:val="00EB2505"/>
    <w:rsid w:val="00EE7569"/>
    <w:rsid w:val="00F64277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E16ED"/>
  <w14:defaultImageDpi w14:val="96"/>
  <w15:docId w15:val="{F2F3720C-8C85-4120-A990-76A55E01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8A3609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8A36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360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tokuji</cp:lastModifiedBy>
  <cp:revision>5</cp:revision>
  <cp:lastPrinted>2024-12-20T01:10:00Z</cp:lastPrinted>
  <dcterms:created xsi:type="dcterms:W3CDTF">2024-12-17T07:51:00Z</dcterms:created>
  <dcterms:modified xsi:type="dcterms:W3CDTF">2024-12-20T01:10:00Z</dcterms:modified>
</cp:coreProperties>
</file>