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B7" w:rsidRDefault="009F70B7" w:rsidP="001E4660">
      <w:pPr>
        <w:ind w:leftChars="67" w:left="141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F70B7" w:rsidRDefault="009F70B7" w:rsidP="00BB1990">
      <w:pPr>
        <w:spacing w:line="480" w:lineRule="auto"/>
        <w:ind w:leftChars="67" w:left="141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  <w:gridCol w:w="1000"/>
        <w:gridCol w:w="412"/>
        <w:gridCol w:w="887"/>
        <w:gridCol w:w="283"/>
        <w:gridCol w:w="425"/>
        <w:gridCol w:w="284"/>
        <w:gridCol w:w="425"/>
        <w:gridCol w:w="529"/>
        <w:gridCol w:w="6"/>
      </w:tblGrid>
      <w:tr w:rsidR="006B64F7" w:rsidTr="006B64F7">
        <w:trPr>
          <w:gridAfter w:val="1"/>
          <w:wAfter w:w="6" w:type="dxa"/>
          <w:cantSplit/>
          <w:trHeight w:val="438"/>
        </w:trPr>
        <w:tc>
          <w:tcPr>
            <w:tcW w:w="6547" w:type="dxa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64F7" w:rsidRPr="002B479F" w:rsidRDefault="006B64F7" w:rsidP="00433BEE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64F7" w:rsidRDefault="006B64F7" w:rsidP="00433BE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64F7" w:rsidRDefault="006B64F7" w:rsidP="00433BEE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64F7" w:rsidRDefault="006B64F7" w:rsidP="00433B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64F7" w:rsidRDefault="006B64F7" w:rsidP="00433BEE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64F7" w:rsidRDefault="006B64F7" w:rsidP="00433BEE">
            <w:r>
              <w:rPr>
                <w:rFonts w:hint="eastAsia"/>
              </w:rPr>
              <w:t>日</w:t>
            </w:r>
          </w:p>
        </w:tc>
      </w:tr>
      <w:tr w:rsidR="006B64F7" w:rsidRPr="002B479F" w:rsidTr="006B64F7">
        <w:trPr>
          <w:gridAfter w:val="1"/>
          <w:wAfter w:w="6" w:type="dxa"/>
          <w:cantSplit/>
          <w:trHeight w:val="350"/>
        </w:trPr>
        <w:tc>
          <w:tcPr>
            <w:tcW w:w="8493" w:type="dxa"/>
            <w:gridSpan w:val="10"/>
            <w:tcBorders>
              <w:top w:val="nil"/>
              <w:bottom w:val="nil"/>
            </w:tcBorders>
            <w:vAlign w:val="center"/>
          </w:tcPr>
          <w:p w:rsidR="006B64F7" w:rsidRPr="002B479F" w:rsidRDefault="006B64F7" w:rsidP="00433B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6B64F7" w:rsidRPr="002B479F" w:rsidTr="006B64F7">
        <w:trPr>
          <w:gridAfter w:val="1"/>
          <w:wAfter w:w="6" w:type="dxa"/>
          <w:cantSplit/>
          <w:trHeight w:val="269"/>
        </w:trPr>
        <w:tc>
          <w:tcPr>
            <w:tcW w:w="8493" w:type="dxa"/>
            <w:gridSpan w:val="10"/>
            <w:tcBorders>
              <w:top w:val="nil"/>
              <w:bottom w:val="nil"/>
            </w:tcBorders>
            <w:vAlign w:val="center"/>
          </w:tcPr>
          <w:p w:rsidR="006B64F7" w:rsidRPr="002B479F" w:rsidRDefault="006B64F7" w:rsidP="00433BEE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6B64F7" w:rsidRPr="002B479F" w:rsidTr="006B64F7"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B64F7" w:rsidRPr="002B479F" w:rsidRDefault="006B64F7" w:rsidP="00433BEE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B64F7" w:rsidRPr="002B479F" w:rsidRDefault="006B64F7" w:rsidP="00433BEE"/>
        </w:tc>
      </w:tr>
      <w:tr w:rsidR="006B64F7" w:rsidRPr="002B479F" w:rsidTr="006B64F7">
        <w:trPr>
          <w:gridAfter w:val="1"/>
          <w:wAfter w:w="6" w:type="dxa"/>
          <w:cantSplit/>
          <w:trHeight w:val="319"/>
        </w:trPr>
        <w:tc>
          <w:tcPr>
            <w:tcW w:w="56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B64F7" w:rsidRPr="002B479F" w:rsidRDefault="006B64F7" w:rsidP="00433BEE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4F7" w:rsidRPr="002B479F" w:rsidRDefault="006B64F7" w:rsidP="00433BEE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6B64F7" w:rsidRPr="002B479F" w:rsidRDefault="006B64F7" w:rsidP="00433BEE">
            <w:r>
              <w:rPr>
                <w:rFonts w:hint="eastAsia"/>
              </w:rPr>
              <w:t>）</w:t>
            </w:r>
          </w:p>
        </w:tc>
      </w:tr>
      <w:tr w:rsidR="006B64F7" w:rsidRPr="002B479F" w:rsidTr="006B64F7"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B64F7" w:rsidRPr="002B479F" w:rsidRDefault="006B64F7" w:rsidP="00433BEE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B64F7" w:rsidRPr="002B479F" w:rsidRDefault="006B64F7" w:rsidP="00433BEE"/>
        </w:tc>
      </w:tr>
      <w:tr w:rsidR="006B64F7" w:rsidRPr="002B479F" w:rsidTr="006B64F7">
        <w:trPr>
          <w:gridAfter w:val="1"/>
          <w:wAfter w:w="6" w:type="dxa"/>
          <w:cantSplit/>
          <w:trHeight w:hRule="exact" w:val="170"/>
        </w:trPr>
        <w:tc>
          <w:tcPr>
            <w:tcW w:w="8493" w:type="dxa"/>
            <w:gridSpan w:val="10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6B64F7" w:rsidRPr="002B479F" w:rsidRDefault="006B64F7" w:rsidP="00433BEE"/>
        </w:tc>
      </w:tr>
      <w:tr w:rsidR="009F70B7" w:rsidTr="006B64F7">
        <w:trPr>
          <w:cantSplit/>
          <w:trHeight w:val="1000"/>
        </w:trPr>
        <w:tc>
          <w:tcPr>
            <w:tcW w:w="1908" w:type="dxa"/>
            <w:vAlign w:val="center"/>
          </w:tcPr>
          <w:p w:rsidR="009F70B7" w:rsidRDefault="009F70B7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91" w:type="dxa"/>
            <w:gridSpan w:val="10"/>
            <w:vAlign w:val="center"/>
          </w:tcPr>
          <w:p w:rsidR="009F70B7" w:rsidRDefault="009F70B7">
            <w:pPr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9F70B7" w:rsidRDefault="009F70B7">
            <w:pPr>
              <w:rPr>
                <w:noProof/>
                <w:spacing w:val="105"/>
              </w:rPr>
            </w:pPr>
            <w:r>
              <w:rPr>
                <w:rFonts w:hint="eastAsia"/>
              </w:rPr>
              <w:t>至</w:t>
            </w:r>
          </w:p>
        </w:tc>
      </w:tr>
      <w:tr w:rsidR="009F70B7" w:rsidTr="006B64F7">
        <w:trPr>
          <w:cantSplit/>
          <w:trHeight w:val="1000"/>
        </w:trPr>
        <w:tc>
          <w:tcPr>
            <w:tcW w:w="1908" w:type="dxa"/>
            <w:vAlign w:val="center"/>
          </w:tcPr>
          <w:p w:rsidR="009F70B7" w:rsidRDefault="009F70B7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91" w:type="dxa"/>
            <w:gridSpan w:val="10"/>
            <w:vAlign w:val="center"/>
          </w:tcPr>
          <w:p w:rsidR="009F70B7" w:rsidRDefault="009F70B7">
            <w:r>
              <w:rPr>
                <w:rFonts w:hint="eastAsia"/>
              </w:rPr>
              <w:t xml:space="preserve">　</w:t>
            </w:r>
          </w:p>
        </w:tc>
      </w:tr>
      <w:tr w:rsidR="009F70B7" w:rsidTr="006B64F7">
        <w:trPr>
          <w:cantSplit/>
          <w:trHeight w:val="1000"/>
        </w:trPr>
        <w:tc>
          <w:tcPr>
            <w:tcW w:w="1908" w:type="dxa"/>
            <w:vAlign w:val="center"/>
          </w:tcPr>
          <w:p w:rsidR="009F70B7" w:rsidRDefault="009F70B7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91" w:type="dxa"/>
            <w:gridSpan w:val="10"/>
            <w:vAlign w:val="center"/>
          </w:tcPr>
          <w:p w:rsidR="009F70B7" w:rsidRDefault="009F70B7">
            <w:r>
              <w:rPr>
                <w:rFonts w:hint="eastAsia"/>
              </w:rPr>
              <w:t xml:space="preserve">　</w:t>
            </w:r>
          </w:p>
        </w:tc>
      </w:tr>
      <w:tr w:rsidR="009F70B7" w:rsidTr="006B64F7">
        <w:trPr>
          <w:cantSplit/>
          <w:trHeight w:val="1000"/>
        </w:trPr>
        <w:tc>
          <w:tcPr>
            <w:tcW w:w="1908" w:type="dxa"/>
            <w:vAlign w:val="center"/>
          </w:tcPr>
          <w:p w:rsidR="009F70B7" w:rsidRDefault="009F70B7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91" w:type="dxa"/>
            <w:gridSpan w:val="10"/>
            <w:vAlign w:val="center"/>
          </w:tcPr>
          <w:p w:rsidR="009F70B7" w:rsidRDefault="009F70B7">
            <w:r>
              <w:rPr>
                <w:rFonts w:hint="eastAsia"/>
              </w:rPr>
              <w:t xml:space="preserve">　</w:t>
            </w:r>
          </w:p>
        </w:tc>
      </w:tr>
      <w:tr w:rsidR="009F70B7" w:rsidTr="006B64F7">
        <w:trPr>
          <w:cantSplit/>
          <w:trHeight w:val="600"/>
        </w:trPr>
        <w:tc>
          <w:tcPr>
            <w:tcW w:w="4248" w:type="dxa"/>
            <w:gridSpan w:val="2"/>
            <w:vAlign w:val="center"/>
          </w:tcPr>
          <w:p w:rsidR="009F70B7" w:rsidRDefault="009F70B7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9"/>
            <w:vAlign w:val="center"/>
          </w:tcPr>
          <w:p w:rsidR="009F70B7" w:rsidRDefault="009F70B7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70B7" w:rsidTr="006B64F7">
        <w:trPr>
          <w:cantSplit/>
          <w:trHeight w:val="1200"/>
        </w:trPr>
        <w:tc>
          <w:tcPr>
            <w:tcW w:w="4248" w:type="dxa"/>
            <w:gridSpan w:val="2"/>
            <w:vAlign w:val="center"/>
          </w:tcPr>
          <w:p w:rsidR="009F70B7" w:rsidRDefault="009F70B7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9"/>
            <w:vAlign w:val="center"/>
          </w:tcPr>
          <w:p w:rsidR="009F70B7" w:rsidRDefault="009F70B7">
            <w:r>
              <w:rPr>
                <w:rFonts w:hint="eastAsia"/>
              </w:rPr>
              <w:t xml:space="preserve">　</w:t>
            </w:r>
          </w:p>
        </w:tc>
      </w:tr>
    </w:tbl>
    <w:p w:rsidR="009F70B7" w:rsidRDefault="009F70B7" w:rsidP="00BB1990">
      <w:pPr>
        <w:ind w:left="1078" w:hanging="1078"/>
      </w:pPr>
      <w:r>
        <w:rPr>
          <w:rFonts w:hint="eastAsia"/>
        </w:rPr>
        <w:t xml:space="preserve">　備考　</w:t>
      </w:r>
      <w:r w:rsidR="00BB1990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2C2F4A" w:rsidRPr="002C2F4A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9F70B7" w:rsidRDefault="009F70B7">
      <w:pPr>
        <w:ind w:left="945" w:hanging="945"/>
      </w:pPr>
      <w:r>
        <w:rPr>
          <w:rFonts w:hint="eastAsia"/>
        </w:rPr>
        <w:t xml:space="preserve">　　　　</w:t>
      </w:r>
      <w:r w:rsidR="00BB1990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p w:rsidR="009F70B7" w:rsidRDefault="009F70B7">
      <w:pPr>
        <w:ind w:left="945" w:hanging="945"/>
      </w:pPr>
      <w:r>
        <w:rPr>
          <w:rFonts w:hint="eastAsia"/>
        </w:rPr>
        <w:t xml:space="preserve">　　　　</w:t>
      </w:r>
      <w:r w:rsidR="00BB1990">
        <w:rPr>
          <w:rFonts w:hint="eastAsia"/>
        </w:rPr>
        <w:t>３</w:t>
      </w:r>
      <w:r>
        <w:rPr>
          <w:rFonts w:hint="eastAsia"/>
        </w:rPr>
        <w:t xml:space="preserve">　工事施</w:t>
      </w:r>
      <w:r w:rsidR="0034508F">
        <w:rPr>
          <w:rFonts w:hint="eastAsia"/>
        </w:rPr>
        <w:t>工</w:t>
      </w:r>
      <w:bookmarkStart w:id="0" w:name="_GoBack"/>
      <w:bookmarkEnd w:id="0"/>
      <w:r>
        <w:rPr>
          <w:rFonts w:hint="eastAsia"/>
        </w:rPr>
        <w:t>区域の略図を添付すること。</w:t>
      </w:r>
    </w:p>
    <w:p w:rsidR="009F70B7" w:rsidRDefault="009F70B7"/>
    <w:sectPr w:rsidR="009F70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1E" w:rsidRDefault="009A781E" w:rsidP="00517610">
      <w:r>
        <w:separator/>
      </w:r>
    </w:p>
  </w:endnote>
  <w:endnote w:type="continuationSeparator" w:id="0">
    <w:p w:rsidR="009A781E" w:rsidRDefault="009A781E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1E" w:rsidRDefault="009A781E" w:rsidP="00517610">
      <w:r>
        <w:separator/>
      </w:r>
    </w:p>
  </w:footnote>
  <w:footnote w:type="continuationSeparator" w:id="0">
    <w:p w:rsidR="009A781E" w:rsidRDefault="009A781E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49"/>
    <w:rsid w:val="00110BAF"/>
    <w:rsid w:val="001E4660"/>
    <w:rsid w:val="0023509B"/>
    <w:rsid w:val="002C2F4A"/>
    <w:rsid w:val="002C5E0D"/>
    <w:rsid w:val="0034508F"/>
    <w:rsid w:val="00517610"/>
    <w:rsid w:val="005A6449"/>
    <w:rsid w:val="005D03AF"/>
    <w:rsid w:val="005E1E60"/>
    <w:rsid w:val="006B64F7"/>
    <w:rsid w:val="007A229B"/>
    <w:rsid w:val="007E14B3"/>
    <w:rsid w:val="008D492C"/>
    <w:rsid w:val="008F2CDC"/>
    <w:rsid w:val="009A781E"/>
    <w:rsid w:val="009F70B7"/>
    <w:rsid w:val="00A32094"/>
    <w:rsid w:val="00A404B2"/>
    <w:rsid w:val="00B4432D"/>
    <w:rsid w:val="00BB1990"/>
    <w:rsid w:val="00BD7501"/>
    <w:rsid w:val="00DE3AE4"/>
    <w:rsid w:val="00E01A7D"/>
    <w:rsid w:val="00E566B1"/>
    <w:rsid w:val="00E863DF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85B95"/>
  <w14:defaultImageDpi w14:val="0"/>
  <w15:docId w15:val="{5C7EB63A-3C4D-4408-9665-95CEB96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A404B2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A404B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404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150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7</cp:revision>
  <cp:lastPrinted>2025-02-03T01:41:00Z</cp:lastPrinted>
  <dcterms:created xsi:type="dcterms:W3CDTF">2024-12-17T06:38:00Z</dcterms:created>
  <dcterms:modified xsi:type="dcterms:W3CDTF">2025-02-03T01:41:00Z</dcterms:modified>
</cp:coreProperties>
</file>