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A9" w:rsidRDefault="002137A9" w:rsidP="00D07091">
      <w:pPr>
        <w:ind w:leftChars="67" w:left="141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480"/>
        <w:gridCol w:w="4428"/>
      </w:tblGrid>
      <w:tr w:rsidR="002137A9">
        <w:trPr>
          <w:cantSplit/>
        </w:trPr>
        <w:tc>
          <w:tcPr>
            <w:tcW w:w="3588" w:type="dxa"/>
            <w:vAlign w:val="center"/>
          </w:tcPr>
          <w:p w:rsidR="002137A9" w:rsidRDefault="002137A9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80" w:type="dxa"/>
            <w:vAlign w:val="center"/>
          </w:tcPr>
          <w:p w:rsidR="002137A9" w:rsidRDefault="002137A9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2137A9" w:rsidRDefault="002137A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428" w:type="dxa"/>
            <w:vAlign w:val="center"/>
          </w:tcPr>
          <w:p w:rsidR="002137A9" w:rsidRDefault="002137A9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2137A9" w:rsidRDefault="002137A9"/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"/>
        <w:gridCol w:w="1494"/>
        <w:gridCol w:w="2340"/>
        <w:gridCol w:w="1000"/>
        <w:gridCol w:w="412"/>
        <w:gridCol w:w="887"/>
        <w:gridCol w:w="283"/>
        <w:gridCol w:w="425"/>
        <w:gridCol w:w="284"/>
        <w:gridCol w:w="425"/>
        <w:gridCol w:w="529"/>
        <w:gridCol w:w="6"/>
      </w:tblGrid>
      <w:tr w:rsidR="000C22F8" w:rsidTr="000C22F8">
        <w:trPr>
          <w:gridAfter w:val="1"/>
          <w:wAfter w:w="6" w:type="dxa"/>
          <w:cantSplit/>
          <w:trHeight w:val="438"/>
        </w:trPr>
        <w:tc>
          <w:tcPr>
            <w:tcW w:w="6547" w:type="dxa"/>
            <w:gridSpan w:val="7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2F8" w:rsidRPr="002B479F" w:rsidRDefault="000C22F8" w:rsidP="00433BEE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2F8" w:rsidRDefault="000C22F8" w:rsidP="00433BE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2F8" w:rsidRDefault="000C22F8" w:rsidP="00433BEE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2F8" w:rsidRDefault="000C22F8" w:rsidP="00433B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2F8" w:rsidRDefault="000C22F8" w:rsidP="00433BEE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C22F8" w:rsidRDefault="000C22F8" w:rsidP="00433BEE">
            <w:r>
              <w:rPr>
                <w:rFonts w:hint="eastAsia"/>
              </w:rPr>
              <w:t>日</w:t>
            </w:r>
          </w:p>
        </w:tc>
      </w:tr>
      <w:tr w:rsidR="000C22F8" w:rsidRPr="002B479F" w:rsidTr="000C22F8">
        <w:trPr>
          <w:gridAfter w:val="1"/>
          <w:wAfter w:w="6" w:type="dxa"/>
          <w:cantSplit/>
          <w:trHeight w:val="350"/>
        </w:trPr>
        <w:tc>
          <w:tcPr>
            <w:tcW w:w="8493" w:type="dxa"/>
            <w:gridSpan w:val="12"/>
            <w:tcBorders>
              <w:top w:val="nil"/>
              <w:bottom w:val="nil"/>
            </w:tcBorders>
            <w:vAlign w:val="center"/>
          </w:tcPr>
          <w:p w:rsidR="000C22F8" w:rsidRPr="002B479F" w:rsidRDefault="000C22F8" w:rsidP="00433B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  <w:bookmarkStart w:id="0" w:name="_GoBack"/>
            <w:bookmarkEnd w:id="0"/>
          </w:p>
        </w:tc>
      </w:tr>
      <w:tr w:rsidR="000C22F8" w:rsidRPr="002B479F" w:rsidTr="000C22F8">
        <w:trPr>
          <w:gridAfter w:val="1"/>
          <w:wAfter w:w="6" w:type="dxa"/>
          <w:cantSplit/>
          <w:trHeight w:val="269"/>
        </w:trPr>
        <w:tc>
          <w:tcPr>
            <w:tcW w:w="8493" w:type="dxa"/>
            <w:gridSpan w:val="12"/>
            <w:tcBorders>
              <w:top w:val="nil"/>
              <w:bottom w:val="nil"/>
            </w:tcBorders>
            <w:vAlign w:val="center"/>
          </w:tcPr>
          <w:p w:rsidR="000C22F8" w:rsidRPr="002B479F" w:rsidRDefault="000C22F8" w:rsidP="00433BEE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0C22F8" w:rsidRPr="002B479F" w:rsidTr="000C22F8"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C22F8" w:rsidRPr="002B479F" w:rsidRDefault="000C22F8" w:rsidP="00433BEE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C22F8" w:rsidRPr="002B479F" w:rsidRDefault="000C22F8" w:rsidP="00433BEE"/>
        </w:tc>
      </w:tr>
      <w:tr w:rsidR="000C22F8" w:rsidRPr="002B479F" w:rsidTr="000C22F8">
        <w:trPr>
          <w:gridAfter w:val="1"/>
          <w:wAfter w:w="6" w:type="dxa"/>
          <w:cantSplit/>
          <w:trHeight w:val="319"/>
        </w:trPr>
        <w:tc>
          <w:tcPr>
            <w:tcW w:w="566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C22F8" w:rsidRPr="002B479F" w:rsidRDefault="000C22F8" w:rsidP="00433BEE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2F8" w:rsidRPr="002B479F" w:rsidRDefault="000C22F8" w:rsidP="00433BEE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0C22F8" w:rsidRPr="002B479F" w:rsidRDefault="000C22F8" w:rsidP="00433BEE">
            <w:r>
              <w:rPr>
                <w:rFonts w:hint="eastAsia"/>
              </w:rPr>
              <w:t>）</w:t>
            </w:r>
          </w:p>
        </w:tc>
      </w:tr>
      <w:tr w:rsidR="000C22F8" w:rsidRPr="002B479F" w:rsidTr="000C22F8"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C22F8" w:rsidRPr="002B479F" w:rsidRDefault="000C22F8" w:rsidP="00433BEE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C22F8" w:rsidRPr="002B479F" w:rsidRDefault="000C22F8" w:rsidP="00433BEE"/>
        </w:tc>
      </w:tr>
      <w:tr w:rsidR="000C22F8" w:rsidRPr="002B479F" w:rsidTr="000C22F8">
        <w:trPr>
          <w:gridAfter w:val="1"/>
          <w:wAfter w:w="6" w:type="dxa"/>
          <w:cantSplit/>
          <w:trHeight w:hRule="exact" w:val="170"/>
        </w:trPr>
        <w:tc>
          <w:tcPr>
            <w:tcW w:w="8493" w:type="dxa"/>
            <w:gridSpan w:val="12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C22F8" w:rsidRPr="002B479F" w:rsidRDefault="000C22F8" w:rsidP="00433BEE"/>
        </w:tc>
      </w:tr>
      <w:tr w:rsidR="002137A9" w:rsidTr="000C22F8">
        <w:trPr>
          <w:cantSplit/>
          <w:trHeight w:val="1000"/>
        </w:trPr>
        <w:tc>
          <w:tcPr>
            <w:tcW w:w="408" w:type="dxa"/>
            <w:tcBorders>
              <w:right w:val="nil"/>
            </w:tcBorders>
            <w:vAlign w:val="center"/>
          </w:tcPr>
          <w:p w:rsidR="002137A9" w:rsidRDefault="002137A9" w:rsidP="006E5656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2137A9" w:rsidRDefault="002137A9" w:rsidP="006E5656">
            <w:pPr>
              <w:jc w:val="center"/>
              <w:rPr>
                <w:noProof/>
                <w:spacing w:val="105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2137A9" w:rsidRDefault="002137A9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91" w:type="dxa"/>
            <w:gridSpan w:val="10"/>
            <w:vAlign w:val="center"/>
          </w:tcPr>
          <w:p w:rsidR="002137A9" w:rsidRDefault="002137A9">
            <w:pPr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2137A9" w:rsidRDefault="002137A9">
            <w:pPr>
              <w:rPr>
                <w:noProof/>
                <w:spacing w:val="105"/>
              </w:rPr>
            </w:pPr>
            <w:r>
              <w:rPr>
                <w:rFonts w:hint="eastAsia"/>
              </w:rPr>
              <w:t>至</w:t>
            </w:r>
          </w:p>
        </w:tc>
      </w:tr>
      <w:tr w:rsidR="002137A9" w:rsidTr="000C22F8">
        <w:trPr>
          <w:cantSplit/>
          <w:trHeight w:val="1000"/>
        </w:trPr>
        <w:tc>
          <w:tcPr>
            <w:tcW w:w="414" w:type="dxa"/>
            <w:gridSpan w:val="2"/>
            <w:tcBorders>
              <w:right w:val="nil"/>
            </w:tcBorders>
            <w:vAlign w:val="center"/>
          </w:tcPr>
          <w:p w:rsidR="002137A9" w:rsidRDefault="002137A9" w:rsidP="006E5656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2137A9" w:rsidRDefault="002137A9" w:rsidP="006E5656">
            <w:pPr>
              <w:jc w:val="center"/>
              <w:rPr>
                <w:noProof/>
                <w:spacing w:val="105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2137A9" w:rsidRDefault="002137A9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91" w:type="dxa"/>
            <w:gridSpan w:val="10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</w:tr>
      <w:tr w:rsidR="002137A9" w:rsidTr="000C22F8">
        <w:trPr>
          <w:cantSplit/>
          <w:trHeight w:val="1000"/>
        </w:trPr>
        <w:tc>
          <w:tcPr>
            <w:tcW w:w="1908" w:type="dxa"/>
            <w:gridSpan w:val="3"/>
            <w:vAlign w:val="center"/>
          </w:tcPr>
          <w:p w:rsidR="002137A9" w:rsidRDefault="002137A9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91" w:type="dxa"/>
            <w:gridSpan w:val="10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</w:tr>
      <w:tr w:rsidR="002137A9" w:rsidTr="000C22F8">
        <w:trPr>
          <w:cantSplit/>
          <w:trHeight w:val="1000"/>
        </w:trPr>
        <w:tc>
          <w:tcPr>
            <w:tcW w:w="1908" w:type="dxa"/>
            <w:gridSpan w:val="3"/>
            <w:vAlign w:val="center"/>
          </w:tcPr>
          <w:p w:rsidR="002137A9" w:rsidRDefault="002137A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91" w:type="dxa"/>
            <w:gridSpan w:val="10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</w:tr>
      <w:tr w:rsidR="002137A9" w:rsidTr="000C22F8">
        <w:trPr>
          <w:cantSplit/>
          <w:trHeight w:val="1000"/>
        </w:trPr>
        <w:tc>
          <w:tcPr>
            <w:tcW w:w="1908" w:type="dxa"/>
            <w:gridSpan w:val="3"/>
            <w:vAlign w:val="center"/>
          </w:tcPr>
          <w:p w:rsidR="002137A9" w:rsidRDefault="002137A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91" w:type="dxa"/>
            <w:gridSpan w:val="10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</w:tr>
      <w:tr w:rsidR="002137A9" w:rsidTr="000C22F8">
        <w:trPr>
          <w:cantSplit/>
          <w:trHeight w:val="480"/>
        </w:trPr>
        <w:tc>
          <w:tcPr>
            <w:tcW w:w="4248" w:type="dxa"/>
            <w:gridSpan w:val="4"/>
            <w:vAlign w:val="center"/>
          </w:tcPr>
          <w:p w:rsidR="002137A9" w:rsidRDefault="002137A9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9"/>
            <w:vAlign w:val="center"/>
          </w:tcPr>
          <w:p w:rsidR="002137A9" w:rsidRDefault="002137A9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137A9" w:rsidTr="000C22F8">
        <w:trPr>
          <w:cantSplit/>
          <w:trHeight w:val="1391"/>
        </w:trPr>
        <w:tc>
          <w:tcPr>
            <w:tcW w:w="4248" w:type="dxa"/>
            <w:gridSpan w:val="4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9"/>
            <w:vAlign w:val="center"/>
          </w:tcPr>
          <w:p w:rsidR="002137A9" w:rsidRDefault="002137A9">
            <w:r>
              <w:rPr>
                <w:rFonts w:hint="eastAsia"/>
              </w:rPr>
              <w:t xml:space="preserve">　</w:t>
            </w:r>
          </w:p>
        </w:tc>
      </w:tr>
    </w:tbl>
    <w:p w:rsidR="002137A9" w:rsidRDefault="002137A9" w:rsidP="006E5656">
      <w:pPr>
        <w:ind w:left="1050" w:hanging="1050"/>
      </w:pPr>
      <w:r>
        <w:rPr>
          <w:rFonts w:hint="eastAsia"/>
        </w:rPr>
        <w:t xml:space="preserve">　備考　</w:t>
      </w:r>
      <w:r w:rsidR="006E5656">
        <w:rPr>
          <w:rFonts w:hint="eastAsia"/>
        </w:rPr>
        <w:t>１</w:t>
      </w:r>
      <w:r>
        <w:rPr>
          <w:rFonts w:hint="eastAsia"/>
        </w:rPr>
        <w:t xml:space="preserve">　法人又は組合にあっては、その名称、代表者氏名</w:t>
      </w:r>
      <w:r w:rsidR="00014B3A" w:rsidRPr="00014B3A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2137A9" w:rsidRDefault="002137A9">
      <w:pPr>
        <w:ind w:left="945" w:hanging="945"/>
      </w:pPr>
      <w:r>
        <w:rPr>
          <w:rFonts w:hint="eastAsia"/>
        </w:rPr>
        <w:t xml:space="preserve">　　　　</w:t>
      </w:r>
      <w:r w:rsidR="006E5656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p w:rsidR="002137A9" w:rsidRDefault="002137A9">
      <w:pPr>
        <w:ind w:left="945" w:hanging="945"/>
      </w:pPr>
      <w:r>
        <w:rPr>
          <w:rFonts w:hint="eastAsia"/>
        </w:rPr>
        <w:t xml:space="preserve">　　　　</w:t>
      </w:r>
      <w:r w:rsidR="006E5656">
        <w:rPr>
          <w:rFonts w:hint="eastAsia"/>
        </w:rPr>
        <w:t>３</w:t>
      </w:r>
      <w:r>
        <w:rPr>
          <w:rFonts w:hint="eastAsia"/>
        </w:rPr>
        <w:t xml:space="preserve">　断減水区域の略図を添付すること。</w:t>
      </w:r>
    </w:p>
    <w:p w:rsidR="002137A9" w:rsidRDefault="002137A9"/>
    <w:sectPr w:rsidR="002137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E5" w:rsidRDefault="005B45E5" w:rsidP="00517610">
      <w:r>
        <w:separator/>
      </w:r>
    </w:p>
  </w:endnote>
  <w:endnote w:type="continuationSeparator" w:id="0">
    <w:p w:rsidR="005B45E5" w:rsidRDefault="005B45E5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E5" w:rsidRDefault="005B45E5" w:rsidP="00517610">
      <w:r>
        <w:separator/>
      </w:r>
    </w:p>
  </w:footnote>
  <w:footnote w:type="continuationSeparator" w:id="0">
    <w:p w:rsidR="005B45E5" w:rsidRDefault="005B45E5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73"/>
    <w:rsid w:val="00014B3A"/>
    <w:rsid w:val="00044DED"/>
    <w:rsid w:val="000C22F8"/>
    <w:rsid w:val="000E0D73"/>
    <w:rsid w:val="000E1430"/>
    <w:rsid w:val="002137A9"/>
    <w:rsid w:val="00263986"/>
    <w:rsid w:val="00306094"/>
    <w:rsid w:val="0041169A"/>
    <w:rsid w:val="00517610"/>
    <w:rsid w:val="005B45E5"/>
    <w:rsid w:val="006C7B1D"/>
    <w:rsid w:val="006E5656"/>
    <w:rsid w:val="00947AFF"/>
    <w:rsid w:val="00A25160"/>
    <w:rsid w:val="00A819C7"/>
    <w:rsid w:val="00CB6BC3"/>
    <w:rsid w:val="00D07091"/>
    <w:rsid w:val="00D7552C"/>
    <w:rsid w:val="00DF1AD5"/>
    <w:rsid w:val="00E04A24"/>
    <w:rsid w:val="00E401B0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EAE65"/>
  <w14:defaultImageDpi w14:val="0"/>
  <w15:docId w15:val="{CC8FDD65-910A-45C5-A0FC-E8AD3420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A819C7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A819C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819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4</cp:revision>
  <cp:lastPrinted>2024-12-18T08:26:00Z</cp:lastPrinted>
  <dcterms:created xsi:type="dcterms:W3CDTF">2024-12-17T06:36:00Z</dcterms:created>
  <dcterms:modified xsi:type="dcterms:W3CDTF">2024-12-18T08:26:00Z</dcterms:modified>
</cp:coreProperties>
</file>