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2A" w:rsidRDefault="00D8572A" w:rsidP="00157E7D">
      <w:pPr>
        <w:ind w:leftChars="67" w:left="141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8572A" w:rsidRDefault="00D8572A" w:rsidP="009865A7">
      <w:pPr>
        <w:spacing w:line="480" w:lineRule="auto"/>
        <w:ind w:leftChars="67" w:left="141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8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032"/>
        <w:gridCol w:w="240"/>
        <w:gridCol w:w="948"/>
        <w:gridCol w:w="818"/>
        <w:gridCol w:w="394"/>
        <w:gridCol w:w="180"/>
        <w:gridCol w:w="135"/>
        <w:gridCol w:w="345"/>
        <w:gridCol w:w="180"/>
        <w:gridCol w:w="344"/>
        <w:gridCol w:w="16"/>
        <w:gridCol w:w="392"/>
        <w:gridCol w:w="328"/>
        <w:gridCol w:w="168"/>
        <w:gridCol w:w="391"/>
        <w:gridCol w:w="283"/>
        <w:gridCol w:w="425"/>
        <w:gridCol w:w="284"/>
        <w:gridCol w:w="425"/>
        <w:gridCol w:w="104"/>
        <w:gridCol w:w="429"/>
      </w:tblGrid>
      <w:tr w:rsidR="003C7A2B" w:rsidTr="00FC3E23">
        <w:trPr>
          <w:cantSplit/>
          <w:trHeight w:val="438"/>
        </w:trPr>
        <w:tc>
          <w:tcPr>
            <w:tcW w:w="6662" w:type="dxa"/>
            <w:gridSpan w:val="16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C7A2B" w:rsidRPr="002B479F" w:rsidRDefault="003C7A2B" w:rsidP="00433BEE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C7A2B" w:rsidRDefault="003C7A2B" w:rsidP="00433BE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C7A2B" w:rsidRDefault="003C7A2B" w:rsidP="00433BEE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C7A2B" w:rsidRDefault="003C7A2B" w:rsidP="00433BE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C7A2B" w:rsidRDefault="003C7A2B" w:rsidP="00433BEE">
            <w:pPr>
              <w:jc w:val="center"/>
            </w:pPr>
          </w:p>
        </w:tc>
        <w:tc>
          <w:tcPr>
            <w:tcW w:w="533" w:type="dxa"/>
            <w:gridSpan w:val="2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7A2B" w:rsidRDefault="003C7A2B" w:rsidP="00433BEE">
            <w:r>
              <w:rPr>
                <w:rFonts w:hint="eastAsia"/>
              </w:rPr>
              <w:t>日</w:t>
            </w:r>
          </w:p>
        </w:tc>
      </w:tr>
      <w:tr w:rsidR="003C7A2B" w:rsidRPr="002B479F" w:rsidTr="00FC3E23">
        <w:trPr>
          <w:cantSplit/>
          <w:trHeight w:val="350"/>
        </w:trPr>
        <w:tc>
          <w:tcPr>
            <w:tcW w:w="8612" w:type="dxa"/>
            <w:gridSpan w:val="22"/>
            <w:tcBorders>
              <w:top w:val="nil"/>
              <w:bottom w:val="nil"/>
            </w:tcBorders>
            <w:vAlign w:val="center"/>
          </w:tcPr>
          <w:p w:rsidR="003C7A2B" w:rsidRPr="002B479F" w:rsidRDefault="003C7A2B" w:rsidP="00433BE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3C7A2B" w:rsidRPr="002B479F" w:rsidTr="00FC3E23">
        <w:trPr>
          <w:cantSplit/>
          <w:trHeight w:val="269"/>
        </w:trPr>
        <w:tc>
          <w:tcPr>
            <w:tcW w:w="8612" w:type="dxa"/>
            <w:gridSpan w:val="22"/>
            <w:tcBorders>
              <w:top w:val="nil"/>
              <w:bottom w:val="nil"/>
            </w:tcBorders>
            <w:vAlign w:val="center"/>
          </w:tcPr>
          <w:p w:rsidR="003C7A2B" w:rsidRPr="002B479F" w:rsidRDefault="003C7A2B" w:rsidP="00433BEE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3C7A2B" w:rsidRPr="002B479F" w:rsidTr="00FC3E23">
        <w:trPr>
          <w:cantSplit/>
          <w:trHeight w:val="319"/>
        </w:trPr>
        <w:tc>
          <w:tcPr>
            <w:tcW w:w="5367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3C7A2B" w:rsidRPr="002B479F" w:rsidRDefault="003C7A2B" w:rsidP="00433BEE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3C7A2B" w:rsidRPr="002B479F" w:rsidRDefault="003C7A2B" w:rsidP="00433BEE"/>
        </w:tc>
      </w:tr>
      <w:tr w:rsidR="003C7A2B" w:rsidRPr="002B479F" w:rsidTr="00FC3E23">
        <w:trPr>
          <w:cantSplit/>
          <w:trHeight w:val="319"/>
        </w:trPr>
        <w:tc>
          <w:tcPr>
            <w:tcW w:w="577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3C7A2B" w:rsidRPr="002B479F" w:rsidRDefault="003C7A2B" w:rsidP="00433BEE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A2B" w:rsidRPr="002B479F" w:rsidRDefault="003C7A2B" w:rsidP="00433BEE"/>
        </w:tc>
        <w:tc>
          <w:tcPr>
            <w:tcW w:w="5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C7A2B" w:rsidRPr="002B479F" w:rsidRDefault="003C7A2B" w:rsidP="00433BEE">
            <w:r>
              <w:rPr>
                <w:rFonts w:hint="eastAsia"/>
              </w:rPr>
              <w:t>）</w:t>
            </w:r>
          </w:p>
        </w:tc>
      </w:tr>
      <w:tr w:rsidR="003C7A2B" w:rsidRPr="002B479F" w:rsidTr="00FC3E23">
        <w:trPr>
          <w:cantSplit/>
          <w:trHeight w:val="319"/>
        </w:trPr>
        <w:tc>
          <w:tcPr>
            <w:tcW w:w="5367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3C7A2B" w:rsidRPr="002B479F" w:rsidRDefault="003C7A2B" w:rsidP="00433BEE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3C7A2B" w:rsidRPr="002B479F" w:rsidRDefault="003C7A2B" w:rsidP="00433BEE"/>
        </w:tc>
      </w:tr>
      <w:tr w:rsidR="003C7A2B" w:rsidRPr="002B479F" w:rsidTr="00FC3E23">
        <w:trPr>
          <w:cantSplit/>
          <w:trHeight w:hRule="exact" w:val="170"/>
        </w:trPr>
        <w:tc>
          <w:tcPr>
            <w:tcW w:w="8612" w:type="dxa"/>
            <w:gridSpan w:val="22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C7A2B" w:rsidRPr="002B479F" w:rsidRDefault="003C7A2B" w:rsidP="00433BEE"/>
        </w:tc>
      </w:tr>
      <w:tr w:rsidR="00D8572A" w:rsidTr="00FC3E23">
        <w:trPr>
          <w:cantSplit/>
          <w:trHeight w:val="480"/>
        </w:trPr>
        <w:tc>
          <w:tcPr>
            <w:tcW w:w="751" w:type="dxa"/>
            <w:vMerge w:val="restart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272" w:type="dxa"/>
            <w:gridSpan w:val="2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9" w:type="dxa"/>
            <w:gridSpan w:val="19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</w:tr>
      <w:tr w:rsidR="00D8572A" w:rsidTr="00FC3E23">
        <w:trPr>
          <w:cantSplit/>
          <w:trHeight w:val="480"/>
        </w:trPr>
        <w:tc>
          <w:tcPr>
            <w:tcW w:w="751" w:type="dxa"/>
            <w:vMerge/>
            <w:textDirection w:val="tbRlV"/>
            <w:vAlign w:val="center"/>
          </w:tcPr>
          <w:p w:rsidR="00D8572A" w:rsidRDefault="00D8572A">
            <w:pPr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20" w:type="dxa"/>
            <w:gridSpan w:val="6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09" w:type="dxa"/>
            <w:gridSpan w:val="8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</w:tr>
      <w:tr w:rsidR="00D8572A" w:rsidTr="00FC3E23">
        <w:trPr>
          <w:cantSplit/>
          <w:trHeight w:val="480"/>
        </w:trPr>
        <w:tc>
          <w:tcPr>
            <w:tcW w:w="751" w:type="dxa"/>
            <w:vMerge w:val="restart"/>
            <w:textDirection w:val="tbRlV"/>
            <w:vAlign w:val="center"/>
          </w:tcPr>
          <w:p w:rsidR="00D8572A" w:rsidRDefault="00D8572A">
            <w:pPr>
              <w:jc w:val="center"/>
            </w:pPr>
            <w:r>
              <w:rPr>
                <w:rFonts w:hint="eastAsia"/>
                <w:spacing w:val="53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220" w:type="dxa"/>
            <w:gridSpan w:val="3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052" w:type="dxa"/>
            <w:gridSpan w:val="6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589" w:type="dxa"/>
            <w:gridSpan w:val="12"/>
            <w:vAlign w:val="center"/>
          </w:tcPr>
          <w:p w:rsidR="00D8572A" w:rsidRDefault="00D8572A">
            <w:pPr>
              <w:jc w:val="center"/>
            </w:pPr>
            <w:r>
              <w:rPr>
                <w:rFonts w:hint="eastAsia"/>
                <w:spacing w:val="210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632A88" w:rsidTr="00FC3E23">
        <w:trPr>
          <w:cantSplit/>
          <w:trHeight w:val="480"/>
        </w:trPr>
        <w:tc>
          <w:tcPr>
            <w:tcW w:w="751" w:type="dxa"/>
            <w:vMerge/>
            <w:textDirection w:val="tbRlV"/>
            <w:vAlign w:val="center"/>
          </w:tcPr>
          <w:p w:rsidR="00632A88" w:rsidRDefault="00632A88">
            <w:pPr>
              <w:jc w:val="center"/>
            </w:pPr>
          </w:p>
        </w:tc>
        <w:tc>
          <w:tcPr>
            <w:tcW w:w="2220" w:type="dxa"/>
            <w:gridSpan w:val="3"/>
            <w:vAlign w:val="center"/>
          </w:tcPr>
          <w:p w:rsidR="00632A88" w:rsidRDefault="00632A88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4"/>
            <w:tcBorders>
              <w:right w:val="nil"/>
            </w:tcBorders>
            <w:vAlign w:val="center"/>
          </w:tcPr>
          <w:p w:rsidR="00632A88" w:rsidRDefault="00632A88" w:rsidP="00632A88">
            <w:pPr>
              <w:jc w:val="right"/>
            </w:pPr>
          </w:p>
        </w:tc>
        <w:tc>
          <w:tcPr>
            <w:tcW w:w="525" w:type="dxa"/>
            <w:gridSpan w:val="2"/>
            <w:tcBorders>
              <w:left w:val="nil"/>
            </w:tcBorders>
            <w:vAlign w:val="center"/>
          </w:tcPr>
          <w:p w:rsidR="00632A88" w:rsidRDefault="00632A88" w:rsidP="00632A8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89" w:type="dxa"/>
            <w:gridSpan w:val="12"/>
            <w:vAlign w:val="center"/>
          </w:tcPr>
          <w:p w:rsidR="00632A88" w:rsidRDefault="00632A88">
            <w:r>
              <w:rPr>
                <w:rFonts w:hint="eastAsia"/>
              </w:rPr>
              <w:t xml:space="preserve">　</w:t>
            </w:r>
          </w:p>
        </w:tc>
      </w:tr>
      <w:tr w:rsidR="00D8572A" w:rsidTr="00FC3E23">
        <w:trPr>
          <w:cantSplit/>
          <w:trHeight w:val="480"/>
        </w:trPr>
        <w:tc>
          <w:tcPr>
            <w:tcW w:w="751" w:type="dxa"/>
            <w:vMerge/>
            <w:textDirection w:val="tbRlV"/>
            <w:vAlign w:val="center"/>
          </w:tcPr>
          <w:p w:rsidR="00D8572A" w:rsidRDefault="00D8572A">
            <w:pPr>
              <w:jc w:val="center"/>
            </w:pPr>
          </w:p>
        </w:tc>
        <w:tc>
          <w:tcPr>
            <w:tcW w:w="2220" w:type="dxa"/>
            <w:gridSpan w:val="3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  <w:spacing w:val="20"/>
              </w:rPr>
              <w:t>消防用設備等又</w:t>
            </w:r>
            <w:r>
              <w:rPr>
                <w:rFonts w:hint="eastAsia"/>
              </w:rPr>
              <w:t>は特殊消防用設備等の概要</w:t>
            </w:r>
          </w:p>
        </w:tc>
        <w:tc>
          <w:tcPr>
            <w:tcW w:w="5641" w:type="dxa"/>
            <w:gridSpan w:val="18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</w:tr>
      <w:tr w:rsidR="00D8572A" w:rsidTr="00FC3E23">
        <w:trPr>
          <w:cantSplit/>
          <w:trHeight w:val="480"/>
        </w:trPr>
        <w:tc>
          <w:tcPr>
            <w:tcW w:w="1783" w:type="dxa"/>
            <w:gridSpan w:val="2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9" w:type="dxa"/>
            <w:gridSpan w:val="20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</w:tr>
      <w:tr w:rsidR="00D8572A" w:rsidTr="00FC3E23">
        <w:trPr>
          <w:cantSplit/>
          <w:trHeight w:val="480"/>
        </w:trPr>
        <w:tc>
          <w:tcPr>
            <w:tcW w:w="1783" w:type="dxa"/>
            <w:gridSpan w:val="2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400" w:type="dxa"/>
            <w:gridSpan w:val="4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vAlign w:val="center"/>
          </w:tcPr>
          <w:p w:rsidR="00D8572A" w:rsidRDefault="00D8572A">
            <w:pPr>
              <w:jc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229" w:type="dxa"/>
            <w:gridSpan w:val="10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</w:tr>
      <w:tr w:rsidR="00632A88" w:rsidTr="00FC3E23">
        <w:trPr>
          <w:cantSplit/>
          <w:trHeight w:val="720"/>
        </w:trPr>
        <w:tc>
          <w:tcPr>
            <w:tcW w:w="1783" w:type="dxa"/>
            <w:gridSpan w:val="2"/>
            <w:vAlign w:val="center"/>
          </w:tcPr>
          <w:p w:rsidR="00632A88" w:rsidRDefault="00632A88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006" w:type="dxa"/>
            <w:gridSpan w:val="3"/>
            <w:tcBorders>
              <w:right w:val="nil"/>
            </w:tcBorders>
            <w:vAlign w:val="center"/>
          </w:tcPr>
          <w:p w:rsidR="00632A88" w:rsidRDefault="00632A88" w:rsidP="00632A88">
            <w:pPr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632A88" w:rsidRDefault="00632A8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88" w:type="dxa"/>
            <w:gridSpan w:val="9"/>
            <w:vAlign w:val="center"/>
          </w:tcPr>
          <w:p w:rsidR="00632A88" w:rsidRDefault="00632A88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1912" w:type="dxa"/>
            <w:gridSpan w:val="6"/>
            <w:tcBorders>
              <w:right w:val="nil"/>
            </w:tcBorders>
            <w:vAlign w:val="center"/>
          </w:tcPr>
          <w:p w:rsidR="00632A88" w:rsidRDefault="00632A88" w:rsidP="00632A88">
            <w:pPr>
              <w:jc w:val="center"/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632A88" w:rsidRDefault="00632A8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8572A" w:rsidTr="00FC3E23">
        <w:trPr>
          <w:cantSplit/>
          <w:trHeight w:val="480"/>
        </w:trPr>
        <w:tc>
          <w:tcPr>
            <w:tcW w:w="1783" w:type="dxa"/>
            <w:gridSpan w:val="2"/>
            <w:vAlign w:val="center"/>
          </w:tcPr>
          <w:p w:rsidR="00D8572A" w:rsidRDefault="00D8572A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829" w:type="dxa"/>
            <w:gridSpan w:val="20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</w:tr>
      <w:tr w:rsidR="00D8572A" w:rsidTr="00FC3E23">
        <w:trPr>
          <w:cantSplit/>
          <w:trHeight w:val="720"/>
        </w:trPr>
        <w:tc>
          <w:tcPr>
            <w:tcW w:w="1783" w:type="dxa"/>
            <w:gridSpan w:val="2"/>
            <w:vAlign w:val="center"/>
          </w:tcPr>
          <w:p w:rsidR="00D8572A" w:rsidRDefault="00D8572A" w:rsidP="00FC3E23">
            <w:pPr>
              <w:jc w:val="distribute"/>
            </w:pPr>
            <w:r>
              <w:rPr>
                <w:rFonts w:hint="eastAsia"/>
              </w:rPr>
              <w:t>その他必要事</w:t>
            </w:r>
            <w:bookmarkStart w:id="0" w:name="_GoBack"/>
            <w:bookmarkEnd w:id="0"/>
            <w:r>
              <w:rPr>
                <w:rFonts w:hint="eastAsia"/>
              </w:rPr>
              <w:t>項</w:t>
            </w:r>
          </w:p>
        </w:tc>
        <w:tc>
          <w:tcPr>
            <w:tcW w:w="6829" w:type="dxa"/>
            <w:gridSpan w:val="20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</w:tr>
      <w:tr w:rsidR="00D8572A" w:rsidTr="00FC3E23">
        <w:trPr>
          <w:cantSplit/>
          <w:trHeight w:val="600"/>
        </w:trPr>
        <w:tc>
          <w:tcPr>
            <w:tcW w:w="4363" w:type="dxa"/>
            <w:gridSpan w:val="7"/>
            <w:vAlign w:val="center"/>
          </w:tcPr>
          <w:p w:rsidR="00D8572A" w:rsidRDefault="00D8572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9" w:type="dxa"/>
            <w:gridSpan w:val="15"/>
            <w:vAlign w:val="center"/>
          </w:tcPr>
          <w:p w:rsidR="00D8572A" w:rsidRDefault="00D8572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8572A" w:rsidTr="00FC3E23">
        <w:trPr>
          <w:cantSplit/>
          <w:trHeight w:val="1200"/>
        </w:trPr>
        <w:tc>
          <w:tcPr>
            <w:tcW w:w="4363" w:type="dxa"/>
            <w:gridSpan w:val="7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  <w:tc>
          <w:tcPr>
            <w:tcW w:w="4249" w:type="dxa"/>
            <w:gridSpan w:val="15"/>
            <w:vAlign w:val="center"/>
          </w:tcPr>
          <w:p w:rsidR="00D8572A" w:rsidRDefault="00D8572A">
            <w:r>
              <w:rPr>
                <w:rFonts w:hint="eastAsia"/>
              </w:rPr>
              <w:t xml:space="preserve">　</w:t>
            </w:r>
          </w:p>
        </w:tc>
      </w:tr>
    </w:tbl>
    <w:p w:rsidR="00D8572A" w:rsidRDefault="00D8572A">
      <w:pPr>
        <w:spacing w:before="40" w:line="240" w:lineRule="exact"/>
      </w:pPr>
      <w:r>
        <w:rPr>
          <w:rFonts w:hint="eastAsia"/>
        </w:rPr>
        <w:t xml:space="preserve">　備考</w:t>
      </w:r>
    </w:p>
    <w:p w:rsidR="00D8572A" w:rsidRDefault="00D8572A" w:rsidP="00632A88">
      <w:pPr>
        <w:spacing w:line="240" w:lineRule="exact"/>
        <w:ind w:left="616" w:hanging="616"/>
      </w:pPr>
      <w:r>
        <w:rPr>
          <w:rFonts w:hint="eastAsia"/>
        </w:rPr>
        <w:t xml:space="preserve">　　</w:t>
      </w:r>
      <w:r w:rsidR="00632A88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</w:t>
      </w:r>
      <w:r w:rsidR="008A53A6" w:rsidRPr="008A53A6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D8572A" w:rsidRDefault="00D8572A">
      <w:pPr>
        <w:spacing w:line="240" w:lineRule="exact"/>
        <w:ind w:left="525" w:hanging="525"/>
      </w:pPr>
      <w:r>
        <w:rPr>
          <w:rFonts w:hint="eastAsia"/>
        </w:rPr>
        <w:t xml:space="preserve">　　</w:t>
      </w:r>
      <w:r w:rsidR="00632A88">
        <w:rPr>
          <w:rFonts w:hint="eastAsia"/>
        </w:rPr>
        <w:t>２</w:t>
      </w:r>
      <w:r>
        <w:rPr>
          <w:rFonts w:hint="eastAsia"/>
        </w:rPr>
        <w:t xml:space="preserve">　※印の</w:t>
      </w:r>
      <w:r w:rsidR="00F428F1" w:rsidRPr="00F428F1">
        <w:rPr>
          <w:rFonts w:hint="eastAsia"/>
        </w:rPr>
        <w:t>欄は</w:t>
      </w:r>
      <w:r>
        <w:rPr>
          <w:rFonts w:hint="eastAsia"/>
        </w:rPr>
        <w:t>、記入しないこと。</w:t>
      </w:r>
    </w:p>
    <w:p w:rsidR="00D8572A" w:rsidRDefault="00D8572A">
      <w:pPr>
        <w:spacing w:line="240" w:lineRule="exact"/>
        <w:ind w:left="525" w:hanging="525"/>
      </w:pPr>
      <w:r>
        <w:rPr>
          <w:rFonts w:hint="eastAsia"/>
        </w:rPr>
        <w:t xml:space="preserve">　　</w:t>
      </w:r>
      <w:r w:rsidR="00632A88">
        <w:rPr>
          <w:rFonts w:hint="eastAsia"/>
        </w:rPr>
        <w:t>３</w:t>
      </w:r>
      <w:r>
        <w:rPr>
          <w:rFonts w:hint="eastAsia"/>
        </w:rPr>
        <w:t xml:space="preserve">　使用する防火対象物の略図を添付すること。</w:t>
      </w:r>
    </w:p>
    <w:p w:rsidR="00D8572A" w:rsidRDefault="00D8572A"/>
    <w:sectPr w:rsidR="00D857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72B" w:rsidRDefault="0002072B" w:rsidP="00517610">
      <w:r>
        <w:separator/>
      </w:r>
    </w:p>
  </w:endnote>
  <w:endnote w:type="continuationSeparator" w:id="0">
    <w:p w:rsidR="0002072B" w:rsidRDefault="0002072B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72B" w:rsidRDefault="0002072B" w:rsidP="00517610">
      <w:r>
        <w:separator/>
      </w:r>
    </w:p>
  </w:footnote>
  <w:footnote w:type="continuationSeparator" w:id="0">
    <w:p w:rsidR="0002072B" w:rsidRDefault="0002072B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3E"/>
    <w:rsid w:val="0002072B"/>
    <w:rsid w:val="00157E7D"/>
    <w:rsid w:val="00212DB0"/>
    <w:rsid w:val="00324DF8"/>
    <w:rsid w:val="00332EB9"/>
    <w:rsid w:val="0036695A"/>
    <w:rsid w:val="003C7A2B"/>
    <w:rsid w:val="00517610"/>
    <w:rsid w:val="005C6FA9"/>
    <w:rsid w:val="00632A88"/>
    <w:rsid w:val="00643005"/>
    <w:rsid w:val="006B3531"/>
    <w:rsid w:val="006B592F"/>
    <w:rsid w:val="006D4851"/>
    <w:rsid w:val="007C5BC9"/>
    <w:rsid w:val="007D1073"/>
    <w:rsid w:val="007E4403"/>
    <w:rsid w:val="00885980"/>
    <w:rsid w:val="008A53A6"/>
    <w:rsid w:val="009865A7"/>
    <w:rsid w:val="00A73FB8"/>
    <w:rsid w:val="00AB3340"/>
    <w:rsid w:val="00C41DF1"/>
    <w:rsid w:val="00D352FA"/>
    <w:rsid w:val="00D8572A"/>
    <w:rsid w:val="00EA3E8F"/>
    <w:rsid w:val="00F428F1"/>
    <w:rsid w:val="00F45EE9"/>
    <w:rsid w:val="00F4733E"/>
    <w:rsid w:val="00F658F3"/>
    <w:rsid w:val="00FC3E23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F85C75-C295-43F1-A38D-95898A6A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36695A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36695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669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8</TotalTime>
  <Pages>1</Pages>
  <Words>226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tokuji</dc:creator>
  <cp:keywords/>
  <dc:description/>
  <cp:lastModifiedBy>tokuji</cp:lastModifiedBy>
  <cp:revision>6</cp:revision>
  <cp:lastPrinted>2025-02-03T01:42:00Z</cp:lastPrinted>
  <dcterms:created xsi:type="dcterms:W3CDTF">2024-12-17T06:32:00Z</dcterms:created>
  <dcterms:modified xsi:type="dcterms:W3CDTF">2025-02-03T01:44:00Z</dcterms:modified>
</cp:coreProperties>
</file>