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36B7C" w:rsidRDefault="00E36B7C">
      <w:r>
        <w:rPr>
          <w:rFonts w:hint="eastAsia"/>
        </w:rPr>
        <w:t>様式第</w:t>
      </w:r>
      <w:r w:rsidR="00472281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2281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pt" w:type="dxa"/>
        <w:tblInd w:w="5.5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104"/>
        <w:gridCol w:w="960"/>
        <w:gridCol w:w="3432"/>
      </w:tblGrid>
      <w:tr w:rsidR="00E36B7C">
        <w:trPr>
          <w:cantSplit/>
        </w:trPr>
        <w:tc>
          <w:tcPr>
            <w:tcW w:w="205.20pt" w:type="dxa"/>
            <w:vAlign w:val="center"/>
          </w:tcPr>
          <w:p w:rsidR="00E36B7C" w:rsidRDefault="00E36B7C">
            <w:pPr>
              <w:jc w:val="end"/>
            </w:pPr>
            <w:r>
              <w:rPr>
                <w:rFonts w:hint="eastAsia"/>
              </w:rPr>
              <w:t>消防用指定水利</w:t>
            </w:r>
          </w:p>
        </w:tc>
        <w:tc>
          <w:tcPr>
            <w:tcW w:w="48pt" w:type="dxa"/>
            <w:vAlign w:val="center"/>
          </w:tcPr>
          <w:p w:rsidR="00E36B7C" w:rsidRDefault="00E36B7C">
            <w:pPr>
              <w:ind w:start="-4pt" w:end="-4pt"/>
              <w:jc w:val="center"/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  <w:p w:rsidR="00E36B7C" w:rsidRDefault="00E36B7C">
            <w:pPr>
              <w:ind w:start="-4pt" w:end="-4pt"/>
              <w:jc w:val="center"/>
            </w:pPr>
            <w:r>
              <w:rPr>
                <w:rFonts w:hint="eastAsia"/>
                <w:spacing w:val="210"/>
              </w:rPr>
              <w:t>撤</w:t>
            </w:r>
            <w:r>
              <w:rPr>
                <w:rFonts w:hint="eastAsia"/>
              </w:rPr>
              <w:t>去</w:t>
            </w:r>
          </w:p>
          <w:p w:rsidR="00E36B7C" w:rsidRDefault="00E36B7C">
            <w:pPr>
              <w:ind w:start="-4pt" w:end="-4pt"/>
              <w:jc w:val="center"/>
            </w:pPr>
            <w:r>
              <w:rPr>
                <w:rFonts w:hint="eastAsia"/>
              </w:rPr>
              <w:t>使用不能</w:t>
            </w:r>
          </w:p>
        </w:tc>
        <w:tc>
          <w:tcPr>
            <w:tcW w:w="171.60pt" w:type="dxa"/>
            <w:vAlign w:val="center"/>
          </w:tcPr>
          <w:p w:rsidR="00E36B7C" w:rsidRDefault="00E36B7C">
            <w:r>
              <w:rPr>
                <w:rFonts w:hint="eastAsia"/>
              </w:rPr>
              <w:t>届出書</w:t>
            </w:r>
          </w:p>
        </w:tc>
      </w:tr>
    </w:tbl>
    <w:p w:rsidR="00E36B7C" w:rsidRDefault="00E36B7C">
      <w:pPr>
        <w:spacing w:line="5pt" w:lineRule="exact"/>
      </w:pPr>
    </w:p>
    <w:tbl>
      <w:tblPr>
        <w:tblW w:w="424.65pt" w:type="dxa"/>
        <w:tblInd w:w="5.5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066"/>
        <w:gridCol w:w="828"/>
        <w:gridCol w:w="648"/>
        <w:gridCol w:w="1551"/>
        <w:gridCol w:w="152"/>
        <w:gridCol w:w="947"/>
        <w:gridCol w:w="56"/>
        <w:gridCol w:w="304"/>
        <w:gridCol w:w="108"/>
        <w:gridCol w:w="887"/>
        <w:gridCol w:w="283"/>
        <w:gridCol w:w="425"/>
        <w:gridCol w:w="284"/>
        <w:gridCol w:w="425"/>
        <w:gridCol w:w="529"/>
      </w:tblGrid>
      <w:tr w:rsidR="00A204A7" w:rsidTr="00A204A7">
        <w:trPr>
          <w:cantSplit/>
          <w:trHeight w:val="438"/>
        </w:trPr>
        <w:tc>
          <w:tcPr>
            <w:tcW w:w="327.35pt" w:type="dxa"/>
            <w:gridSpan w:val="10"/>
            <w:tcBorders>
              <w:bottom w:val="nil"/>
              <w:end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Pr="002B479F" w:rsidRDefault="00A204A7" w:rsidP="00A204A7">
            <w:pPr>
              <w:jc w:val="end"/>
            </w:pPr>
          </w:p>
        </w:tc>
        <w:tc>
          <w:tcPr>
            <w:tcW w:w="14.15pt" w:type="dxa"/>
            <w:tcBorders>
              <w:start w:val="nil"/>
              <w:bottom w:val="nil"/>
              <w:end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Default="00A204A7" w:rsidP="00A204A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1.25pt" w:type="dxa"/>
            <w:tcBorders>
              <w:start w:val="nil"/>
              <w:bottom w:val="nil"/>
              <w:end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Default="00A204A7" w:rsidP="00A204A7">
            <w:pPr>
              <w:jc w:val="center"/>
            </w:pPr>
          </w:p>
        </w:tc>
        <w:tc>
          <w:tcPr>
            <w:tcW w:w="14.20pt" w:type="dxa"/>
            <w:tcBorders>
              <w:start w:val="nil"/>
              <w:bottom w:val="nil"/>
              <w:end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Default="00A204A7" w:rsidP="00A204A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.25pt" w:type="dxa"/>
            <w:tcBorders>
              <w:start w:val="nil"/>
              <w:bottom w:val="nil"/>
              <w:end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Default="00A204A7" w:rsidP="00A204A7">
            <w:pPr>
              <w:jc w:val="center"/>
            </w:pPr>
          </w:p>
        </w:tc>
        <w:tc>
          <w:tcPr>
            <w:tcW w:w="26.45pt" w:type="dxa"/>
            <w:tcBorders>
              <w:start w:val="nil"/>
              <w:bottom w:val="nil"/>
            </w:tcBorders>
            <w:tcMar>
              <w:start w:w="0pt" w:type="dxa"/>
              <w:end w:w="0pt" w:type="dxa"/>
            </w:tcMar>
            <w:vAlign w:val="bottom"/>
          </w:tcPr>
          <w:p w:rsidR="00A204A7" w:rsidRDefault="00A204A7" w:rsidP="00A204A7">
            <w:r>
              <w:rPr>
                <w:rFonts w:hint="eastAsia"/>
              </w:rPr>
              <w:t>日</w:t>
            </w:r>
          </w:p>
        </w:tc>
      </w:tr>
      <w:tr w:rsidR="007644FF" w:rsidRPr="002B479F" w:rsidTr="006D71FA">
        <w:trPr>
          <w:cantSplit/>
          <w:trHeight w:val="350"/>
        </w:trPr>
        <w:tc>
          <w:tcPr>
            <w:tcW w:w="424.65pt" w:type="dxa"/>
            <w:gridSpan w:val="15"/>
            <w:tcBorders>
              <w:top w:val="nil"/>
              <w:bottom w:val="nil"/>
            </w:tcBorders>
            <w:vAlign w:val="center"/>
          </w:tcPr>
          <w:p w:rsidR="007644FF" w:rsidRPr="002B479F" w:rsidRDefault="007644FF" w:rsidP="00A70F3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山口市消防長</w:t>
            </w:r>
          </w:p>
        </w:tc>
      </w:tr>
      <w:tr w:rsidR="007644FF" w:rsidRPr="002B479F" w:rsidTr="006D71FA">
        <w:trPr>
          <w:cantSplit/>
          <w:trHeight w:val="269"/>
        </w:trPr>
        <w:tc>
          <w:tcPr>
            <w:tcW w:w="424.65pt" w:type="dxa"/>
            <w:gridSpan w:val="15"/>
            <w:tcBorders>
              <w:top w:val="nil"/>
              <w:bottom w:val="nil"/>
            </w:tcBorders>
            <w:vAlign w:val="center"/>
          </w:tcPr>
          <w:p w:rsidR="007644FF" w:rsidRPr="002B479F" w:rsidRDefault="007644FF" w:rsidP="00A70F32">
            <w:r>
              <w:rPr>
                <w:rFonts w:hint="eastAsia"/>
              </w:rPr>
              <w:t xml:space="preserve">　　　　　　　　　　　　　　　　　　　　届出者</w:t>
            </w:r>
          </w:p>
        </w:tc>
      </w:tr>
      <w:tr w:rsidR="007644FF" w:rsidRPr="002B479F" w:rsidTr="00A204A7">
        <w:trPr>
          <w:cantSplit/>
          <w:trHeight w:val="319"/>
        </w:trPr>
        <w:tc>
          <w:tcPr>
            <w:tcW w:w="262.40pt" w:type="dxa"/>
            <w:gridSpan w:val="7"/>
            <w:tcBorders>
              <w:top w:val="nil"/>
              <w:bottom w:val="nil"/>
              <w:end w:val="nil"/>
            </w:tcBorders>
            <w:vAlign w:val="center"/>
          </w:tcPr>
          <w:p w:rsidR="007644FF" w:rsidRPr="002B479F" w:rsidRDefault="007644FF" w:rsidP="00A70F32">
            <w:pPr>
              <w:jc w:val="end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.25pt" w:type="dxa"/>
            <w:gridSpan w:val="8"/>
            <w:tcBorders>
              <w:top w:val="nil"/>
              <w:start w:val="nil"/>
              <w:bottom w:val="nil"/>
            </w:tcBorders>
            <w:vAlign w:val="center"/>
          </w:tcPr>
          <w:p w:rsidR="007644FF" w:rsidRPr="002B479F" w:rsidRDefault="007644FF" w:rsidP="00A70F32"/>
        </w:tc>
      </w:tr>
      <w:tr w:rsidR="007644FF" w:rsidRPr="002B479F" w:rsidTr="00A204A7">
        <w:trPr>
          <w:cantSplit/>
          <w:trHeight w:val="319"/>
        </w:trPr>
        <w:tc>
          <w:tcPr>
            <w:tcW w:w="283pt" w:type="dxa"/>
            <w:gridSpan w:val="9"/>
            <w:tcBorders>
              <w:top w:val="nil"/>
              <w:bottom w:val="nil"/>
              <w:end w:val="nil"/>
            </w:tcBorders>
            <w:vAlign w:val="center"/>
          </w:tcPr>
          <w:p w:rsidR="007644FF" w:rsidRPr="002B479F" w:rsidRDefault="007644FF" w:rsidP="00A70F32">
            <w:pPr>
              <w:jc w:val="end"/>
            </w:pPr>
            <w:r>
              <w:rPr>
                <w:rFonts w:hint="eastAsia"/>
              </w:rPr>
              <w:t>（電話</w:t>
            </w:r>
          </w:p>
        </w:tc>
        <w:tc>
          <w:tcPr>
            <w:tcW w:w="115.20pt" w:type="dxa"/>
            <w:gridSpan w:val="5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7644FF" w:rsidRPr="002B479F" w:rsidRDefault="007644FF" w:rsidP="00A70F32"/>
        </w:tc>
        <w:tc>
          <w:tcPr>
            <w:tcW w:w="26.45pt" w:type="dxa"/>
            <w:tcBorders>
              <w:top w:val="nil"/>
              <w:start w:val="nil"/>
              <w:bottom w:val="nil"/>
            </w:tcBorders>
            <w:vAlign w:val="center"/>
          </w:tcPr>
          <w:p w:rsidR="007644FF" w:rsidRPr="002B479F" w:rsidRDefault="007644FF" w:rsidP="00A70F32">
            <w:r>
              <w:rPr>
                <w:rFonts w:hint="eastAsia"/>
              </w:rPr>
              <w:t>）</w:t>
            </w:r>
          </w:p>
        </w:tc>
      </w:tr>
      <w:tr w:rsidR="007644FF" w:rsidRPr="002B479F" w:rsidTr="00A204A7">
        <w:trPr>
          <w:cantSplit/>
          <w:trHeight w:val="319"/>
        </w:trPr>
        <w:tc>
          <w:tcPr>
            <w:tcW w:w="262.40pt" w:type="dxa"/>
            <w:gridSpan w:val="7"/>
            <w:tcBorders>
              <w:top w:val="nil"/>
              <w:bottom w:val="nil"/>
              <w:end w:val="nil"/>
            </w:tcBorders>
            <w:vAlign w:val="center"/>
          </w:tcPr>
          <w:p w:rsidR="007644FF" w:rsidRPr="002B479F" w:rsidRDefault="007644FF" w:rsidP="00A70F32">
            <w:pPr>
              <w:jc w:val="end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62.25pt" w:type="dxa"/>
            <w:gridSpan w:val="8"/>
            <w:tcBorders>
              <w:top w:val="nil"/>
              <w:start w:val="nil"/>
              <w:bottom w:val="nil"/>
            </w:tcBorders>
            <w:vAlign w:val="center"/>
          </w:tcPr>
          <w:p w:rsidR="007644FF" w:rsidRPr="002B479F" w:rsidRDefault="007644FF" w:rsidP="00A70F32"/>
        </w:tc>
      </w:tr>
      <w:tr w:rsidR="00A204A7" w:rsidRPr="002B479F" w:rsidTr="00A204A7">
        <w:trPr>
          <w:cantSplit/>
          <w:trHeight w:hRule="exact" w:val="170"/>
        </w:trPr>
        <w:tc>
          <w:tcPr>
            <w:tcW w:w="424.65pt" w:type="dxa"/>
            <w:gridSpan w:val="15"/>
            <w:tcBorders>
              <w:top w:val="nil"/>
            </w:tcBorders>
            <w:noWrap/>
            <w:tcMar>
              <w:start w:w="0pt" w:type="dxa"/>
              <w:end w:w="0pt" w:type="dxa"/>
            </w:tcMar>
            <w:vAlign w:val="center"/>
          </w:tcPr>
          <w:p w:rsidR="00A204A7" w:rsidRPr="002B479F" w:rsidRDefault="00A204A7" w:rsidP="00A70F32"/>
        </w:tc>
      </w:tr>
      <w:tr w:rsidR="00E36B7C" w:rsidTr="00A204A7">
        <w:trPr>
          <w:cantSplit/>
          <w:trHeight w:val="480"/>
        </w:trPr>
        <w:tc>
          <w:tcPr>
            <w:tcW w:w="94.70pt" w:type="dxa"/>
            <w:gridSpan w:val="2"/>
            <w:vMerge w:val="restart"/>
            <w:tcBorders>
              <w:bottom w:val="nil"/>
            </w:tcBorders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指定水利の所有者</w:t>
            </w:r>
          </w:p>
          <w:p w:rsidR="00E36B7C" w:rsidRDefault="00E36B7C">
            <w:pPr>
              <w:jc w:val="distribute"/>
            </w:pPr>
            <w:r>
              <w:rPr>
                <w:rFonts w:hint="eastAsia"/>
              </w:rPr>
              <w:t>管理者又は占有者</w:t>
            </w:r>
          </w:p>
        </w:tc>
        <w:tc>
          <w:tcPr>
            <w:tcW w:w="32.40pt" w:type="dxa"/>
            <w:vAlign w:val="center"/>
          </w:tcPr>
          <w:p w:rsidR="00E36B7C" w:rsidRDefault="00E36B7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7.55pt" w:type="dxa"/>
            <w:gridSpan w:val="12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</w:tr>
      <w:tr w:rsidR="00E36B7C" w:rsidTr="00A204A7">
        <w:trPr>
          <w:cantSplit/>
          <w:trHeight w:val="480"/>
        </w:trPr>
        <w:tc>
          <w:tcPr>
            <w:tcW w:w="94.70pt" w:type="dxa"/>
            <w:gridSpan w:val="2"/>
            <w:vMerge/>
            <w:tcBorders>
              <w:bottom w:val="nil"/>
            </w:tcBorders>
            <w:vAlign w:val="center"/>
          </w:tcPr>
          <w:p w:rsidR="00E36B7C" w:rsidRDefault="00E36B7C">
            <w:pPr>
              <w:jc w:val="distribute"/>
            </w:pPr>
          </w:p>
        </w:tc>
        <w:tc>
          <w:tcPr>
            <w:tcW w:w="32.40pt" w:type="dxa"/>
            <w:vAlign w:val="center"/>
          </w:tcPr>
          <w:p w:rsidR="00E36B7C" w:rsidRDefault="00E36B7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.55pt" w:type="dxa"/>
            <w:gridSpan w:val="12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</w:tr>
      <w:tr w:rsidR="00E36B7C" w:rsidTr="00A204A7">
        <w:trPr>
          <w:cantSplit/>
          <w:trHeight w:val="480"/>
        </w:trPr>
        <w:tc>
          <w:tcPr>
            <w:tcW w:w="94.70pt" w:type="dxa"/>
            <w:gridSpan w:val="2"/>
            <w:tcBorders>
              <w:bottom w:val="nil"/>
            </w:tcBorders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水利種別</w:t>
            </w:r>
          </w:p>
        </w:tc>
        <w:tc>
          <w:tcPr>
            <w:tcW w:w="109.95pt" w:type="dxa"/>
            <w:gridSpan w:val="2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  <w:tc>
          <w:tcPr>
            <w:tcW w:w="54.95pt" w:type="dxa"/>
            <w:gridSpan w:val="2"/>
            <w:vAlign w:val="center"/>
          </w:tcPr>
          <w:p w:rsidR="00E36B7C" w:rsidRDefault="00E36B7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5.05pt" w:type="dxa"/>
            <w:gridSpan w:val="9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</w:tr>
      <w:tr w:rsidR="00E36B7C" w:rsidTr="00A204A7">
        <w:trPr>
          <w:cantSplit/>
          <w:trHeight w:val="480"/>
        </w:trPr>
        <w:tc>
          <w:tcPr>
            <w:tcW w:w="53.30pt" w:type="dxa"/>
            <w:tcBorders>
              <w:end w:val="nil"/>
            </w:tcBorders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変更</w:t>
            </w:r>
          </w:p>
          <w:p w:rsidR="00E36B7C" w:rsidRDefault="00E36B7C">
            <w:pPr>
              <w:jc w:val="distribute"/>
            </w:pPr>
            <w:r>
              <w:rPr>
                <w:rFonts w:hint="eastAsia"/>
              </w:rPr>
              <w:t>撤去</w:t>
            </w:r>
          </w:p>
          <w:p w:rsidR="00E36B7C" w:rsidRDefault="00E36B7C">
            <w:pPr>
              <w:jc w:val="distribute"/>
            </w:pPr>
            <w:r>
              <w:rPr>
                <w:rFonts w:hint="eastAsia"/>
              </w:rPr>
              <w:t>使用不能</w:t>
            </w:r>
          </w:p>
        </w:tc>
        <w:tc>
          <w:tcPr>
            <w:tcW w:w="41.40pt" w:type="dxa"/>
            <w:tcBorders>
              <w:start w:val="nil"/>
            </w:tcBorders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329.95pt" w:type="dxa"/>
            <w:gridSpan w:val="13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  <w:p w:rsidR="00E36B7C" w:rsidRDefault="00E36B7C"/>
          <w:p w:rsidR="00E36B7C" w:rsidRDefault="00E36B7C"/>
          <w:p w:rsidR="00E36B7C" w:rsidRDefault="00E36B7C"/>
        </w:tc>
      </w:tr>
      <w:tr w:rsidR="00E36B7C" w:rsidTr="00A204A7">
        <w:trPr>
          <w:cantSplit/>
          <w:trHeight w:val="480"/>
        </w:trPr>
        <w:tc>
          <w:tcPr>
            <w:tcW w:w="94.70pt" w:type="dxa"/>
            <w:gridSpan w:val="2"/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09.95pt" w:type="dxa"/>
            <w:gridSpan w:val="2"/>
            <w:vAlign w:val="center"/>
          </w:tcPr>
          <w:p w:rsidR="00E36B7C" w:rsidRDefault="00E36B7C"/>
        </w:tc>
        <w:tc>
          <w:tcPr>
            <w:tcW w:w="72.95pt" w:type="dxa"/>
            <w:gridSpan w:val="4"/>
            <w:vAlign w:val="center"/>
          </w:tcPr>
          <w:p w:rsidR="00E36B7C" w:rsidRDefault="00472281" w:rsidP="00472281">
            <w:pPr>
              <w:jc w:val="distribute"/>
            </w:pPr>
            <w:r>
              <w:rPr>
                <w:rFonts w:hint="eastAsia"/>
              </w:rPr>
              <w:t>竣工</w:t>
            </w:r>
            <w:r w:rsidR="00E36B7C">
              <w:rPr>
                <w:rFonts w:hint="eastAsia"/>
              </w:rPr>
              <w:t>予定</w:t>
            </w:r>
            <w:r>
              <w:br/>
            </w:r>
            <w:r w:rsidR="00E36B7C">
              <w:rPr>
                <w:rFonts w:hint="eastAsia"/>
              </w:rPr>
              <w:t>年月日</w:t>
            </w:r>
          </w:p>
        </w:tc>
        <w:tc>
          <w:tcPr>
            <w:tcW w:w="147.05pt" w:type="dxa"/>
            <w:gridSpan w:val="7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</w:tr>
      <w:tr w:rsidR="00E36B7C" w:rsidTr="00A204A7">
        <w:trPr>
          <w:cantSplit/>
          <w:trHeight w:val="480"/>
        </w:trPr>
        <w:tc>
          <w:tcPr>
            <w:tcW w:w="94.70pt" w:type="dxa"/>
            <w:gridSpan w:val="2"/>
            <w:vAlign w:val="center"/>
          </w:tcPr>
          <w:p w:rsidR="00E36B7C" w:rsidRDefault="00E36B7C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329.95pt" w:type="dxa"/>
            <w:gridSpan w:val="13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  <w:p w:rsidR="00E36B7C" w:rsidRDefault="00E36B7C"/>
          <w:p w:rsidR="00E36B7C" w:rsidRDefault="00E36B7C"/>
          <w:p w:rsidR="00E36B7C" w:rsidRDefault="00E36B7C"/>
        </w:tc>
      </w:tr>
      <w:tr w:rsidR="00E36B7C" w:rsidTr="00A204A7">
        <w:trPr>
          <w:cantSplit/>
          <w:trHeight w:val="480"/>
        </w:trPr>
        <w:tc>
          <w:tcPr>
            <w:tcW w:w="212.25pt" w:type="dxa"/>
            <w:gridSpan w:val="5"/>
            <w:vAlign w:val="center"/>
          </w:tcPr>
          <w:p w:rsidR="00E36B7C" w:rsidRDefault="00E36B7C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.40pt" w:type="dxa"/>
            <w:gridSpan w:val="10"/>
            <w:vAlign w:val="center"/>
          </w:tcPr>
          <w:p w:rsidR="00E36B7C" w:rsidRDefault="00E36B7C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36B7C" w:rsidTr="00A204A7">
        <w:trPr>
          <w:cantSplit/>
          <w:trHeight w:val="480"/>
        </w:trPr>
        <w:tc>
          <w:tcPr>
            <w:tcW w:w="212.25pt" w:type="dxa"/>
            <w:gridSpan w:val="5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</w:tc>
        <w:tc>
          <w:tcPr>
            <w:tcW w:w="212.40pt" w:type="dxa"/>
            <w:gridSpan w:val="10"/>
            <w:vAlign w:val="center"/>
          </w:tcPr>
          <w:p w:rsidR="00E36B7C" w:rsidRDefault="00E36B7C">
            <w:r>
              <w:rPr>
                <w:rFonts w:hint="eastAsia"/>
              </w:rPr>
              <w:t xml:space="preserve">　</w:t>
            </w:r>
          </w:p>
          <w:p w:rsidR="00E36B7C" w:rsidRDefault="00E36B7C"/>
          <w:p w:rsidR="00E36B7C" w:rsidRDefault="00E36B7C"/>
          <w:p w:rsidR="00E36B7C" w:rsidRDefault="00E36B7C"/>
        </w:tc>
      </w:tr>
    </w:tbl>
    <w:p w:rsidR="007644FF" w:rsidRDefault="00E36B7C" w:rsidP="00472281">
      <w:pPr>
        <w:ind w:start="53.20pt" w:hanging="53.20pt"/>
      </w:pPr>
      <w:r>
        <w:rPr>
          <w:rFonts w:hint="eastAsia"/>
        </w:rPr>
        <w:t xml:space="preserve">　備考　</w:t>
      </w:r>
      <w:r w:rsidR="007644FF">
        <w:rPr>
          <w:rFonts w:hint="eastAsia"/>
        </w:rPr>
        <w:t>１　届出書の名称は、〇印により表示すること。</w:t>
      </w:r>
    </w:p>
    <w:p w:rsidR="007644FF" w:rsidRDefault="007644FF" w:rsidP="007644FF">
      <w:pPr>
        <w:ind w:startChars="400" w:start="53.15pt" w:hangingChars="106" w:hanging="11.15pt"/>
      </w:pPr>
      <w:r>
        <w:rPr>
          <w:rFonts w:hint="eastAsia"/>
        </w:rPr>
        <w:t>２</w:t>
      </w:r>
      <w:r w:rsidR="00E36B7C">
        <w:rPr>
          <w:rFonts w:hint="eastAsia"/>
        </w:rPr>
        <w:t xml:space="preserve">　法人にあっては、その名称、代表者氏名</w:t>
      </w:r>
      <w:r w:rsidR="00C467F0" w:rsidRPr="00C467F0">
        <w:rPr>
          <w:rFonts w:hint="eastAsia"/>
        </w:rPr>
        <w:t>及び主たる事務所</w:t>
      </w:r>
      <w:r w:rsidR="00E36B7C">
        <w:rPr>
          <w:rFonts w:hint="eastAsia"/>
        </w:rPr>
        <w:t>の所在地を記入すること。</w:t>
      </w:r>
    </w:p>
    <w:p w:rsidR="00E36B7C" w:rsidRDefault="00E36B7C">
      <w:pPr>
        <w:ind w:start="47.25pt" w:hanging="47.25pt"/>
      </w:pPr>
      <w:r>
        <w:rPr>
          <w:rFonts w:hint="eastAsia"/>
        </w:rPr>
        <w:t xml:space="preserve">　　　　</w:t>
      </w:r>
      <w:r w:rsidR="007644FF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p w:rsidR="00E36B7C" w:rsidRDefault="00E36B7C">
      <w:pPr>
        <w:ind w:start="47.25pt" w:hanging="47.25pt"/>
      </w:pPr>
      <w:r>
        <w:rPr>
          <w:rFonts w:hint="eastAsia"/>
        </w:rPr>
        <w:t xml:space="preserve">　　　　</w:t>
      </w:r>
      <w:r w:rsidR="007644FF">
        <w:rPr>
          <w:rFonts w:hint="eastAsia"/>
        </w:rPr>
        <w:t>４</w:t>
      </w:r>
      <w:r>
        <w:rPr>
          <w:rFonts w:hint="eastAsia"/>
        </w:rPr>
        <w:t xml:space="preserve">　変更、撤去、使用不能場所付近の略図を添付すること。</w:t>
      </w:r>
    </w:p>
    <w:p w:rsidR="00E36B7C" w:rsidRDefault="00E36B7C"/>
    <w:sectPr w:rsidR="00E36B7C">
      <w:pgSz w:w="595.30pt" w:h="841.90pt" w:code="9"/>
      <w:pgMar w:top="85.05pt" w:right="85.05pt" w:bottom="85.0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6045B8" w:rsidRDefault="006045B8" w:rsidP="00517610">
      <w:r>
        <w:separator/>
      </w:r>
    </w:p>
  </w:endnote>
  <w:endnote w:type="continuationSeparator" w:id="0">
    <w:p w:rsidR="006045B8" w:rsidRDefault="006045B8" w:rsidP="005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6045B8" w:rsidRDefault="006045B8" w:rsidP="00517610">
      <w:r>
        <w:separator/>
      </w:r>
    </w:p>
  </w:footnote>
  <w:footnote w:type="continuationSeparator" w:id="0">
    <w:p w:rsidR="006045B8" w:rsidRDefault="006045B8" w:rsidP="0051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attachedTemplate r:id="rId1"/>
  <w:doNotTrackFormatting/>
  <w:defaultTabStop w:val="42.55pt"/>
  <w:drawingGridHorizontalSpacing w:val="5.25pt"/>
  <w:drawingGridVerticalSpacing w:val="16.75pt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DE"/>
    <w:rsid w:val="00026C8A"/>
    <w:rsid w:val="00085403"/>
    <w:rsid w:val="00092750"/>
    <w:rsid w:val="00263374"/>
    <w:rsid w:val="00275825"/>
    <w:rsid w:val="002B2998"/>
    <w:rsid w:val="002B479F"/>
    <w:rsid w:val="00365AFE"/>
    <w:rsid w:val="00380902"/>
    <w:rsid w:val="003A17B3"/>
    <w:rsid w:val="003A504A"/>
    <w:rsid w:val="00472281"/>
    <w:rsid w:val="00517610"/>
    <w:rsid w:val="00595B7B"/>
    <w:rsid w:val="006045B8"/>
    <w:rsid w:val="00623B17"/>
    <w:rsid w:val="006C19BF"/>
    <w:rsid w:val="006D71FA"/>
    <w:rsid w:val="006E6E32"/>
    <w:rsid w:val="00760076"/>
    <w:rsid w:val="007644FF"/>
    <w:rsid w:val="009D6F77"/>
    <w:rsid w:val="00A204A7"/>
    <w:rsid w:val="00A70F32"/>
    <w:rsid w:val="00B475DE"/>
    <w:rsid w:val="00B77815"/>
    <w:rsid w:val="00C467F0"/>
    <w:rsid w:val="00C85875"/>
    <w:rsid w:val="00CE0F65"/>
    <w:rsid w:val="00D45E43"/>
    <w:rsid w:val="00E36B7C"/>
    <w:rsid w:val="00EA3AC8"/>
    <w:rsid w:val="00FE3CC3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0024D7"/>
  <w14:defaultImageDpi w14:val="0"/>
  <w15:docId w15:val="{768C786E-AA41-482D-8B4D-AE9E96C2F2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092750"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0927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927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RB－EF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tokuji</cp:lastModifiedBy>
  <cp:revision>5</cp:revision>
  <cp:lastPrinted>2024-12-18T07:38:00Z</cp:lastPrinted>
  <dcterms:created xsi:type="dcterms:W3CDTF">2024-12-09T01:10:00Z</dcterms:created>
  <dcterms:modified xsi:type="dcterms:W3CDTF">2024-12-18T07:39:00Z</dcterms:modified>
</cp:coreProperties>
</file>